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7" w:rsidRDefault="009354B7">
      <w:pPr>
        <w:spacing w:before="66" w:line="278" w:lineRule="auto"/>
        <w:ind w:left="1952" w:right="171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 Борщовская средняя общеобразовательная школа</w:t>
      </w:r>
    </w:p>
    <w:p w:rsidR="009354B7" w:rsidRDefault="009354B7">
      <w:pPr>
        <w:pStyle w:val="BodyText"/>
        <w:rPr>
          <w:sz w:val="28"/>
        </w:rPr>
      </w:pPr>
    </w:p>
    <w:p w:rsidR="009354B7" w:rsidRDefault="009354B7">
      <w:pPr>
        <w:pStyle w:val="BodyText"/>
        <w:spacing w:before="82"/>
        <w:rPr>
          <w:sz w:val="28"/>
        </w:rPr>
      </w:pPr>
    </w:p>
    <w:p w:rsidR="009354B7" w:rsidRDefault="009354B7">
      <w:pPr>
        <w:pStyle w:val="BodyText"/>
        <w:ind w:left="1956" w:right="1712"/>
        <w:jc w:val="center"/>
      </w:pPr>
      <w:r>
        <w:rPr>
          <w:spacing w:val="-2"/>
        </w:rPr>
        <w:t>Выписка</w:t>
      </w:r>
    </w:p>
    <w:p w:rsidR="009354B7" w:rsidRDefault="009354B7">
      <w:pPr>
        <w:pStyle w:val="BodyText"/>
        <w:spacing w:before="41"/>
        <w:ind w:left="1952" w:right="1718"/>
        <w:jc w:val="center"/>
      </w:pPr>
      <w:r>
        <w:t>из</w:t>
      </w:r>
      <w:r>
        <w:rPr>
          <w:spacing w:val="5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9354B7" w:rsidRDefault="009354B7">
      <w:pPr>
        <w:pStyle w:val="BodyText"/>
      </w:pPr>
    </w:p>
    <w:p w:rsidR="009354B7" w:rsidRDefault="009354B7">
      <w:pPr>
        <w:pStyle w:val="BodyText"/>
      </w:pPr>
    </w:p>
    <w:p w:rsidR="009354B7" w:rsidRDefault="009354B7">
      <w:pPr>
        <w:pStyle w:val="BodyText"/>
      </w:pPr>
    </w:p>
    <w:p w:rsidR="009354B7" w:rsidRDefault="009354B7">
      <w:pPr>
        <w:pStyle w:val="BodyText"/>
      </w:pPr>
    </w:p>
    <w:p w:rsidR="009354B7" w:rsidRDefault="009354B7">
      <w:pPr>
        <w:pStyle w:val="BodyText"/>
        <w:spacing w:before="73"/>
      </w:pPr>
    </w:p>
    <w:p w:rsidR="009354B7" w:rsidRDefault="009354B7">
      <w:pPr>
        <w:pStyle w:val="Title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rPr>
          <w:spacing w:val="-5"/>
        </w:rPr>
        <w:t>СОО</w:t>
      </w:r>
    </w:p>
    <w:p w:rsidR="009354B7" w:rsidRDefault="009354B7">
      <w:pPr>
        <w:pStyle w:val="BodyText"/>
        <w:rPr>
          <w:b/>
          <w:sz w:val="28"/>
        </w:rPr>
      </w:pPr>
    </w:p>
    <w:p w:rsidR="009354B7" w:rsidRDefault="009354B7">
      <w:pPr>
        <w:pStyle w:val="BodyText"/>
        <w:rPr>
          <w:b/>
          <w:sz w:val="28"/>
        </w:rPr>
      </w:pPr>
    </w:p>
    <w:p w:rsidR="009354B7" w:rsidRDefault="009354B7">
      <w:pPr>
        <w:pStyle w:val="BodyText"/>
        <w:rPr>
          <w:b/>
          <w:sz w:val="28"/>
        </w:rPr>
      </w:pPr>
    </w:p>
    <w:p w:rsidR="009354B7" w:rsidRDefault="009354B7">
      <w:pPr>
        <w:pStyle w:val="BodyText"/>
        <w:spacing w:before="89"/>
        <w:rPr>
          <w:b/>
          <w:sz w:val="28"/>
        </w:rPr>
      </w:pPr>
    </w:p>
    <w:p w:rsidR="009354B7" w:rsidRDefault="009354B7">
      <w:pPr>
        <w:pStyle w:val="BodyText"/>
        <w:ind w:left="100"/>
      </w:pPr>
      <w:r>
        <w:t>Выписка</w:t>
      </w:r>
      <w:r>
        <w:rPr>
          <w:spacing w:val="1"/>
        </w:rPr>
        <w:t xml:space="preserve"> </w:t>
      </w:r>
      <w:r>
        <w:t>верна</w:t>
      </w:r>
      <w:r>
        <w:rPr>
          <w:spacing w:val="29"/>
        </w:rPr>
        <w:t xml:space="preserve">  </w:t>
      </w:r>
      <w:r>
        <w:rPr>
          <w:spacing w:val="-2"/>
        </w:rPr>
        <w:t>30.08.2024</w:t>
      </w:r>
    </w:p>
    <w:p w:rsidR="009354B7" w:rsidRDefault="009354B7">
      <w:pPr>
        <w:pStyle w:val="BodyText"/>
        <w:spacing w:before="82"/>
      </w:pPr>
    </w:p>
    <w:p w:rsidR="009354B7" w:rsidRDefault="009354B7" w:rsidP="00791ADE">
      <w:pPr>
        <w:pStyle w:val="BodyText"/>
        <w:tabs>
          <w:tab w:val="left" w:pos="6004"/>
        </w:tabs>
        <w:spacing w:after="3"/>
        <w:ind w:left="100"/>
        <w:jc w:val="center"/>
      </w:pPr>
      <w:r>
        <w:rPr>
          <w:spacing w:val="-2"/>
        </w:rPr>
        <w:t xml:space="preserve">Директор                </w:t>
      </w:r>
      <w:r w:rsidRPr="001F702F"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89.5pt">
            <v:imagedata r:id="rId7" o:title=""/>
          </v:shape>
        </w:pict>
      </w:r>
      <w:r>
        <w:tab/>
        <w:t xml:space="preserve">Л.А. </w:t>
      </w:r>
      <w:r>
        <w:rPr>
          <w:spacing w:val="-2"/>
        </w:rPr>
        <w:t>Холодняк</w:t>
      </w:r>
    </w:p>
    <w:p w:rsidR="009354B7" w:rsidRDefault="009354B7">
      <w:pPr>
        <w:pStyle w:val="BodyText"/>
        <w:ind w:left="2279"/>
        <w:rPr>
          <w:sz w:val="20"/>
        </w:rPr>
      </w:pPr>
    </w:p>
    <w:p w:rsidR="009354B7" w:rsidRDefault="009354B7">
      <w:pPr>
        <w:rPr>
          <w:sz w:val="20"/>
        </w:rPr>
        <w:sectPr w:rsidR="009354B7">
          <w:footerReference w:type="default" r:id="rId8"/>
          <w:type w:val="continuous"/>
          <w:pgSz w:w="11910" w:h="16850"/>
          <w:pgMar w:top="1420" w:right="140" w:bottom="1720" w:left="620" w:header="0" w:footer="1523" w:gutter="0"/>
          <w:pgNumType w:start="1"/>
          <w:cols w:space="720"/>
        </w:sectPr>
      </w:pPr>
    </w:p>
    <w:p w:rsidR="009354B7" w:rsidRDefault="009354B7">
      <w:pPr>
        <w:spacing w:before="66"/>
        <w:ind w:right="189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учащимися</w:t>
      </w:r>
    </w:p>
    <w:p w:rsidR="009354B7" w:rsidRDefault="009354B7">
      <w:pPr>
        <w:spacing w:before="2" w:line="275" w:lineRule="exact"/>
        <w:ind w:right="188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класса(среднее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образование)</w:t>
      </w:r>
    </w:p>
    <w:p w:rsidR="009354B7" w:rsidRDefault="009354B7">
      <w:pPr>
        <w:spacing w:line="275" w:lineRule="exact"/>
        <w:ind w:left="1956" w:right="1712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воспитания)</w:t>
      </w:r>
    </w:p>
    <w:p w:rsidR="009354B7" w:rsidRDefault="009354B7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4"/>
      </w:tblGrid>
      <w:tr w:rsidR="009354B7" w:rsidTr="009C49B0">
        <w:trPr>
          <w:trHeight w:val="273"/>
        </w:trPr>
        <w:tc>
          <w:tcPr>
            <w:tcW w:w="10804" w:type="dxa"/>
          </w:tcPr>
          <w:p w:rsidR="009354B7" w:rsidRPr="009C49B0" w:rsidRDefault="009354B7" w:rsidP="009C49B0">
            <w:pPr>
              <w:pStyle w:val="TableParagraph"/>
              <w:spacing w:line="253" w:lineRule="exact"/>
              <w:ind w:left="1747"/>
              <w:rPr>
                <w:b/>
                <w:sz w:val="24"/>
              </w:rPr>
            </w:pPr>
            <w:r w:rsidRPr="009C49B0">
              <w:rPr>
                <w:b/>
                <w:sz w:val="24"/>
              </w:rPr>
              <w:t>План</w:t>
            </w:r>
            <w:r w:rsidRPr="009C49B0">
              <w:rPr>
                <w:b/>
                <w:spacing w:val="-4"/>
                <w:sz w:val="24"/>
              </w:rPr>
              <w:t xml:space="preserve"> </w:t>
            </w:r>
            <w:r w:rsidRPr="009C49B0">
              <w:rPr>
                <w:b/>
                <w:sz w:val="24"/>
              </w:rPr>
              <w:t>воспитательной</w:t>
            </w:r>
            <w:r w:rsidRPr="009C49B0">
              <w:rPr>
                <w:b/>
                <w:spacing w:val="-4"/>
                <w:sz w:val="24"/>
              </w:rPr>
              <w:t xml:space="preserve"> </w:t>
            </w:r>
            <w:r w:rsidRPr="009C49B0">
              <w:rPr>
                <w:b/>
                <w:sz w:val="24"/>
              </w:rPr>
              <w:t>работы</w:t>
            </w:r>
            <w:r w:rsidRPr="009C49B0">
              <w:rPr>
                <w:b/>
                <w:spacing w:val="-3"/>
                <w:sz w:val="24"/>
              </w:rPr>
              <w:t xml:space="preserve"> </w:t>
            </w:r>
            <w:r w:rsidRPr="009C49B0">
              <w:rPr>
                <w:b/>
                <w:spacing w:val="-5"/>
                <w:sz w:val="24"/>
              </w:rPr>
              <w:t>СОО</w:t>
            </w:r>
          </w:p>
        </w:tc>
      </w:tr>
      <w:tr w:rsidR="009354B7" w:rsidTr="009C49B0">
        <w:trPr>
          <w:trHeight w:val="835"/>
        </w:trPr>
        <w:tc>
          <w:tcPr>
            <w:tcW w:w="10804" w:type="dxa"/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C49B0">
              <w:rPr>
                <w:b/>
                <w:spacing w:val="-2"/>
                <w:sz w:val="24"/>
              </w:rPr>
              <w:t>1.«Урочная деятельность»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9C49B0">
              <w:rPr>
                <w:b/>
                <w:spacing w:val="-2"/>
                <w:sz w:val="24"/>
              </w:rPr>
              <w:t>(согласно программе по общеобразовательным направлениями календарно-</w:t>
            </w:r>
          </w:p>
          <w:p w:rsidR="009354B7" w:rsidRPr="009C49B0" w:rsidRDefault="009354B7" w:rsidP="009C49B0">
            <w:pPr>
              <w:pStyle w:val="TableParagraph"/>
              <w:spacing w:before="3" w:line="261" w:lineRule="exact"/>
              <w:rPr>
                <w:b/>
                <w:sz w:val="24"/>
              </w:rPr>
            </w:pPr>
            <w:r w:rsidRPr="009C49B0">
              <w:rPr>
                <w:b/>
                <w:spacing w:val="-2"/>
                <w:sz w:val="24"/>
              </w:rPr>
              <w:t>Тематическому направлению</w:t>
            </w:r>
            <w:r w:rsidRPr="009C49B0">
              <w:rPr>
                <w:b/>
                <w:spacing w:val="28"/>
                <w:sz w:val="24"/>
              </w:rPr>
              <w:t xml:space="preserve"> </w:t>
            </w:r>
            <w:r w:rsidRPr="009C49B0">
              <w:rPr>
                <w:b/>
                <w:spacing w:val="-2"/>
                <w:sz w:val="24"/>
              </w:rPr>
              <w:t>по предметам)</w:t>
            </w:r>
          </w:p>
        </w:tc>
      </w:tr>
      <w:tr w:rsidR="009354B7" w:rsidTr="009C49B0">
        <w:trPr>
          <w:trHeight w:val="8402"/>
        </w:trPr>
        <w:tc>
          <w:tcPr>
            <w:tcW w:w="10804" w:type="dxa"/>
          </w:tcPr>
          <w:p w:rsidR="009354B7" w:rsidRPr="009C49B0" w:rsidRDefault="009354B7" w:rsidP="009C49B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9C49B0">
              <w:rPr>
                <w:b/>
                <w:sz w:val="24"/>
              </w:rPr>
              <w:t>Согласно</w:t>
            </w:r>
            <w:r w:rsidRPr="009C49B0">
              <w:rPr>
                <w:b/>
                <w:spacing w:val="-2"/>
                <w:sz w:val="24"/>
              </w:rPr>
              <w:t xml:space="preserve"> </w:t>
            </w:r>
            <w:r w:rsidRPr="009C49B0">
              <w:rPr>
                <w:b/>
                <w:sz w:val="24"/>
              </w:rPr>
              <w:t>индивидуальным</w:t>
            </w:r>
            <w:r w:rsidRPr="009C49B0">
              <w:rPr>
                <w:b/>
                <w:spacing w:val="-3"/>
                <w:sz w:val="24"/>
              </w:rPr>
              <w:t xml:space="preserve"> </w:t>
            </w:r>
            <w:r w:rsidRPr="009C49B0">
              <w:rPr>
                <w:b/>
                <w:sz w:val="24"/>
              </w:rPr>
              <w:t>планам</w:t>
            </w:r>
            <w:r w:rsidRPr="009C49B0">
              <w:rPr>
                <w:b/>
                <w:spacing w:val="-7"/>
                <w:sz w:val="24"/>
              </w:rPr>
              <w:t xml:space="preserve"> </w:t>
            </w:r>
            <w:r w:rsidRPr="009C49B0">
              <w:rPr>
                <w:b/>
                <w:sz w:val="24"/>
              </w:rPr>
              <w:t>учителей</w:t>
            </w:r>
            <w:r w:rsidRPr="009C49B0">
              <w:rPr>
                <w:b/>
                <w:spacing w:val="-1"/>
                <w:sz w:val="24"/>
              </w:rPr>
              <w:t xml:space="preserve"> </w:t>
            </w:r>
            <w:r w:rsidRPr="009C49B0">
              <w:rPr>
                <w:b/>
                <w:sz w:val="24"/>
              </w:rPr>
              <w:t>средней</w:t>
            </w:r>
            <w:r w:rsidRPr="009C49B0">
              <w:rPr>
                <w:b/>
                <w:spacing w:val="2"/>
                <w:sz w:val="24"/>
              </w:rPr>
              <w:t xml:space="preserve"> </w:t>
            </w:r>
            <w:r w:rsidRPr="009C49B0">
              <w:rPr>
                <w:b/>
                <w:spacing w:val="-2"/>
                <w:sz w:val="24"/>
              </w:rPr>
              <w:t>школы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1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Побуждение школьников соблюдать общепринятые нормы поведения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 внимания школьников к ценностному аспекту изучаемых явлений, обсуждение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1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Использование воспитательных возможностей содержания учебного предмета: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37" w:lineRule="auto"/>
              <w:ind w:right="320"/>
              <w:rPr>
                <w:sz w:val="24"/>
              </w:rPr>
            </w:pPr>
            <w:r w:rsidRPr="009C49B0">
              <w:rPr>
                <w:sz w:val="24"/>
              </w:rPr>
              <w:t>включение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урок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воспитывающей</w:t>
            </w:r>
            <w:r w:rsidRPr="009C49B0">
              <w:rPr>
                <w:spacing w:val="-10"/>
                <w:sz w:val="24"/>
              </w:rPr>
              <w:t xml:space="preserve"> </w:t>
            </w:r>
            <w:r w:rsidRPr="009C49B0">
              <w:rPr>
                <w:sz w:val="24"/>
              </w:rPr>
              <w:t>информации,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организация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работы</w:t>
            </w:r>
            <w:r w:rsidRPr="009C49B0">
              <w:rPr>
                <w:spacing w:val="-5"/>
                <w:sz w:val="24"/>
              </w:rPr>
              <w:t xml:space="preserve"> </w:t>
            </w:r>
            <w:r w:rsidRPr="009C49B0">
              <w:rPr>
                <w:sz w:val="24"/>
              </w:rPr>
              <w:t>с</w:t>
            </w:r>
            <w:r w:rsidRPr="009C49B0">
              <w:rPr>
                <w:spacing w:val="-5"/>
                <w:sz w:val="24"/>
              </w:rPr>
              <w:t xml:space="preserve"> </w:t>
            </w:r>
            <w:r w:rsidRPr="009C49B0">
              <w:rPr>
                <w:sz w:val="24"/>
              </w:rPr>
              <w:t>ней,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побуждение </w:t>
            </w:r>
            <w:r w:rsidRPr="009C49B0">
              <w:rPr>
                <w:spacing w:val="-2"/>
                <w:sz w:val="24"/>
              </w:rPr>
              <w:t>к обсуждению, высказыванию мнений, формулировке собственного отношения к ней;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4"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 внимания учеников к нравственным проблемам, связанным с материалом урока;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0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 внимания учеников к проблемам общества;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37" w:lineRule="auto"/>
              <w:ind w:right="880"/>
              <w:rPr>
                <w:sz w:val="24"/>
              </w:rPr>
            </w:pPr>
            <w:r w:rsidRPr="009C49B0">
              <w:rPr>
                <w:sz w:val="24"/>
              </w:rPr>
              <w:t>еженедельное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z w:val="24"/>
              </w:rPr>
              <w:t>исполнение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Гимна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z w:val="24"/>
              </w:rPr>
              <w:t>РФ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(перед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началом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первого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урока)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соответствии </w:t>
            </w:r>
            <w:r w:rsidRPr="009C49B0">
              <w:rPr>
                <w:spacing w:val="-2"/>
                <w:sz w:val="24"/>
              </w:rPr>
              <w:t>с требованиями законодательства.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9"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Применение интерактивных форм работы (игры, театр,</w:t>
            </w:r>
            <w:r w:rsidRPr="009C49B0">
              <w:rPr>
                <w:spacing w:val="7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дискуссия, групповая работа)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0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Включение игровых процедур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37" w:lineRule="auto"/>
              <w:ind w:right="149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шефства мотивированных обучающихся над низко</w:t>
            </w:r>
          </w:p>
          <w:p w:rsidR="009354B7" w:rsidRPr="009C49B0" w:rsidRDefault="009354B7" w:rsidP="009C49B0">
            <w:pPr>
              <w:pStyle w:val="TableParagraph"/>
              <w:tabs>
                <w:tab w:val="left" w:pos="839"/>
              </w:tabs>
              <w:spacing w:line="237" w:lineRule="auto"/>
              <w:ind w:left="839" w:right="149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Мотивированными учениками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Инициирование и поддержка исследовательской деятельности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Создание атмосферы доверия к учителю, интереса к предмету: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3" w:line="291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 формальное общение учителя и ученика вне урока;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37" w:lineRule="auto"/>
              <w:ind w:right="2853"/>
              <w:rPr>
                <w:sz w:val="24"/>
              </w:rPr>
            </w:pPr>
            <w:r w:rsidRPr="009C49B0">
              <w:rPr>
                <w:sz w:val="24"/>
              </w:rPr>
              <w:t>использование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на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уроках</w:t>
            </w:r>
            <w:r w:rsidRPr="009C49B0">
              <w:rPr>
                <w:spacing w:val="-10"/>
                <w:sz w:val="24"/>
              </w:rPr>
              <w:t xml:space="preserve"> </w:t>
            </w:r>
            <w:r w:rsidRPr="009C49B0">
              <w:rPr>
                <w:sz w:val="24"/>
              </w:rPr>
              <w:t>знакомых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детям актуальных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примеров </w:t>
            </w:r>
            <w:r w:rsidRPr="009C49B0">
              <w:rPr>
                <w:spacing w:val="-2"/>
                <w:sz w:val="24"/>
              </w:rPr>
              <w:t>из книг, мультфильмов, игр;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4"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использование потенциала юмора;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обращение к личному опыту учеников;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z w:val="24"/>
              </w:rPr>
              <w:t>внимание к интересам, увлечениям, позитивным особенностям, успехам</w:t>
            </w:r>
            <w:r w:rsidRPr="009C49B0">
              <w:rPr>
                <w:spacing w:val="-1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учеников;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4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проявление участия, заботы к ученику;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4"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создание фантазийных миров и воображаемых ситуаций на уроке;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создание привлекательных традиций класса/кабинета/урока;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признание ошибок учителем;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86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тщательная подготовка к уроку.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86" w:lineRule="exact"/>
              <w:ind w:hanging="4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исследовательской деятельности учеников.</w:t>
            </w:r>
          </w:p>
        </w:tc>
      </w:tr>
    </w:tbl>
    <w:p w:rsidR="009354B7" w:rsidRDefault="009354B7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9354B7" w:rsidTr="009C49B0">
        <w:trPr>
          <w:trHeight w:val="2203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Организация и проведение школьных соревнований </w:t>
            </w:r>
            <w:r w:rsidRPr="009C49B0">
              <w:rPr>
                <w:sz w:val="24"/>
              </w:rPr>
              <w:t>по футболу, настольному теннису, баскетболу,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Волейболу Организация и проведение шахматных турниров «Белаладья»,«Пешкаиферзь»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Подготовка и сдача   нормГТО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z w:val="24"/>
              </w:rPr>
              <w:t xml:space="preserve">Подготовка и участие во Всероссийских </w:t>
            </w:r>
            <w:r w:rsidRPr="009C49B0">
              <w:rPr>
                <w:spacing w:val="-2"/>
                <w:sz w:val="24"/>
              </w:rPr>
              <w:t>спортивных играх школьников «Президентские спортивные игры»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177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right="18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Сентябрь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2024–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0" w:right="1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 202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jc w:val="both"/>
        <w:rPr>
          <w:sz w:val="24"/>
        </w:rPr>
        <w:sectPr w:rsidR="009354B7">
          <w:pgSz w:w="11910" w:h="16850"/>
          <w:pgMar w:top="104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учителя.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Общешкольный концерт «Любимому учителю…»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«Поздравление учителей-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Ветеранов педагогического труда»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0" w:right="154"/>
              <w:jc w:val="righ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right="2209"/>
              <w:rPr>
                <w:sz w:val="24"/>
              </w:rPr>
            </w:pPr>
            <w:r w:rsidRPr="009C49B0">
              <w:rPr>
                <w:sz w:val="24"/>
              </w:rPr>
              <w:t>15 октября-День отца в России Мастер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классы от пап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4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профилактики употребления алкоголя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«Будущее в моих руках!»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0" w:right="154"/>
              <w:jc w:val="righ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before="6" w:line="225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z w:val="24"/>
              </w:rPr>
              <w:t>Мероприятия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z w:val="24"/>
              </w:rPr>
              <w:t>«Месячника</w:t>
            </w:r>
            <w:r w:rsidRPr="009C49B0">
              <w:rPr>
                <w:spacing w:val="-11"/>
                <w:sz w:val="24"/>
              </w:rPr>
              <w:t xml:space="preserve"> </w:t>
            </w:r>
            <w:r w:rsidRPr="009C49B0">
              <w:rPr>
                <w:sz w:val="24"/>
              </w:rPr>
              <w:t>правового</w:t>
            </w:r>
            <w:r w:rsidRPr="009C49B0">
              <w:rPr>
                <w:spacing w:val="-14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воспитания </w:t>
            </w:r>
            <w:r w:rsidRPr="009C49B0">
              <w:rPr>
                <w:spacing w:val="-2"/>
                <w:sz w:val="24"/>
              </w:rPr>
              <w:t>и профилактики право нарушений». Единый день профилактики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z w:val="24"/>
              </w:rPr>
              <w:t>правонарушений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pacing w:val="-10"/>
                <w:sz w:val="24"/>
              </w:rPr>
              <w:t>и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деструктивного поведения (правовые, профилактические игры, беседы и т.п.)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31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z w:val="24"/>
              </w:rPr>
              <w:t>Мини-сценки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z w:val="24"/>
              </w:rPr>
              <w:t>«Внешний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вид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>учащегося</w:t>
            </w:r>
            <w:r w:rsidRPr="009C49B0">
              <w:rPr>
                <w:spacing w:val="-10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или </w:t>
            </w:r>
            <w:r w:rsidRPr="009C49B0">
              <w:rPr>
                <w:spacing w:val="-2"/>
                <w:sz w:val="24"/>
              </w:rPr>
              <w:t>правила школьной жизни»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47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Международная просветительская акция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«Большой этнографический диктант»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30ноября-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right="1012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День Государственного герба РФ 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Информационный час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0" w:right="131"/>
              <w:jc w:val="right"/>
              <w:rPr>
                <w:sz w:val="24"/>
              </w:rPr>
            </w:pPr>
            <w:r w:rsidRPr="009C49B0">
              <w:rPr>
                <w:sz w:val="24"/>
              </w:rPr>
              <w:t xml:space="preserve">30 </w:t>
            </w:r>
            <w:r w:rsidRPr="009C49B0">
              <w:rPr>
                <w:spacing w:val="-2"/>
                <w:sz w:val="24"/>
              </w:rPr>
              <w:t>Ноябрь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Учителя истории</w:t>
            </w:r>
          </w:p>
        </w:tc>
      </w:tr>
    </w:tbl>
    <w:p w:rsidR="009354B7" w:rsidRDefault="009354B7">
      <w:pPr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8декабря-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художника. Выставка юношеских работ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701" w:hanging="38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01-9декабря </w:t>
            </w: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25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25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советни</w:t>
            </w:r>
            <w:r w:rsidRPr="009C49B0">
              <w:rPr>
                <w:sz w:val="24"/>
              </w:rPr>
              <w:t>к директора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Этно-квиз «Культура и традиции народов России»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4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right="2209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Годовщина Битвы под Москвой.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right="220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</w:t>
            </w:r>
            <w:r w:rsidRPr="009C49B0">
              <w:rPr>
                <w:sz w:val="24"/>
              </w:rPr>
              <w:t xml:space="preserve">нь Героев Отечества Классные </w:t>
            </w:r>
            <w:r w:rsidRPr="009C49B0">
              <w:rPr>
                <w:spacing w:val="-2"/>
                <w:sz w:val="24"/>
              </w:rPr>
              <w:t>часы.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32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Новогодние мероприятия: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Рождественский бал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Новогодняя сказка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Выставка новогодних символов «Handmade»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«Учителями славится Россия» Чествование ветеранов педагогического труда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полного освобождения Ленинграда от фашистской блокады.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Тематический классный час «Подвиг защитников блокадного Ленинграда»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«Минута молчания, посвященная подвигу защитников блокадного Ленинграда и жертвам Холокоста»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z w:val="24"/>
              </w:rPr>
              <w:t>27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z w:val="24"/>
              </w:rPr>
              <w:t>Января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pacing w:val="-4"/>
                <w:sz w:val="24"/>
              </w:rPr>
              <w:t>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2024год-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Год семьи. Информационные часы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Сентябрь-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jc w:val="both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День разгрома советскими войсками немецко- </w:t>
            </w:r>
            <w:r w:rsidRPr="009C49B0">
              <w:rPr>
                <w:sz w:val="24"/>
              </w:rPr>
              <w:t xml:space="preserve">фашистских войск в Сталинградской битве. </w:t>
            </w:r>
            <w:r w:rsidRPr="009C49B0">
              <w:rPr>
                <w:spacing w:val="-2"/>
                <w:sz w:val="24"/>
              </w:rPr>
              <w:t>Тематические классные часы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культуры общения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«Территория без сквернословия»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российской науки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right="58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Тематический классный час «Гордость российской на</w:t>
            </w:r>
            <w:r w:rsidRPr="009C49B0">
              <w:rPr>
                <w:spacing w:val="-4"/>
                <w:sz w:val="24"/>
              </w:rPr>
              <w:t>уки»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3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z w:val="24"/>
              </w:rPr>
              <w:t>Спортивная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игра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z w:val="24"/>
              </w:rPr>
              <w:t>тире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«Будь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готов!»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32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Единый День иностранного языка(конкурс плакатов, музы</w:t>
            </w:r>
            <w:r w:rsidRPr="009C49B0">
              <w:rPr>
                <w:sz w:val="24"/>
              </w:rPr>
              <w:t>кальные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z w:val="24"/>
              </w:rPr>
              <w:t>минутки в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шахматном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клубе ,почта валентинок)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4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Директора по ВР классные 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совет</w:t>
            </w:r>
            <w:r w:rsidRPr="009C49B0">
              <w:rPr>
                <w:sz w:val="24"/>
              </w:rPr>
              <w:t>ник директора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Праздничный концерт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«Весеннее настроение»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Март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Всероссийская неделя детской и юношеской книги.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Мероприятия школьных библиотек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Март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</w:tbl>
    <w:p w:rsidR="009354B7" w:rsidRDefault="009354B7">
      <w:pPr>
        <w:jc w:val="both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самоуправления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177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Март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103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космонавтики.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Тематический классный час «Зведный путь»</w:t>
            </w:r>
          </w:p>
        </w:tc>
        <w:tc>
          <w:tcPr>
            <w:tcW w:w="1017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37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Апрель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57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5" w:right="57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0" w:lineRule="exact"/>
              <w:rPr>
                <w:sz w:val="24"/>
              </w:rPr>
            </w:pPr>
            <w:r w:rsidRPr="009C49B0">
              <w:rPr>
                <w:sz w:val="24"/>
              </w:rPr>
              <w:t>Мероприятия, посвященные</w:t>
            </w:r>
            <w:r w:rsidRPr="009C49B0">
              <w:rPr>
                <w:spacing w:val="-12"/>
                <w:sz w:val="24"/>
              </w:rPr>
              <w:t xml:space="preserve"> </w:t>
            </w:r>
            <w:r w:rsidRPr="009C49B0">
              <w:rPr>
                <w:spacing w:val="-4"/>
                <w:sz w:val="24"/>
              </w:rPr>
              <w:t>9мая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Литературно-музыкальная композиция «Победа! Одна- на всех»</w:t>
            </w:r>
          </w:p>
        </w:tc>
        <w:tc>
          <w:tcPr>
            <w:tcW w:w="1017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19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Конец апреля 202 5-май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z w:val="24"/>
              </w:rPr>
              <w:t>«Учителями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славится</w:t>
            </w:r>
            <w:r w:rsidRPr="009C49B0">
              <w:rPr>
                <w:spacing w:val="-14"/>
                <w:sz w:val="24"/>
              </w:rPr>
              <w:t xml:space="preserve"> </w:t>
            </w:r>
            <w:r w:rsidRPr="009C49B0">
              <w:rPr>
                <w:sz w:val="24"/>
              </w:rPr>
              <w:t>Россия»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Чествование </w:t>
            </w:r>
            <w:r w:rsidRPr="009C49B0">
              <w:rPr>
                <w:spacing w:val="-2"/>
                <w:sz w:val="24"/>
              </w:rPr>
              <w:t>ветеранов педагогического труда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spacing w:line="264" w:lineRule="exac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Патриотическая акция «Бессмертный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ind w:right="58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полк», возложение цветов к памятнику павшим вой</w:t>
            </w:r>
            <w:r w:rsidRPr="009C49B0">
              <w:rPr>
                <w:spacing w:val="-4"/>
                <w:sz w:val="24"/>
              </w:rPr>
              <w:t>нам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0" w:right="131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24мая-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День славянской письменности и культуры. 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Информационный час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0" w:right="131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49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49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 советник директора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Торжественная линейка по итогам года: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«Праздник достижений, успехов, побед!»</w:t>
            </w:r>
          </w:p>
        </w:tc>
        <w:tc>
          <w:tcPr>
            <w:tcW w:w="1017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 w:right="57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,советник директора</w:t>
            </w:r>
          </w:p>
        </w:tc>
      </w:tr>
    </w:tbl>
    <w:p w:rsidR="009354B7" w:rsidRDefault="009354B7">
      <w:pPr>
        <w:spacing w:line="237" w:lineRule="auto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34"/>
        <w:gridCol w:w="1670"/>
        <w:gridCol w:w="105"/>
        <w:gridCol w:w="2060"/>
      </w:tblGrid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Праздник «Последний звонок»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0" w:right="93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09" w:type="dxa"/>
            <w:gridSpan w:val="3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7" w:right="76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 по ВР классные руководители,</w:t>
            </w:r>
          </w:p>
        </w:tc>
      </w:tr>
      <w:tr w:rsidR="009354B7" w:rsidTr="009C49B0">
        <w:trPr>
          <w:trHeight w:val="1939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2209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Выпускной, вручение аттестатов.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220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Выпускной вечер</w:t>
            </w:r>
          </w:p>
        </w:tc>
        <w:tc>
          <w:tcPr>
            <w:tcW w:w="1017" w:type="dxa"/>
          </w:tcPr>
          <w:p w:rsidR="009354B7" w:rsidRPr="009C49B0" w:rsidRDefault="009354B7" w:rsidP="009C49B0">
            <w:pPr>
              <w:pStyle w:val="TableParagraph"/>
              <w:ind w:left="0" w:right="93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909" w:type="dxa"/>
            <w:gridSpan w:val="3"/>
          </w:tcPr>
          <w:p w:rsidR="009354B7" w:rsidRPr="009C49B0" w:rsidRDefault="009354B7" w:rsidP="009C49B0">
            <w:pPr>
              <w:pStyle w:val="TableParagraph"/>
              <w:ind w:left="495"/>
              <w:rPr>
                <w:sz w:val="24"/>
              </w:rPr>
            </w:pPr>
            <w:r w:rsidRPr="009C49B0">
              <w:rPr>
                <w:sz w:val="24"/>
              </w:rPr>
              <w:t>Июнь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pacing w:val="-4"/>
                <w:sz w:val="24"/>
              </w:rPr>
              <w:t>2025</w:t>
            </w:r>
          </w:p>
        </w:tc>
        <w:tc>
          <w:tcPr>
            <w:tcW w:w="20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Заместитель директора по ВР классные 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321"/>
        </w:trPr>
        <w:tc>
          <w:tcPr>
            <w:tcW w:w="10801" w:type="dxa"/>
            <w:gridSpan w:val="6"/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9C49B0">
              <w:rPr>
                <w:spacing w:val="-2"/>
                <w:sz w:val="24"/>
              </w:rPr>
              <w:t>4.</w:t>
            </w:r>
            <w:r w:rsidRPr="009C49B0">
              <w:rPr>
                <w:b/>
                <w:spacing w:val="-2"/>
                <w:sz w:val="24"/>
              </w:rPr>
              <w:t>«Классное руководство»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  <w:shd w:val="clear" w:color="auto" w:fill="F1F1F1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1" w:type="dxa"/>
            <w:gridSpan w:val="2"/>
            <w:shd w:val="clear" w:color="auto" w:fill="F1F1F1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22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ind w:left="16" w:right="16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gridSpan w:val="2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val="552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Знакомство с классами</w:t>
            </w:r>
          </w:p>
        </w:tc>
        <w:tc>
          <w:tcPr>
            <w:tcW w:w="1151" w:type="dxa"/>
            <w:gridSpan w:val="2"/>
          </w:tcPr>
          <w:p w:rsidR="009354B7" w:rsidRPr="009C49B0" w:rsidRDefault="009354B7" w:rsidP="009C49B0">
            <w:pPr>
              <w:pStyle w:val="TableParagraph"/>
              <w:ind w:left="0" w:right="73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10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ind w:left="6" w:right="74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30" w:lineRule="auto"/>
              <w:ind w:lef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1151" w:type="dxa"/>
            <w:gridSpan w:val="2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35" w:hanging="5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Август 2024 В течение года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Заседание МО классных руководителей «Планирование воспитательной работы на 2024–2025»</w:t>
            </w:r>
          </w:p>
        </w:tc>
        <w:tc>
          <w:tcPr>
            <w:tcW w:w="1151" w:type="dxa"/>
            <w:gridSpan w:val="2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Август 2024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1" w:right="133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Проведение расширенного МО классных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Руководителей для подведения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Промежуточных итогов воспитательной деятельности 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Классов и школы</w:t>
            </w:r>
          </w:p>
        </w:tc>
        <w:tc>
          <w:tcPr>
            <w:tcW w:w="1151" w:type="dxa"/>
            <w:gridSpan w:val="2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5" w:lineRule="auto"/>
              <w:ind w:left="6" w:right="316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Октябрь 2024</w:t>
            </w:r>
          </w:p>
          <w:p w:rsidR="009354B7" w:rsidRPr="009C49B0" w:rsidRDefault="009354B7" w:rsidP="009C49B0">
            <w:pPr>
              <w:pStyle w:val="TableParagraph"/>
              <w:spacing w:line="235" w:lineRule="auto"/>
              <w:ind w:left="6" w:right="316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Декабрь 2024</w:t>
            </w:r>
          </w:p>
          <w:p w:rsidR="009354B7" w:rsidRPr="009C49B0" w:rsidRDefault="009354B7" w:rsidP="009C49B0">
            <w:pPr>
              <w:pStyle w:val="TableParagraph"/>
              <w:spacing w:line="235" w:lineRule="auto"/>
              <w:ind w:left="6" w:right="316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Апрель 2025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Директора по ВР Классные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Мониторинг состояния работы с родителями учащихся</w:t>
            </w:r>
          </w:p>
        </w:tc>
        <w:tc>
          <w:tcPr>
            <w:tcW w:w="1151" w:type="dxa"/>
            <w:gridSpan w:val="2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Октябрь2024</w:t>
            </w:r>
          </w:p>
          <w:p w:rsidR="009354B7" w:rsidRPr="009C49B0" w:rsidRDefault="009354B7" w:rsidP="009C49B0">
            <w:pPr>
              <w:pStyle w:val="TableParagraph"/>
              <w:spacing w:before="4" w:line="237" w:lineRule="auto"/>
              <w:ind w:left="6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Декабрь2024Апрель2025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1" w:right="133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Тематические консультации для классных руководителе</w:t>
            </w:r>
            <w:r w:rsidRPr="009C49B0">
              <w:rPr>
                <w:spacing w:val="-10"/>
                <w:sz w:val="24"/>
              </w:rPr>
              <w:t>й</w:t>
            </w:r>
          </w:p>
        </w:tc>
        <w:tc>
          <w:tcPr>
            <w:tcW w:w="1151" w:type="dxa"/>
            <w:gridSpan w:val="2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6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 w:rsidRPr="009C49B0">
              <w:rPr>
                <w:sz w:val="24"/>
              </w:rPr>
              <w:t xml:space="preserve">Ведение документации классным руководителем: </w:t>
            </w:r>
            <w:r w:rsidRPr="009C49B0">
              <w:rPr>
                <w:spacing w:val="-2"/>
                <w:sz w:val="24"/>
              </w:rPr>
              <w:t>личные дела обучающихся, план работы, социальный паспорт класса, занятость учащихся в БДО, ЭЖД, журнал инструктажа по ТБ и антитеррору. Составление социальных паспортов классных коллективов</w:t>
            </w:r>
          </w:p>
        </w:tc>
        <w:tc>
          <w:tcPr>
            <w:tcW w:w="1151" w:type="dxa"/>
            <w:gridSpan w:val="2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6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  <w:gridSpan w:val="2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1" w:right="67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1" w:right="67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</w:tbl>
    <w:p w:rsidR="009354B7" w:rsidRDefault="009354B7">
      <w:pPr>
        <w:spacing w:line="237" w:lineRule="auto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2947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Работа с классным коллективом: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9" w:line="240" w:lineRule="auto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Участие класса в общешкольных ключевых делах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8" w:line="240" w:lineRule="auto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интересных и полезных дел в классе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" w:line="240" w:lineRule="auto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классных часов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" w:line="240" w:lineRule="auto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урока «Разговоры о главном»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9" w:line="289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Сплочение коллектива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89" w:lineRule="exact"/>
              <w:rPr>
                <w:sz w:val="24"/>
              </w:rPr>
            </w:pPr>
            <w:r w:rsidRPr="009C49B0">
              <w:rPr>
                <w:sz w:val="24"/>
              </w:rPr>
              <w:t xml:space="preserve">выработка </w:t>
            </w:r>
            <w:r w:rsidRPr="009C49B0">
              <w:rPr>
                <w:spacing w:val="-2"/>
                <w:sz w:val="24"/>
              </w:rPr>
              <w:t>законов</w:t>
            </w:r>
            <w:r w:rsidRPr="009C49B0">
              <w:rPr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класса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. </w:t>
            </w:r>
            <w:r w:rsidRPr="009C49B0">
              <w:rPr>
                <w:spacing w:val="-2"/>
                <w:sz w:val="24"/>
              </w:rPr>
              <w:t>Индивидуальная работа с учащимися: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before="73"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7638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400"/>
              </w:tabs>
              <w:spacing w:line="256" w:lineRule="auto"/>
              <w:ind w:right="2158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изучение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личностных особенностей школьников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8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поддержка ребенка в решении проблем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842"/>
                <w:tab w:val="left" w:pos="3874"/>
              </w:tabs>
              <w:spacing w:line="252" w:lineRule="auto"/>
              <w:ind w:right="1677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индивидуальная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работа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6"/>
                <w:sz w:val="24"/>
              </w:rPr>
              <w:t xml:space="preserve">по </w:t>
            </w:r>
            <w:r w:rsidRPr="009C49B0">
              <w:rPr>
                <w:spacing w:val="-2"/>
                <w:sz w:val="24"/>
              </w:rPr>
              <w:t>заполнению портфолио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92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коррекция поведения ребенка</w:t>
            </w:r>
            <w:r w:rsidRPr="009C49B0">
              <w:rPr>
                <w:rFonts w:ascii="Arial" w:hAnsi="Arial"/>
                <w:spacing w:val="-2"/>
                <w:sz w:val="24"/>
              </w:rPr>
              <w:t>.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Работа с учителями, преподающими в классе: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544"/>
                <w:tab w:val="left" w:pos="3894"/>
              </w:tabs>
              <w:spacing w:line="259" w:lineRule="auto"/>
              <w:ind w:right="501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консультации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классного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руководителя с учителями</w:t>
            </w:r>
            <w:r w:rsidRPr="009C49B0">
              <w:rPr>
                <w:rFonts w:ascii="Arial" w:hAnsi="Arial"/>
                <w:spacing w:val="-2"/>
                <w:sz w:val="24"/>
              </w:rPr>
              <w:t>-</w:t>
            </w:r>
            <w:r w:rsidRPr="009C49B0">
              <w:rPr>
                <w:spacing w:val="-2"/>
                <w:sz w:val="24"/>
              </w:rPr>
              <w:t>предметниками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7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мини</w:t>
            </w:r>
            <w:r w:rsidRPr="009C49B0">
              <w:rPr>
                <w:rFonts w:ascii="Arial" w:hAnsi="Arial"/>
                <w:spacing w:val="-2"/>
                <w:sz w:val="24"/>
              </w:rPr>
              <w:t>-</w:t>
            </w:r>
            <w:r w:rsidRPr="009C49B0">
              <w:rPr>
                <w:spacing w:val="-2"/>
                <w:sz w:val="24"/>
              </w:rPr>
              <w:t>педсоветов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487"/>
                <w:tab w:val="left" w:pos="3774"/>
                <w:tab w:val="left" w:pos="4249"/>
              </w:tabs>
              <w:spacing w:line="252" w:lineRule="auto"/>
              <w:ind w:right="688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учителей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к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участию во внутри классных делах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520"/>
                <w:tab w:val="left" w:pos="3831"/>
                <w:tab w:val="left" w:pos="4335"/>
              </w:tabs>
              <w:spacing w:line="252" w:lineRule="auto"/>
              <w:ind w:right="602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учителей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к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участию в родительских собраниях</w:t>
            </w:r>
            <w:r w:rsidRPr="009C49B0">
              <w:rPr>
                <w:rFonts w:ascii="Arial" w:hAnsi="Arial"/>
                <w:spacing w:val="-2"/>
                <w:sz w:val="24"/>
              </w:rPr>
              <w:t>.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Работа с родителями учащихся или их законными представителями: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199"/>
                <w:tab w:val="left" w:pos="4182"/>
              </w:tabs>
              <w:spacing w:line="252" w:lineRule="auto"/>
              <w:ind w:right="558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регулярное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информирование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родителей об успехах и проблемах детей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1920"/>
                <w:tab w:val="left" w:pos="3269"/>
                <w:tab w:val="left" w:pos="3658"/>
              </w:tabs>
              <w:spacing w:line="256" w:lineRule="auto"/>
              <w:ind w:right="490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помощь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родителям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в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регулировании их отношений с администрацией и учителями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3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родительских собраний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56" w:lineRule="auto"/>
              <w:ind w:right="153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работы родительских комитетов классов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 родителей к участию в делах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класса</w:t>
            </w:r>
            <w:r w:rsidRPr="009C49B0">
              <w:rPr>
                <w:rFonts w:ascii="Arial" w:hAnsi="Arial"/>
                <w:spacing w:val="-2"/>
                <w:sz w:val="24"/>
              </w:rPr>
              <w:t>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1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классных семейных праздников</w:t>
            </w:r>
            <w:r w:rsidRPr="009C49B0"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354B7" w:rsidTr="009C49B0">
        <w:trPr>
          <w:trHeight w:val="52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227" w:line="240" w:lineRule="auto"/>
              <w:rPr>
                <w:sz w:val="24"/>
              </w:rPr>
            </w:pPr>
            <w:r w:rsidRPr="009C49B0">
              <w:rPr>
                <w:sz w:val="24"/>
              </w:rPr>
              <w:t>Классный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час «Внешний вид учащегося»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4" w:lineRule="exact"/>
              <w:ind w:left="0" w:right="328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5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  <w:p w:rsidR="009354B7" w:rsidRPr="009C49B0" w:rsidRDefault="009354B7" w:rsidP="009C49B0">
            <w:pPr>
              <w:pStyle w:val="TableParagraph"/>
              <w:spacing w:line="268" w:lineRule="exact"/>
              <w:ind w:left="18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5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5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255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Классный час «Правила школьной жизни»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0" w:right="328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ind w:left="18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9354B7" w:rsidRDefault="009354B7">
      <w:pPr>
        <w:spacing w:line="232" w:lineRule="auto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636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Тематические классные часы: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1октября–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пожилых людей; День сухопутных войск;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10" w:firstLine="182"/>
              <w:rPr>
                <w:sz w:val="24"/>
              </w:rPr>
            </w:pPr>
            <w:r w:rsidRPr="009C49B0">
              <w:rPr>
                <w:sz w:val="24"/>
              </w:rPr>
              <w:t xml:space="preserve">октября – Всероссийский урок безопасности </w:t>
            </w:r>
            <w:r w:rsidRPr="009C49B0">
              <w:rPr>
                <w:spacing w:val="-2"/>
                <w:sz w:val="24"/>
              </w:rPr>
              <w:t>школьников в сети Интернет; тематический урок подгото</w:t>
            </w:r>
            <w:r w:rsidRPr="009C49B0">
              <w:rPr>
                <w:sz w:val="24"/>
              </w:rPr>
              <w:t>вки детей к действиям в условиях экстремальных и опасных ситуаций, посвящённый Дню гражданской</w:t>
            </w:r>
          </w:p>
          <w:p w:rsidR="009354B7" w:rsidRPr="009C49B0" w:rsidRDefault="009354B7" w:rsidP="009C49B0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 w:rsidRPr="009C49B0">
              <w:rPr>
                <w:sz w:val="24"/>
              </w:rPr>
              <w:t>обороны МЧС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России;</w:t>
            </w:r>
            <w:r w:rsidRPr="009C49B0">
              <w:rPr>
                <w:spacing w:val="-10"/>
                <w:sz w:val="24"/>
              </w:rPr>
              <w:t xml:space="preserve"> </w:t>
            </w:r>
            <w:r w:rsidRPr="009C49B0">
              <w:rPr>
                <w:sz w:val="24"/>
              </w:rPr>
              <w:t>Всемирный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z w:val="24"/>
              </w:rPr>
              <w:t>день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животных; </w:t>
            </w:r>
            <w:r w:rsidRPr="009C49B0">
              <w:rPr>
                <w:spacing w:val="-2"/>
                <w:sz w:val="24"/>
              </w:rPr>
              <w:t>Международный день врача;</w:t>
            </w:r>
          </w:p>
          <w:p w:rsidR="009354B7" w:rsidRPr="009C49B0" w:rsidRDefault="009354B7" w:rsidP="009C49B0">
            <w:pPr>
              <w:pStyle w:val="TableParagraph"/>
              <w:spacing w:before="4" w:line="240" w:lineRule="auto"/>
              <w:ind w:left="28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октября–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учителя;16октября– Между народный день хлеба;</w:t>
            </w:r>
          </w:p>
          <w:p w:rsidR="009354B7" w:rsidRPr="009C49B0" w:rsidRDefault="009354B7" w:rsidP="009C49B0">
            <w:pPr>
              <w:pStyle w:val="TableParagraph"/>
              <w:spacing w:line="276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22октября–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День «Белых журавлей» в честь солдат, павших на полях сражений; 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24октября–</w:t>
            </w:r>
          </w:p>
          <w:p w:rsidR="009354B7" w:rsidRPr="009C49B0" w:rsidRDefault="009354B7" w:rsidP="009C49B0">
            <w:pPr>
              <w:pStyle w:val="TableParagraph"/>
              <w:spacing w:before="3" w:line="275" w:lineRule="exact"/>
              <w:rPr>
                <w:sz w:val="24"/>
              </w:rPr>
            </w:pPr>
            <w:r w:rsidRPr="009C49B0">
              <w:rPr>
                <w:sz w:val="24"/>
              </w:rPr>
              <w:t>Всемирный день информации 28октября</w:t>
            </w:r>
            <w:r w:rsidRPr="009C49B0">
              <w:rPr>
                <w:spacing w:val="-14"/>
                <w:sz w:val="24"/>
              </w:rPr>
              <w:t xml:space="preserve"> </w:t>
            </w:r>
            <w:r w:rsidRPr="009C49B0">
              <w:rPr>
                <w:spacing w:val="-10"/>
                <w:sz w:val="24"/>
              </w:rPr>
              <w:t>–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right="3275"/>
              <w:rPr>
                <w:sz w:val="24"/>
              </w:rPr>
            </w:pPr>
            <w:r w:rsidRPr="009C49B0">
              <w:rPr>
                <w:sz w:val="24"/>
              </w:rPr>
              <w:t>День бабушек и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дедушек; </w:t>
            </w:r>
            <w:r w:rsidRPr="009C49B0">
              <w:rPr>
                <w:spacing w:val="-2"/>
                <w:sz w:val="24"/>
              </w:rPr>
              <w:t>31октября–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Всемирный день городов; 4 ноября– День народного единства;</w:t>
            </w:r>
          </w:p>
          <w:p w:rsidR="009354B7" w:rsidRPr="009C49B0" w:rsidRDefault="009354B7" w:rsidP="009C49B0">
            <w:pPr>
              <w:pStyle w:val="TableParagraph"/>
              <w:spacing w:line="256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5ноября–День военного разведчика;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67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67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</w:tbl>
    <w:p w:rsidR="009354B7" w:rsidRDefault="009354B7">
      <w:pPr>
        <w:spacing w:line="237" w:lineRule="auto"/>
        <w:rPr>
          <w:sz w:val="24"/>
        </w:rPr>
        <w:sectPr w:rsidR="009354B7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1380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10ноября–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сотрудников внутренних органов; Всемирный день науки;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13ноября– Международный день слепых; Всемирный день доброты; 16ноября–Международный день толерантности;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z w:val="24"/>
              </w:rPr>
              <w:t>19ноября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–День отказа от курения; День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ракетных войск </w:t>
            </w:r>
            <w:r w:rsidRPr="009C49B0">
              <w:rPr>
                <w:spacing w:val="-2"/>
                <w:sz w:val="24"/>
              </w:rPr>
              <w:t xml:space="preserve">и артиллерии; 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18ноября–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России официально празднуют день рождения Деда Мор</w:t>
            </w:r>
            <w:r w:rsidRPr="009C49B0">
              <w:rPr>
                <w:sz w:val="24"/>
              </w:rPr>
              <w:t>оза в 1999 году Великий Устюг был официально назван родиной российского Деда Мороза;20ноября–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407" w:right="2515" w:hanging="40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Всемирный день ребенка; ноября–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Всемирный день телевидения; Всемирный день памяти жертв ДТП</w:t>
            </w:r>
          </w:p>
          <w:p w:rsidR="009354B7" w:rsidRPr="009C49B0" w:rsidRDefault="009354B7" w:rsidP="009C49B0">
            <w:pPr>
              <w:pStyle w:val="TableParagraph"/>
              <w:spacing w:before="9" w:line="275" w:lineRule="exact"/>
              <w:ind w:left="110"/>
              <w:jc w:val="both"/>
              <w:rPr>
                <w:sz w:val="24"/>
              </w:rPr>
            </w:pPr>
            <w:r w:rsidRPr="009C49B0">
              <w:rPr>
                <w:sz w:val="24"/>
              </w:rPr>
              <w:t>22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ноября–День словаря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9C49B0">
              <w:rPr>
                <w:sz w:val="24"/>
              </w:rPr>
              <w:t>28</w:t>
            </w:r>
            <w:r w:rsidRPr="009C49B0">
              <w:rPr>
                <w:spacing w:val="3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ноября </w:t>
            </w:r>
            <w:r w:rsidRPr="009C49B0">
              <w:rPr>
                <w:spacing w:val="-2"/>
                <w:sz w:val="24"/>
              </w:rPr>
              <w:t>–День матери в России;</w:t>
            </w:r>
          </w:p>
          <w:p w:rsidR="009354B7" w:rsidRPr="009C49B0" w:rsidRDefault="009354B7" w:rsidP="009C49B0">
            <w:pPr>
              <w:pStyle w:val="TableParagraph"/>
              <w:spacing w:before="4" w:line="232" w:lineRule="auto"/>
              <w:ind w:right="95"/>
              <w:jc w:val="both"/>
              <w:rPr>
                <w:sz w:val="24"/>
              </w:rPr>
            </w:pPr>
            <w:r w:rsidRPr="009C49B0">
              <w:rPr>
                <w:sz w:val="24"/>
              </w:rPr>
              <w:t xml:space="preserve">3 декабря – День Неизвестного Солдата; </w:t>
            </w:r>
            <w:r w:rsidRPr="009C49B0">
              <w:rPr>
                <w:spacing w:val="-2"/>
                <w:sz w:val="24"/>
              </w:rPr>
              <w:t>Международный день инвалидов;</w:t>
            </w:r>
          </w:p>
          <w:p w:rsidR="009354B7" w:rsidRPr="009C49B0" w:rsidRDefault="009354B7" w:rsidP="009C49B0">
            <w:pPr>
              <w:pStyle w:val="TableParagraph"/>
              <w:spacing w:before="17" w:line="232" w:lineRule="auto"/>
              <w:ind w:right="92"/>
              <w:jc w:val="both"/>
              <w:rPr>
                <w:sz w:val="24"/>
              </w:rPr>
            </w:pPr>
            <w:r w:rsidRPr="009C49B0">
              <w:rPr>
                <w:sz w:val="24"/>
              </w:rPr>
              <w:t xml:space="preserve">5 декабря – Международный день добровольца в </w:t>
            </w:r>
            <w:r w:rsidRPr="009C49B0">
              <w:rPr>
                <w:spacing w:val="-2"/>
                <w:sz w:val="24"/>
              </w:rPr>
              <w:t>России</w:t>
            </w:r>
          </w:p>
          <w:p w:rsidR="009354B7" w:rsidRPr="009C49B0" w:rsidRDefault="009354B7" w:rsidP="009C49B0">
            <w:pPr>
              <w:pStyle w:val="TableParagraph"/>
              <w:spacing w:before="9" w:line="240" w:lineRule="auto"/>
              <w:ind w:right="85"/>
              <w:jc w:val="both"/>
              <w:rPr>
                <w:sz w:val="24"/>
              </w:rPr>
            </w:pPr>
            <w:r w:rsidRPr="009C49B0">
              <w:rPr>
                <w:sz w:val="24"/>
              </w:rPr>
              <w:t>5 декабря – День начала контрнаступления советских войск против немецко-фашистских войск в битве под Москвой(1941год)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z w:val="24"/>
              </w:rPr>
              <w:t>5-</w:t>
            </w:r>
            <w:r w:rsidRPr="009C49B0">
              <w:rPr>
                <w:spacing w:val="-2"/>
                <w:sz w:val="24"/>
              </w:rPr>
              <w:t>10декабря–</w:t>
            </w:r>
          </w:p>
          <w:p w:rsidR="009354B7" w:rsidRPr="009C49B0" w:rsidRDefault="009354B7" w:rsidP="009C49B0">
            <w:pPr>
              <w:pStyle w:val="TableParagraph"/>
              <w:spacing w:before="3" w:line="24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Всероссийская акция «Часкода».Тематический урок </w:t>
            </w:r>
          </w:p>
          <w:p w:rsidR="009354B7" w:rsidRPr="009C49B0" w:rsidRDefault="009354B7" w:rsidP="009C49B0">
            <w:pPr>
              <w:pStyle w:val="TableParagraph"/>
              <w:spacing w:before="3"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информатики;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0"/>
              </w:numPr>
              <w:tabs>
                <w:tab w:val="left" w:pos="2621"/>
              </w:tabs>
              <w:spacing w:line="274" w:lineRule="exact"/>
              <w:ind w:right="-15" w:hanging="18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декабря–День Героев Отечества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line="274" w:lineRule="exact"/>
              <w:ind w:left="484" w:right="107" w:hanging="484"/>
              <w:jc w:val="right"/>
              <w:rPr>
                <w:sz w:val="24"/>
              </w:rPr>
            </w:pPr>
            <w:r w:rsidRPr="009C49B0">
              <w:rPr>
                <w:sz w:val="24"/>
              </w:rPr>
              <w:t>декабря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–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«Международный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z w:val="24"/>
              </w:rPr>
              <w:t>день</w:t>
            </w:r>
            <w:r w:rsidRPr="009C49B0">
              <w:rPr>
                <w:spacing w:val="-4"/>
                <w:sz w:val="24"/>
              </w:rPr>
              <w:t xml:space="preserve"> прав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435" w:right="100" w:firstLine="2069"/>
              <w:jc w:val="righ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человека»12декабря– День Конституции Российской Федерации;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17декабря– День ракетных войск стратегического назначения; </w:t>
            </w:r>
            <w:r w:rsidRPr="009C49B0">
              <w:rPr>
                <w:sz w:val="24"/>
              </w:rPr>
              <w:t>24декабря–День воинской славы России–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взятия Измаила;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28декабря–Международный день кино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7января-Православный праздник «Рождество Христово» 11января–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день«Спасибо»21января– Международный день объятий;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27января–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полного освобождения Ленинграда от фашистской блокады(1944)</w:t>
            </w:r>
          </w:p>
          <w:p w:rsidR="009354B7" w:rsidRPr="009C49B0" w:rsidRDefault="009354B7" w:rsidP="009C49B0">
            <w:pPr>
              <w:pStyle w:val="TableParagraph"/>
              <w:spacing w:before="6" w:line="235" w:lineRule="auto"/>
              <w:ind w:left="110" w:right="187" w:firstLine="3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января– Международный день памяти жертв Холокоста; писателя (1879-1950)</w:t>
            </w:r>
          </w:p>
          <w:p w:rsidR="009354B7" w:rsidRPr="009C49B0" w:rsidRDefault="009354B7" w:rsidP="009C49B0">
            <w:pPr>
              <w:pStyle w:val="TableParagraph"/>
              <w:spacing w:before="10" w:line="272" w:lineRule="exact"/>
              <w:ind w:left="41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января–</w:t>
            </w:r>
          </w:p>
          <w:p w:rsidR="009354B7" w:rsidRPr="009C49B0" w:rsidRDefault="009354B7" w:rsidP="009C49B0">
            <w:pPr>
              <w:pStyle w:val="TableParagraph"/>
              <w:spacing w:line="247" w:lineRule="auto"/>
              <w:ind w:firstLine="10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защиты персональных данных; 1марта–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354B7" w:rsidRDefault="009354B7">
      <w:pPr>
        <w:rPr>
          <w:sz w:val="24"/>
        </w:rPr>
        <w:sectPr w:rsidR="009354B7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1380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Всемирный день гражданской обороны;3марта– Всемирный день писателя;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8марта–Международный женский день,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z w:val="24"/>
              </w:rPr>
              <w:t>14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марта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–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z w:val="24"/>
              </w:rPr>
              <w:t>День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z w:val="24"/>
              </w:rPr>
              <w:t>православной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книги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18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z w:val="24"/>
              </w:rPr>
              <w:t>марта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День </w:t>
            </w:r>
            <w:r w:rsidRPr="009C49B0">
              <w:rPr>
                <w:spacing w:val="-2"/>
                <w:sz w:val="24"/>
              </w:rPr>
              <w:t>воссоединения Крыма с Россией;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C49B0">
              <w:rPr>
                <w:sz w:val="24"/>
              </w:rPr>
              <w:t>20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марта–Международный день счастья;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C49B0">
              <w:rPr>
                <w:sz w:val="24"/>
              </w:rPr>
              <w:t>21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z w:val="24"/>
              </w:rPr>
              <w:t>марта–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Всемирный день поэзии;</w:t>
            </w:r>
          </w:p>
        </w:tc>
        <w:tc>
          <w:tcPr>
            <w:tcW w:w="1152" w:type="dxa"/>
          </w:tcPr>
          <w:p w:rsidR="009354B7" w:rsidRDefault="009354B7" w:rsidP="009C49B0">
            <w:pPr>
              <w:pStyle w:val="TableParagraph"/>
              <w:spacing w:line="240" w:lineRule="auto"/>
              <w:ind w:left="0"/>
            </w:pPr>
          </w:p>
        </w:tc>
        <w:tc>
          <w:tcPr>
            <w:tcW w:w="1670" w:type="dxa"/>
          </w:tcPr>
          <w:p w:rsidR="009354B7" w:rsidRDefault="009354B7" w:rsidP="009C49B0">
            <w:pPr>
              <w:pStyle w:val="TableParagraph"/>
              <w:spacing w:line="240" w:lineRule="auto"/>
              <w:ind w:left="0"/>
            </w:pPr>
          </w:p>
        </w:tc>
        <w:tc>
          <w:tcPr>
            <w:tcW w:w="2165" w:type="dxa"/>
          </w:tcPr>
          <w:p w:rsidR="009354B7" w:rsidRDefault="009354B7" w:rsidP="009C49B0">
            <w:pPr>
              <w:pStyle w:val="TableParagraph"/>
              <w:spacing w:line="240" w:lineRule="auto"/>
              <w:ind w:left="0"/>
            </w:pPr>
          </w:p>
        </w:tc>
      </w:tr>
    </w:tbl>
    <w:p w:rsidR="009354B7" w:rsidRDefault="009354B7">
      <w:p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11373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right="1315"/>
              <w:rPr>
                <w:sz w:val="24"/>
              </w:rPr>
            </w:pPr>
            <w:r w:rsidRPr="009C49B0">
              <w:rPr>
                <w:sz w:val="24"/>
              </w:rPr>
              <w:t>23-29марта–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Всероссийская неделя детской и </w:t>
            </w:r>
            <w:r w:rsidRPr="009C49B0">
              <w:rPr>
                <w:spacing w:val="-2"/>
                <w:sz w:val="24"/>
              </w:rPr>
              <w:t>юношеской книги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23-29марта–Всероссийская неделя музыки для детей и юношества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27марта–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театра;1апреля– День смеха;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2апреля–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Международный день детской книги;7апреля–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Всемирный день здоровья</w:t>
            </w:r>
          </w:p>
          <w:p w:rsidR="009354B7" w:rsidRPr="009C49B0" w:rsidRDefault="009354B7" w:rsidP="009C49B0">
            <w:pPr>
              <w:pStyle w:val="TableParagraph"/>
              <w:spacing w:before="1" w:line="240" w:lineRule="auto"/>
              <w:ind w:left="412"/>
              <w:rPr>
                <w:sz w:val="24"/>
              </w:rPr>
            </w:pPr>
            <w:r w:rsidRPr="009C49B0">
              <w:rPr>
                <w:sz w:val="24"/>
              </w:rPr>
              <w:t>апреля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–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z w:val="24"/>
              </w:rPr>
              <w:t>Международный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z w:val="24"/>
              </w:rPr>
              <w:t>день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освобождения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узников фашистских концлагерей; День войск противо воздушной обороны;</w:t>
            </w:r>
          </w:p>
          <w:p w:rsidR="009354B7" w:rsidRPr="009C49B0" w:rsidRDefault="009354B7" w:rsidP="009C49B0">
            <w:pPr>
              <w:pStyle w:val="TableParagraph"/>
              <w:spacing w:before="1" w:line="240" w:lineRule="auto"/>
              <w:ind w:left="110" w:firstLine="30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апреля–Всемирный день авиации и космонавтики;18 </w:t>
            </w:r>
            <w:r w:rsidRPr="009C49B0">
              <w:rPr>
                <w:sz w:val="24"/>
              </w:rPr>
              <w:t xml:space="preserve">апреля – Международный день памятников и </w:t>
            </w:r>
            <w:r w:rsidRPr="009C49B0">
              <w:rPr>
                <w:spacing w:val="-2"/>
                <w:sz w:val="24"/>
              </w:rPr>
              <w:t>исторических мест;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26апреля– Международный день памяти жертв радиационных катаст</w:t>
            </w:r>
            <w:r w:rsidRPr="009C49B0">
              <w:rPr>
                <w:spacing w:val="-4"/>
                <w:sz w:val="24"/>
              </w:rPr>
              <w:t>роф;</w:t>
            </w:r>
          </w:p>
          <w:p w:rsidR="009354B7" w:rsidRPr="009C49B0" w:rsidRDefault="009354B7" w:rsidP="009C49B0">
            <w:pPr>
              <w:pStyle w:val="TableParagraph"/>
              <w:tabs>
                <w:tab w:val="left" w:pos="633"/>
                <w:tab w:val="left" w:pos="1713"/>
                <w:tab w:val="left" w:pos="2227"/>
                <w:tab w:val="left" w:pos="3125"/>
                <w:tab w:val="left" w:pos="4536"/>
              </w:tabs>
              <w:spacing w:line="242" w:lineRule="auto"/>
              <w:ind w:right="447"/>
              <w:rPr>
                <w:sz w:val="24"/>
              </w:rPr>
            </w:pPr>
            <w:r w:rsidRPr="009C49B0">
              <w:rPr>
                <w:spacing w:val="-6"/>
                <w:sz w:val="24"/>
              </w:rPr>
              <w:t>30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апреля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–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4"/>
                <w:sz w:val="24"/>
              </w:rPr>
              <w:t>День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пожарной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 xml:space="preserve">охраны. </w:t>
            </w:r>
            <w:r w:rsidRPr="009C49B0">
              <w:rPr>
                <w:sz w:val="24"/>
              </w:rPr>
              <w:t>Тематический урок ОБЖ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1мая–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right="220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Праздник весны и труда;3мая– День Солнца;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4мая–Международный день пожарных;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7мая–День создания вооруженных сил России;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9мая–День Победы в Великой Отечественной войне (1945) </w:t>
            </w:r>
            <w:r w:rsidRPr="009C49B0">
              <w:rPr>
                <w:sz w:val="24"/>
              </w:rPr>
              <w:t>13 мая – День Черноморского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right="220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флота15мая–Международный день семей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10" w:firstLine="3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мая–Международный день детского телефона доверия; День Балтийского флота;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10" w:right="1333" w:firstLine="302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 xml:space="preserve">мая– </w:t>
            </w:r>
            <w:r w:rsidRPr="009C49B0">
              <w:rPr>
                <w:spacing w:val="-2"/>
                <w:sz w:val="24"/>
              </w:rPr>
              <w:t xml:space="preserve">Международный день музеев,21мая– </w:t>
            </w:r>
            <w:r w:rsidRPr="009C49B0">
              <w:rPr>
                <w:sz w:val="24"/>
              </w:rPr>
              <w:t>День Тихоокеанского флота;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24мая–</w:t>
            </w:r>
          </w:p>
          <w:p w:rsidR="009354B7" w:rsidRPr="009C49B0" w:rsidRDefault="009354B7" w:rsidP="009C49B0">
            <w:pPr>
              <w:pStyle w:val="TableParagraph"/>
              <w:spacing w:before="2"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славянской письменности и культуры;27мая– Общероссийский день библиотек;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z w:val="24"/>
              </w:rPr>
              <w:t>28мая– День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пограничника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часы, посвящённые ПДД, поведению учащихся в общественных местах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354B7" w:rsidTr="009C49B0">
        <w:trPr>
          <w:trHeight w:val="78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1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Актуализация модульного календарного плана в соответствии с</w:t>
            </w:r>
          </w:p>
          <w:p w:rsidR="009354B7" w:rsidRPr="009C49B0" w:rsidRDefault="009354B7" w:rsidP="009C49B0">
            <w:pPr>
              <w:pStyle w:val="TableParagraph"/>
              <w:spacing w:before="2" w:line="27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новымитребованиямиФЗ№237«ОбобразованиивРФ»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25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19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8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19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54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251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Оформление классных уголков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5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ind w:left="18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354B7" w:rsidTr="009C49B0">
        <w:trPr>
          <w:trHeight w:val="5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255" w:line="240" w:lineRule="auto"/>
              <w:rPr>
                <w:sz w:val="24"/>
              </w:rPr>
            </w:pPr>
            <w:r w:rsidRPr="009C49B0">
              <w:rPr>
                <w:sz w:val="24"/>
              </w:rPr>
              <w:t>Классные часы</w:t>
            </w:r>
            <w:r w:rsidRPr="009C49B0">
              <w:rPr>
                <w:spacing w:val="-2"/>
                <w:sz w:val="24"/>
              </w:rPr>
              <w:t xml:space="preserve"> по гигиене, ЗОЖ, ПДД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538" w:right="415" w:hanging="26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 течение </w:t>
            </w: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Правила безопасного поведения в осеннее время года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5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ind w:left="18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9354B7" w:rsidRDefault="009354B7">
      <w:pPr>
        <w:spacing w:line="232" w:lineRule="auto"/>
        <w:rPr>
          <w:sz w:val="24"/>
        </w:rPr>
        <w:sectPr w:rsidR="009354B7">
          <w:type w:val="continuous"/>
          <w:pgSz w:w="11910" w:h="16850"/>
          <w:pgMar w:top="1100" w:right="140" w:bottom="178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139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25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Правила безопасного поведения в зимнее время года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По ВР 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</w:t>
            </w:r>
            <w:r w:rsidRPr="009C49B0">
              <w:rPr>
                <w:spacing w:val="-6"/>
                <w:sz w:val="24"/>
              </w:rPr>
              <w:t xml:space="preserve">ые </w:t>
            </w: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безопасности детей весной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Март 2025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34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929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безопасности «Безопасное лето»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Последняя декада мая 2025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208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Заседания Совета профилактики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9354B7" w:rsidTr="009C49B0">
        <w:trPr>
          <w:trHeight w:val="221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Наблюдение за детьми и семьями группы риска. Наблюде</w:t>
            </w:r>
            <w:r w:rsidRPr="009C49B0">
              <w:rPr>
                <w:sz w:val="24"/>
              </w:rPr>
              <w:t>ние за детьми и семьями группы риска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 ВР Классные руководители</w:t>
            </w:r>
          </w:p>
        </w:tc>
      </w:tr>
      <w:tr w:rsidR="009354B7" w:rsidTr="009C49B0">
        <w:trPr>
          <w:trHeight w:val="386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Тематические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консультации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для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классных руководителей: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Изучение государственных символов Российской Федера</w:t>
            </w:r>
            <w:r w:rsidRPr="009C49B0">
              <w:rPr>
                <w:spacing w:val="-4"/>
                <w:sz w:val="24"/>
              </w:rPr>
              <w:t>ции,</w:t>
            </w:r>
          </w:p>
          <w:p w:rsidR="009354B7" w:rsidRPr="009C49B0" w:rsidRDefault="009354B7" w:rsidP="009C49B0">
            <w:pPr>
              <w:pStyle w:val="TableParagraph"/>
              <w:spacing w:before="3"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Защита прав ребенка,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rPr>
                <w:sz w:val="24"/>
              </w:rPr>
            </w:pPr>
            <w:r w:rsidRPr="009C49B0">
              <w:rPr>
                <w:sz w:val="24"/>
              </w:rPr>
              <w:t>основные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z w:val="24"/>
              </w:rPr>
              <w:t>формы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и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z w:val="24"/>
              </w:rPr>
              <w:t>направления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работы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pacing w:val="-10"/>
                <w:sz w:val="24"/>
              </w:rPr>
              <w:t>с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семьей, развитие коллектива класса, профилактика девиан</w:t>
            </w:r>
            <w:r w:rsidRPr="009C49B0">
              <w:rPr>
                <w:sz w:val="24"/>
              </w:rPr>
              <w:t xml:space="preserve">тного поведения учащихся, сотрудничество с </w:t>
            </w:r>
            <w:r w:rsidRPr="009C49B0">
              <w:rPr>
                <w:spacing w:val="-2"/>
                <w:sz w:val="24"/>
              </w:rPr>
              <w:t>правоохранительными органами,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тематика и методика проведения классных часов,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анализ эффективности воспитательного процесса в класса</w:t>
            </w:r>
            <w:r w:rsidRPr="009C49B0">
              <w:rPr>
                <w:spacing w:val="-6"/>
                <w:sz w:val="24"/>
              </w:rPr>
              <w:t>х,</w:t>
            </w:r>
          </w:p>
          <w:p w:rsidR="009354B7" w:rsidRPr="009C49B0" w:rsidRDefault="009354B7" w:rsidP="009C49B0">
            <w:pPr>
              <w:pStyle w:val="TableParagraph"/>
              <w:spacing w:before="7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открытые классные часы: формы и методики проведения, цели и задачи, прогнозы и результаты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jc w:val="both"/>
        <w:rPr>
          <w:sz w:val="24"/>
        </w:rPr>
        <w:sectPr w:rsidR="009354B7">
          <w:type w:val="continuous"/>
          <w:pgSz w:w="11910" w:h="16850"/>
          <w:pgMar w:top="1100" w:right="140" w:bottom="2142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1103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Представление опыта воспитательной работы классных руководителей и школы на школьном сайте, а также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z w:val="24"/>
              </w:rPr>
              <w:t>в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социальных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сетях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и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-2"/>
                <w:sz w:val="24"/>
              </w:rPr>
              <w:t xml:space="preserve"> </w:t>
            </w:r>
            <w:r w:rsidRPr="009C49B0">
              <w:rPr>
                <w:sz w:val="24"/>
              </w:rPr>
              <w:t>других</w:t>
            </w:r>
            <w:r w:rsidRPr="009C49B0">
              <w:rPr>
                <w:spacing w:val="-10"/>
                <w:sz w:val="24"/>
              </w:rPr>
              <w:t xml:space="preserve"> </w:t>
            </w:r>
            <w:r w:rsidRPr="009C49B0">
              <w:rPr>
                <w:sz w:val="24"/>
              </w:rPr>
              <w:t>интернет-ресурсах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с </w:t>
            </w:r>
            <w:r w:rsidRPr="009C49B0">
              <w:rPr>
                <w:spacing w:val="-2"/>
                <w:sz w:val="24"/>
              </w:rPr>
              <w:t>целью его популяризации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 течение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 течение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34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right="1299"/>
              <w:jc w:val="both"/>
              <w:rPr>
                <w:sz w:val="24"/>
              </w:rPr>
            </w:pPr>
            <w:r w:rsidRPr="009C49B0">
              <w:rPr>
                <w:sz w:val="24"/>
              </w:rPr>
              <w:t>Посещение</w:t>
            </w:r>
            <w:r w:rsidRPr="009C49B0">
              <w:rPr>
                <w:spacing w:val="-5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открытых мероприятий, анализ </w:t>
            </w:r>
            <w:r w:rsidRPr="009C49B0">
              <w:rPr>
                <w:spacing w:val="-2"/>
                <w:sz w:val="24"/>
              </w:rPr>
              <w:t>воспитательных задач и целей с последующим обсуждением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38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Заместители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38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38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</w:t>
            </w:r>
            <w:r w:rsidRPr="009C49B0">
              <w:rPr>
                <w:spacing w:val="-4"/>
                <w:sz w:val="24"/>
              </w:rPr>
              <w:t>ели</w:t>
            </w:r>
          </w:p>
        </w:tc>
      </w:tr>
      <w:tr w:rsidR="009354B7" w:rsidTr="009C49B0">
        <w:trPr>
          <w:trHeight w:val="248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Сбор сведений о поступлении выпускников 11-х классов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74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Август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Заместители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278"/>
        </w:trPr>
        <w:tc>
          <w:tcPr>
            <w:tcW w:w="10802" w:type="dxa"/>
            <w:gridSpan w:val="4"/>
            <w:shd w:val="clear" w:color="auto" w:fill="D9D9D9"/>
          </w:tcPr>
          <w:p w:rsidR="009354B7" w:rsidRPr="009C49B0" w:rsidRDefault="009354B7">
            <w:pPr>
              <w:pStyle w:val="TableParagraph"/>
              <w:rPr>
                <w:b/>
                <w:sz w:val="24"/>
              </w:rPr>
            </w:pPr>
            <w:r w:rsidRPr="009C49B0">
              <w:rPr>
                <w:spacing w:val="-2"/>
                <w:sz w:val="24"/>
              </w:rPr>
              <w:t>5.</w:t>
            </w:r>
            <w:r w:rsidRPr="009C49B0">
              <w:rPr>
                <w:b/>
                <w:spacing w:val="-2"/>
                <w:sz w:val="24"/>
              </w:rPr>
              <w:t>«Внешкольные мероприятия»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53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val="1108"/>
        </w:trPr>
        <w:tc>
          <w:tcPr>
            <w:tcW w:w="5815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40" w:lineRule="auto"/>
              <w:ind w:right="211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</w:t>
            </w:r>
          </w:p>
          <w:p w:rsidR="009354B7" w:rsidRPr="009C49B0" w:rsidRDefault="009354B7" w:rsidP="009C49B0">
            <w:pPr>
              <w:pStyle w:val="TableParagraph"/>
              <w:spacing w:line="26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галерею, в технопарк, на предприятие, на природу.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 поВР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089"/>
        </w:trPr>
        <w:tc>
          <w:tcPr>
            <w:tcW w:w="5815" w:type="dxa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Экскурсии в природу, производства, музеи, парки,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усадьбы, Технопарки, ВУЗы (по планам классных руководителей)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2" w:lineRule="auto"/>
              <w:ind w:left="538" w:right="415" w:hanging="26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Втечение </w:t>
            </w: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20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20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108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7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Поисковые экспедиции–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Вахты памяти, организуемые школьным поисковым отрядом к местам боев Великой Отечественной войны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9C49B0">
              <w:rPr>
                <w:sz w:val="24"/>
              </w:rPr>
              <w:t>6.</w:t>
            </w:r>
            <w:r w:rsidRPr="009C49B0">
              <w:rPr>
                <w:b/>
                <w:sz w:val="24"/>
              </w:rPr>
              <w:t>«Организация предметно-</w:t>
            </w:r>
            <w:r w:rsidRPr="009C49B0">
              <w:rPr>
                <w:b/>
                <w:spacing w:val="-2"/>
                <w:sz w:val="24"/>
              </w:rPr>
              <w:t>эстетической среды»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53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</w:tbl>
    <w:p w:rsidR="009354B7" w:rsidRDefault="009354B7">
      <w:pPr>
        <w:jc w:val="center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6985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line="254" w:lineRule="auto"/>
              <w:ind w:right="152"/>
              <w:jc w:val="both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Оформление интерьера школьных помещений </w:t>
            </w:r>
            <w:r w:rsidRPr="009C49B0">
              <w:rPr>
                <w:rFonts w:ascii="Arial" w:hAnsi="Arial"/>
                <w:spacing w:val="-2"/>
                <w:sz w:val="24"/>
              </w:rPr>
              <w:t>(</w:t>
            </w:r>
            <w:r w:rsidRPr="009C49B0">
              <w:rPr>
                <w:spacing w:val="-2"/>
                <w:sz w:val="24"/>
              </w:rPr>
              <w:t>вестибюля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коридоров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рекреаций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залов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лестничных пр</w:t>
            </w:r>
            <w:r w:rsidRPr="009C49B0">
              <w:rPr>
                <w:sz w:val="24"/>
              </w:rPr>
              <w:t>олетов и т</w:t>
            </w:r>
            <w:r w:rsidRPr="009C49B0">
              <w:rPr>
                <w:rFonts w:ascii="Arial" w:hAnsi="Arial"/>
                <w:sz w:val="24"/>
              </w:rPr>
              <w:t xml:space="preserve">. </w:t>
            </w:r>
            <w:r w:rsidRPr="009C49B0">
              <w:rPr>
                <w:sz w:val="24"/>
              </w:rPr>
              <w:t>п</w:t>
            </w:r>
            <w:r w:rsidRPr="009C49B0">
              <w:rPr>
                <w:rFonts w:ascii="Arial" w:hAnsi="Arial"/>
                <w:sz w:val="24"/>
              </w:rPr>
              <w:t>.)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line="232" w:lineRule="auto"/>
              <w:ind w:right="101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Размещение регулярно сменяемых экспозиций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: </w:t>
            </w:r>
            <w:r w:rsidRPr="009C49B0">
              <w:rPr>
                <w:spacing w:val="-2"/>
                <w:sz w:val="24"/>
              </w:rPr>
              <w:t>творческих работ учащихся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23" w:line="232" w:lineRule="auto"/>
              <w:ind w:right="135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Озеленение пришкольной территории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разбивка клу</w:t>
            </w:r>
            <w:r w:rsidRPr="009C49B0">
              <w:rPr>
                <w:spacing w:val="-6"/>
                <w:sz w:val="24"/>
              </w:rPr>
              <w:t>мб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6" w:line="240" w:lineRule="auto"/>
              <w:ind w:left="555" w:hanging="359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Создание стеллажей свободного книго обмена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4" w:line="240" w:lineRule="auto"/>
              <w:ind w:left="555" w:hanging="359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Благоустройство классных кабинетов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  <w:tab w:val="left" w:pos="2495"/>
                <w:tab w:val="left" w:pos="3798"/>
                <w:tab w:val="left" w:pos="4450"/>
              </w:tabs>
              <w:spacing w:before="13" w:line="254" w:lineRule="auto"/>
              <w:ind w:right="9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Событийный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дизайн</w:t>
            </w:r>
            <w:r w:rsidRPr="009C49B0">
              <w:rPr>
                <w:sz w:val="24"/>
              </w:rPr>
              <w:tab/>
            </w:r>
            <w:r w:rsidRPr="009C49B0">
              <w:rPr>
                <w:rFonts w:ascii="Arial" w:hAnsi="Arial"/>
                <w:spacing w:val="-10"/>
                <w:sz w:val="24"/>
              </w:rPr>
              <w:t>-</w:t>
            </w:r>
            <w:r w:rsidRPr="009C49B0">
              <w:rPr>
                <w:rFonts w:ascii="Arial" w:hAnsi="Arial"/>
                <w:sz w:val="24"/>
              </w:rPr>
              <w:tab/>
            </w:r>
            <w:r w:rsidRPr="009C49B0">
              <w:rPr>
                <w:spacing w:val="-2"/>
                <w:sz w:val="24"/>
              </w:rPr>
              <w:t xml:space="preserve">оформление пространства проведения конкретных событий </w:t>
            </w:r>
            <w:r w:rsidRPr="009C49B0">
              <w:rPr>
                <w:rFonts w:ascii="Arial" w:hAnsi="Arial"/>
                <w:spacing w:val="-2"/>
                <w:sz w:val="24"/>
              </w:rPr>
              <w:t>(</w:t>
            </w:r>
            <w:r w:rsidRPr="009C49B0">
              <w:rPr>
                <w:spacing w:val="-2"/>
                <w:sz w:val="24"/>
              </w:rPr>
              <w:t>праздников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церемоний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торжественных линеек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творческих вечеров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выставок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собраний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конференций и т</w:t>
            </w:r>
            <w:r w:rsidRPr="009C49B0">
              <w:rPr>
                <w:rFonts w:ascii="Arial" w:hAnsi="Arial"/>
                <w:spacing w:val="-2"/>
                <w:sz w:val="24"/>
              </w:rPr>
              <w:t>.</w:t>
            </w:r>
            <w:r w:rsidRPr="009C49B0">
              <w:rPr>
                <w:spacing w:val="-2"/>
                <w:sz w:val="24"/>
              </w:rPr>
              <w:t>п</w:t>
            </w:r>
            <w:r w:rsidRPr="009C49B0">
              <w:rPr>
                <w:rFonts w:ascii="Arial"/>
                <w:spacing w:val="-5"/>
                <w:sz w:val="24"/>
              </w:rPr>
              <w:t>);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22" w:line="232" w:lineRule="auto"/>
              <w:ind w:right="11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Разработка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создание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популяризация школьной символики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  <w:tab w:val="left" w:pos="2370"/>
                <w:tab w:val="left" w:pos="2985"/>
                <w:tab w:val="left" w:pos="4646"/>
              </w:tabs>
              <w:spacing w:before="2" w:line="240" w:lineRule="auto"/>
              <w:ind w:right="9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и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проведение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конкурсов творческих проектов по благоустройству пришкольной территории</w:t>
            </w:r>
          </w:p>
          <w:p w:rsidR="009354B7" w:rsidRPr="009C49B0" w:rsidRDefault="009354B7" w:rsidP="009C49B0">
            <w:pPr>
              <w:pStyle w:val="TableParagraph"/>
              <w:numPr>
                <w:ilvl w:val="1"/>
                <w:numId w:val="9"/>
              </w:numPr>
              <w:tabs>
                <w:tab w:val="left" w:pos="830"/>
                <w:tab w:val="left" w:pos="2813"/>
                <w:tab w:val="left" w:pos="4547"/>
              </w:tabs>
              <w:spacing w:line="254" w:lineRule="auto"/>
              <w:ind w:right="9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Акцентирование внимания обучающихся посредством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элементов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предметно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- </w:t>
            </w:r>
            <w:r w:rsidRPr="009C49B0">
              <w:rPr>
                <w:spacing w:val="-2"/>
                <w:sz w:val="24"/>
              </w:rPr>
              <w:t xml:space="preserve">эстетической среды </w:t>
            </w:r>
            <w:r w:rsidRPr="009C49B0">
              <w:rPr>
                <w:rFonts w:ascii="Arial" w:hAnsi="Arial"/>
                <w:spacing w:val="-2"/>
                <w:sz w:val="24"/>
              </w:rPr>
              <w:t>(</w:t>
            </w:r>
            <w:r w:rsidRPr="009C49B0">
              <w:rPr>
                <w:spacing w:val="-2"/>
                <w:sz w:val="24"/>
              </w:rPr>
              <w:t>стенды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плакаты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) </w:t>
            </w:r>
            <w:r w:rsidRPr="009C49B0">
              <w:rPr>
                <w:spacing w:val="-2"/>
                <w:sz w:val="24"/>
              </w:rPr>
              <w:t>на важных для воспитания ценностях школы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ее</w:t>
            </w:r>
          </w:p>
          <w:p w:rsidR="009354B7" w:rsidRPr="009C49B0" w:rsidRDefault="009354B7" w:rsidP="009C49B0">
            <w:pPr>
              <w:pStyle w:val="TableParagraph"/>
              <w:spacing w:line="248" w:lineRule="exact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традициях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правилах</w:t>
            </w:r>
            <w:r w:rsidRPr="009C49B0"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По плану 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55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руководители,</w:t>
            </w:r>
          </w:p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554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Учителя предметники</w:t>
            </w:r>
          </w:p>
        </w:tc>
      </w:tr>
      <w:tr w:rsidR="009354B7" w:rsidTr="009C49B0">
        <w:trPr>
          <w:trHeight w:val="1261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Благоустройство классных кабинетов. Оформление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«классных уголков.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55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55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554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учител</w:t>
            </w:r>
            <w:r w:rsidRPr="009C49B0">
              <w:rPr>
                <w:spacing w:val="-10"/>
                <w:sz w:val="24"/>
              </w:rPr>
              <w:t>я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предметники</w:t>
            </w:r>
          </w:p>
        </w:tc>
      </w:tr>
      <w:tr w:rsidR="009354B7" w:rsidTr="009C49B0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9C49B0">
              <w:rPr>
                <w:spacing w:val="-2"/>
                <w:sz w:val="24"/>
              </w:rPr>
              <w:t>7.</w:t>
            </w:r>
            <w:r w:rsidRPr="009C49B0">
              <w:rPr>
                <w:b/>
                <w:spacing w:val="-2"/>
                <w:sz w:val="24"/>
              </w:rPr>
              <w:t>«Взаимодействие с родителями/законными представителями»</w:t>
            </w:r>
          </w:p>
        </w:tc>
      </w:tr>
      <w:tr w:rsidR="009354B7" w:rsidTr="009C49B0">
        <w:trPr>
          <w:trHeight w:val="556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1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0" w:right="180"/>
              <w:jc w:val="righ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62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val="108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Создание родительской инициативной группы, планирова</w:t>
            </w:r>
            <w:r w:rsidRPr="009C49B0">
              <w:rPr>
                <w:sz w:val="24"/>
              </w:rPr>
              <w:t>ние её работы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Администрация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шко</w:t>
            </w:r>
            <w:r w:rsidRPr="009C49B0">
              <w:rPr>
                <w:spacing w:val="-4"/>
                <w:sz w:val="24"/>
              </w:rPr>
              <w:t>лы,</w:t>
            </w:r>
          </w:p>
          <w:p w:rsidR="009354B7" w:rsidRPr="009C49B0" w:rsidRDefault="009354B7" w:rsidP="009C49B0">
            <w:pPr>
              <w:pStyle w:val="TableParagraph"/>
              <w:spacing w:line="268" w:lineRule="exact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83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(презентация кружков/секций) на 2024-2025 учебный год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C49B0">
              <w:rPr>
                <w:sz w:val="24"/>
              </w:rPr>
              <w:t>Завуч по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pacing w:val="-5"/>
                <w:sz w:val="24"/>
              </w:rPr>
              <w:t>УВР</w:t>
            </w:r>
          </w:p>
        </w:tc>
      </w:tr>
      <w:tr w:rsidR="009354B7" w:rsidTr="009C49B0">
        <w:trPr>
          <w:trHeight w:val="825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15" w:line="242" w:lineRule="auto"/>
              <w:rPr>
                <w:sz w:val="24"/>
              </w:rPr>
            </w:pPr>
            <w:r w:rsidRPr="009C49B0">
              <w:rPr>
                <w:sz w:val="24"/>
              </w:rPr>
              <w:t>Работа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рамках</w:t>
            </w:r>
            <w:r w:rsidRPr="009C49B0">
              <w:rPr>
                <w:spacing w:val="-11"/>
                <w:sz w:val="24"/>
              </w:rPr>
              <w:t xml:space="preserve"> </w:t>
            </w:r>
            <w:r w:rsidRPr="009C49B0">
              <w:rPr>
                <w:sz w:val="24"/>
              </w:rPr>
              <w:t>деятельности</w:t>
            </w:r>
            <w:r w:rsidRPr="009C49B0">
              <w:rPr>
                <w:spacing w:val="-10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Управляющего </w:t>
            </w:r>
            <w:r w:rsidRPr="009C49B0">
              <w:rPr>
                <w:spacing w:val="-2"/>
                <w:sz w:val="24"/>
              </w:rPr>
              <w:t>совета и действующих комиссий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Администрация,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830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Общешкольные «Дни открытых дверей»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Администрация,</w:t>
            </w:r>
          </w:p>
          <w:p w:rsidR="009354B7" w:rsidRPr="009C49B0" w:rsidRDefault="009354B7" w:rsidP="009C49B0">
            <w:pPr>
              <w:pStyle w:val="TableParagraph"/>
              <w:spacing w:before="5" w:line="237" w:lineRule="auto"/>
              <w:ind w:left="10" w:right="65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Классный</w:t>
            </w:r>
          </w:p>
          <w:p w:rsidR="009354B7" w:rsidRPr="009C49B0" w:rsidRDefault="009354B7" w:rsidP="009C49B0">
            <w:pPr>
              <w:pStyle w:val="TableParagraph"/>
              <w:spacing w:before="5" w:line="237" w:lineRule="auto"/>
              <w:ind w:left="10" w:right="65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</w:tbl>
    <w:p w:rsidR="009354B7" w:rsidRDefault="009354B7">
      <w:pPr>
        <w:spacing w:line="237" w:lineRule="auto"/>
        <w:rPr>
          <w:sz w:val="24"/>
        </w:rPr>
        <w:sectPr w:rsidR="009354B7">
          <w:type w:val="continuous"/>
          <w:pgSz w:w="11910" w:h="16850"/>
          <w:pgMar w:top="1100" w:right="140" w:bottom="2325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1381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Общешкольное родительское собрание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26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 1раз в четверт</w:t>
            </w:r>
            <w:r w:rsidRPr="009C49B0">
              <w:rPr>
                <w:spacing w:val="-10"/>
                <w:sz w:val="24"/>
              </w:rPr>
              <w:t>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ели,</w:t>
            </w:r>
          </w:p>
        </w:tc>
      </w:tr>
      <w:tr w:rsidR="009354B7" w:rsidTr="009C49B0">
        <w:trPr>
          <w:trHeight w:val="193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2111"/>
                <w:tab w:val="left" w:pos="3935"/>
                <w:tab w:val="left" w:pos="5462"/>
              </w:tabs>
              <w:spacing w:line="240" w:lineRule="auto"/>
              <w:ind w:right="93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Педагогическое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просвещение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родителей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6"/>
                <w:sz w:val="24"/>
              </w:rPr>
              <w:t xml:space="preserve">по </w:t>
            </w:r>
            <w:r w:rsidRPr="009C49B0">
              <w:rPr>
                <w:spacing w:val="-2"/>
                <w:sz w:val="24"/>
              </w:rPr>
              <w:t xml:space="preserve">вопросам воспитания детей (рекомендации и инструктаж </w:t>
            </w:r>
            <w:r w:rsidRPr="009C49B0">
              <w:rPr>
                <w:sz w:val="24"/>
              </w:rPr>
              <w:t>и безопасности</w:t>
            </w:r>
            <w:r w:rsidRPr="009C49B0">
              <w:rPr>
                <w:spacing w:val="31"/>
                <w:sz w:val="24"/>
              </w:rPr>
              <w:t xml:space="preserve"> </w:t>
            </w:r>
            <w:r w:rsidRPr="009C49B0">
              <w:rPr>
                <w:sz w:val="24"/>
              </w:rPr>
              <w:t>на</w:t>
            </w:r>
            <w:r w:rsidRPr="009C49B0">
              <w:rPr>
                <w:spacing w:val="28"/>
                <w:sz w:val="24"/>
              </w:rPr>
              <w:t xml:space="preserve"> </w:t>
            </w:r>
            <w:r w:rsidRPr="009C49B0">
              <w:rPr>
                <w:sz w:val="24"/>
              </w:rPr>
              <w:t>период</w:t>
            </w:r>
            <w:r w:rsidRPr="009C49B0">
              <w:rPr>
                <w:spacing w:val="28"/>
                <w:sz w:val="24"/>
              </w:rPr>
              <w:t xml:space="preserve"> </w:t>
            </w:r>
            <w:r w:rsidRPr="009C49B0">
              <w:rPr>
                <w:sz w:val="24"/>
              </w:rPr>
              <w:t>каникул,</w:t>
            </w:r>
            <w:r w:rsidRPr="009C49B0">
              <w:rPr>
                <w:spacing w:val="31"/>
                <w:sz w:val="24"/>
              </w:rPr>
              <w:t xml:space="preserve"> </w:t>
            </w:r>
            <w:r w:rsidRPr="009C49B0">
              <w:rPr>
                <w:sz w:val="24"/>
              </w:rPr>
              <w:t>встречи</w:t>
            </w:r>
            <w:r w:rsidRPr="009C49B0">
              <w:rPr>
                <w:spacing w:val="30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родителей </w:t>
            </w:r>
            <w:r w:rsidRPr="009C49B0">
              <w:rPr>
                <w:spacing w:val="-2"/>
                <w:sz w:val="24"/>
              </w:rPr>
              <w:t>с приглашенными специалистами: социальными работниками, врачами ,инспекторами ПДНОП ,ГИБДД,</w:t>
            </w:r>
          </w:p>
          <w:p w:rsidR="009354B7" w:rsidRPr="009C49B0" w:rsidRDefault="009354B7" w:rsidP="009C49B0">
            <w:pPr>
              <w:pStyle w:val="TableParagraph"/>
              <w:tabs>
                <w:tab w:val="left" w:pos="2111"/>
                <w:tab w:val="left" w:pos="3935"/>
                <w:tab w:val="left" w:pos="5462"/>
              </w:tabs>
              <w:spacing w:line="240" w:lineRule="auto"/>
              <w:ind w:right="9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Представителями прокуратуры по вопросам</w:t>
            </w:r>
          </w:p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 w:rsidRPr="009C49B0">
              <w:rPr>
                <w:spacing w:val="-10"/>
                <w:sz w:val="24"/>
              </w:rPr>
              <w:t>1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0" w:right="24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ели,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Акция «Родительский патруль» (ПДД)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26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1раз/полугод</w:t>
            </w:r>
            <w:r w:rsidRPr="009C49B0">
              <w:rPr>
                <w:spacing w:val="-6"/>
                <w:sz w:val="24"/>
              </w:rPr>
              <w:t>ие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ели,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796"/>
                <w:tab w:val="left" w:pos="2826"/>
                <w:tab w:val="left" w:pos="3642"/>
                <w:tab w:val="left" w:pos="5452"/>
              </w:tabs>
              <w:spacing w:line="240" w:lineRule="auto"/>
              <w:ind w:right="99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Индивидуальные консультации (индивидуальные </w:t>
            </w:r>
          </w:p>
          <w:p w:rsidR="009354B7" w:rsidRPr="009C49B0" w:rsidRDefault="009354B7" w:rsidP="009C49B0">
            <w:pPr>
              <w:pStyle w:val="TableParagraph"/>
              <w:tabs>
                <w:tab w:val="left" w:pos="796"/>
                <w:tab w:val="left" w:pos="2826"/>
                <w:tab w:val="left" w:pos="3642"/>
                <w:tab w:val="left" w:pos="5452"/>
              </w:tabs>
              <w:spacing w:line="240" w:lineRule="auto"/>
              <w:ind w:right="9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бесед</w:t>
            </w:r>
            <w:r w:rsidRPr="009C49B0">
              <w:rPr>
                <w:spacing w:val="-6"/>
                <w:sz w:val="24"/>
              </w:rPr>
              <w:t>ы,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рекомендации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6"/>
                <w:sz w:val="24"/>
              </w:rPr>
              <w:t>по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воспитанию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6"/>
                <w:sz w:val="24"/>
              </w:rPr>
              <w:t xml:space="preserve">по </w:t>
            </w:r>
            <w:r w:rsidRPr="009C49B0">
              <w:rPr>
                <w:spacing w:val="-2"/>
                <w:sz w:val="24"/>
              </w:rPr>
              <w:t>запросам родителей)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 течение 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ели,</w:t>
            </w:r>
          </w:p>
        </w:tc>
      </w:tr>
      <w:tr w:rsidR="009354B7" w:rsidTr="009C49B0">
        <w:trPr>
          <w:trHeight w:val="1084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Совместные с детьми походы, экскурсии.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0" w:right="33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0" w:right="23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5" w:lineRule="auto"/>
              <w:ind w:left="10" w:right="20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5" w:lineRule="auto"/>
              <w:ind w:left="10" w:right="20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Работа Совета профилактики  с неблагополучными семьям и по вопросам воспитания, обучения детей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6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плану Сов</w:t>
            </w:r>
            <w:r w:rsidRPr="009C49B0">
              <w:rPr>
                <w:spacing w:val="-4"/>
                <w:sz w:val="24"/>
              </w:rPr>
              <w:t>ета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Заместитель 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</w:t>
            </w:r>
            <w:r w:rsidRPr="009C49B0">
              <w:rPr>
                <w:sz w:val="24"/>
              </w:rPr>
              <w:t xml:space="preserve">ра по </w:t>
            </w:r>
            <w:r w:rsidRPr="009C49B0">
              <w:rPr>
                <w:spacing w:val="-2"/>
                <w:sz w:val="24"/>
              </w:rPr>
              <w:t>ВР,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39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rPr>
                <w:sz w:val="24"/>
              </w:rPr>
            </w:pPr>
            <w:r w:rsidRPr="009C49B0">
              <w:rPr>
                <w:sz w:val="24"/>
              </w:rPr>
              <w:t>Участие родителей</w:t>
            </w:r>
            <w:r w:rsidRPr="009C49B0">
              <w:rPr>
                <w:spacing w:val="52"/>
                <w:sz w:val="24"/>
              </w:rPr>
              <w:t xml:space="preserve"> </w:t>
            </w:r>
            <w:r w:rsidRPr="009C49B0">
              <w:rPr>
                <w:sz w:val="24"/>
              </w:rPr>
              <w:t>(законных представителей)</w:t>
            </w:r>
            <w:r w:rsidRPr="009C49B0">
              <w:rPr>
                <w:spacing w:val="45"/>
                <w:sz w:val="24"/>
              </w:rPr>
              <w:t xml:space="preserve"> </w:t>
            </w:r>
            <w:r w:rsidRPr="009C49B0">
              <w:rPr>
                <w:spacing w:val="-10"/>
                <w:sz w:val="24"/>
              </w:rPr>
              <w:t>в</w:t>
            </w:r>
          </w:p>
          <w:p w:rsidR="009354B7" w:rsidRPr="009C49B0" w:rsidRDefault="009354B7" w:rsidP="009C49B0">
            <w:pPr>
              <w:pStyle w:val="TableParagraph"/>
              <w:spacing w:before="7" w:line="23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0" w:right="33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0" w:right="23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38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121"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Презентация кружков/секций) на 2025- 2026 учебный год для родителей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C49B0">
              <w:rPr>
                <w:sz w:val="24"/>
              </w:rPr>
              <w:t>Март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pacing w:val="-4"/>
                <w:sz w:val="24"/>
              </w:rPr>
              <w:t>2025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C49B0">
              <w:rPr>
                <w:sz w:val="24"/>
              </w:rPr>
              <w:t>Завуч по</w:t>
            </w:r>
            <w:r w:rsidRPr="009C49B0">
              <w:rPr>
                <w:spacing w:val="1"/>
                <w:sz w:val="24"/>
              </w:rPr>
              <w:t xml:space="preserve"> </w:t>
            </w:r>
            <w:r w:rsidRPr="009C49B0">
              <w:rPr>
                <w:spacing w:val="-5"/>
                <w:sz w:val="24"/>
              </w:rPr>
              <w:t>УВР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</w:t>
            </w:r>
            <w:r w:rsidRPr="009C49B0">
              <w:rPr>
                <w:sz w:val="24"/>
              </w:rPr>
              <w:t xml:space="preserve">ра по </w:t>
            </w:r>
            <w:r w:rsidRPr="009C49B0">
              <w:rPr>
                <w:spacing w:val="-2"/>
                <w:sz w:val="24"/>
              </w:rPr>
              <w:t>ВР,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rPr>
          <w:sz w:val="24"/>
        </w:rPr>
        <w:sectPr w:rsidR="009354B7">
          <w:type w:val="continuous"/>
          <w:pgSz w:w="11910" w:h="16850"/>
          <w:pgMar w:top="1100" w:right="140" w:bottom="174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9C49B0">
              <w:rPr>
                <w:b/>
                <w:spacing w:val="-2"/>
                <w:sz w:val="24"/>
              </w:rPr>
              <w:t>8.«Самоуправление»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20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Выборы актива классов, распределение </w:t>
            </w:r>
          </w:p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9354B7" w:rsidTr="009C49B0">
        <w:trPr>
          <w:trHeight w:val="1655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Выдвижение кандидатур от классов в Совет Школы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советник директора, Совет школы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экологических акциях и благотворительных мероприятиях</w:t>
            </w:r>
          </w:p>
        </w:tc>
        <w:tc>
          <w:tcPr>
            <w:tcW w:w="1152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538" w:right="415" w:hanging="26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 течение </w:t>
            </w: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Рейд по проверке внешнего вида обучающихся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,Совет школы</w:t>
            </w:r>
          </w:p>
        </w:tc>
      </w:tr>
      <w:tr w:rsidR="009354B7" w:rsidTr="009C49B0">
        <w:trPr>
          <w:trHeight w:val="16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проектах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РДДМ «Движение первых»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29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ВР сове</w:t>
            </w:r>
            <w:r w:rsidRPr="009C49B0">
              <w:rPr>
                <w:sz w:val="24"/>
              </w:rPr>
              <w:t xml:space="preserve">тник директора, </w:t>
            </w:r>
            <w:r w:rsidRPr="009C49B0">
              <w:rPr>
                <w:spacing w:val="-2"/>
                <w:sz w:val="24"/>
              </w:rPr>
              <w:t>Совет школы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районных и школьных мероприятиях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 по ВР Совет школ</w:t>
            </w:r>
            <w:r w:rsidRPr="009C49B0">
              <w:rPr>
                <w:spacing w:val="-10"/>
                <w:sz w:val="24"/>
              </w:rPr>
              <w:t>ы</w:t>
            </w:r>
          </w:p>
        </w:tc>
      </w:tr>
      <w:tr w:rsidR="009354B7" w:rsidTr="009C49B0">
        <w:trPr>
          <w:trHeight w:val="16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Работа по направлениям деятельности Совета школы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директора по   ВР советник директора</w:t>
            </w:r>
          </w:p>
          <w:p w:rsidR="009354B7" w:rsidRPr="009C49B0" w:rsidRDefault="009354B7" w:rsidP="009C49B0">
            <w:pPr>
              <w:pStyle w:val="TableParagraph"/>
              <w:spacing w:before="3"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Совет школы</w:t>
            </w:r>
          </w:p>
        </w:tc>
      </w:tr>
      <w:tr w:rsidR="009354B7" w:rsidTr="009C49B0">
        <w:trPr>
          <w:trHeight w:val="1660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и проведения Дня Самоуправления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485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Март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 ВР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Совет школы</w:t>
            </w:r>
          </w:p>
        </w:tc>
      </w:tr>
    </w:tbl>
    <w:p w:rsidR="009354B7" w:rsidRDefault="009354B7">
      <w:pPr>
        <w:spacing w:line="275" w:lineRule="exact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6"/>
        <w:gridCol w:w="1152"/>
        <w:gridCol w:w="1670"/>
        <w:gridCol w:w="2164"/>
      </w:tblGrid>
      <w:tr w:rsidR="009354B7" w:rsidTr="009C49B0">
        <w:trPr>
          <w:trHeight w:val="1656"/>
        </w:trPr>
        <w:tc>
          <w:tcPr>
            <w:tcW w:w="5816" w:type="dxa"/>
          </w:tcPr>
          <w:p w:rsidR="009354B7" w:rsidRPr="009C49B0" w:rsidRDefault="009354B7" w:rsidP="009C49B0">
            <w:pPr>
              <w:pStyle w:val="TableParagraph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Организация и проведение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«Открытого микрофона»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53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38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Апрель</w:t>
            </w:r>
          </w:p>
        </w:tc>
        <w:tc>
          <w:tcPr>
            <w:tcW w:w="2164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Совет школы</w:t>
            </w:r>
          </w:p>
        </w:tc>
      </w:tr>
      <w:tr w:rsidR="009354B7" w:rsidTr="009C49B0">
        <w:trPr>
          <w:trHeight w:val="1660"/>
        </w:trPr>
        <w:tc>
          <w:tcPr>
            <w:tcW w:w="5816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Подведение итогов работы з агод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Май-</w:t>
            </w:r>
            <w:r w:rsidRPr="009C49B0">
              <w:rPr>
                <w:spacing w:val="-4"/>
                <w:sz w:val="24"/>
              </w:rPr>
              <w:t>июнь</w:t>
            </w:r>
          </w:p>
        </w:tc>
        <w:tc>
          <w:tcPr>
            <w:tcW w:w="2164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Совет школы</w:t>
            </w:r>
          </w:p>
        </w:tc>
      </w:tr>
      <w:tr w:rsidR="009354B7" w:rsidTr="009C49B0">
        <w:trPr>
          <w:trHeight w:val="820"/>
        </w:trPr>
        <w:tc>
          <w:tcPr>
            <w:tcW w:w="5816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Школьная служба примирения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ind w:left="253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2" w:lineRule="auto"/>
              <w:ind w:left="9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4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Заместитель 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</w:tc>
      </w:tr>
      <w:tr w:rsidR="009354B7" w:rsidTr="009C49B0">
        <w:trPr>
          <w:trHeight w:val="3038"/>
        </w:trPr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1" w:right="100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Школьное коммуникационное агентство (пресс- центр, школьное радио, видео студия, дизайн- бюро, техподдержка)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2" w:lineRule="auto"/>
              <w:ind w:left="6" w:right="76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Один раз в  неделю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Замдиректора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ind w:left="1817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по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ВР</w:t>
            </w:r>
          </w:p>
          <w:p w:rsidR="009354B7" w:rsidRPr="009C49B0" w:rsidRDefault="009354B7" w:rsidP="009C49B0">
            <w:pPr>
              <w:pStyle w:val="TableParagraph"/>
              <w:spacing w:before="5" w:line="237" w:lineRule="auto"/>
              <w:ind w:left="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Ответственный за са</w:t>
            </w:r>
            <w:r w:rsidRPr="009C49B0">
              <w:rPr>
                <w:spacing w:val="-6"/>
                <w:sz w:val="24"/>
              </w:rPr>
              <w:t>йт</w:t>
            </w:r>
          </w:p>
        </w:tc>
      </w:tr>
      <w:tr w:rsidR="009354B7" w:rsidTr="009C49B0">
        <w:trPr>
          <w:trHeight w:val="829"/>
        </w:trPr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7" w:lineRule="auto"/>
              <w:ind w:left="429" w:hanging="39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По мере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429" w:hanging="39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обновления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6" w:lineRule="exact"/>
              <w:ind w:left="12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Совет школы</w:t>
            </w:r>
          </w:p>
        </w:tc>
      </w:tr>
      <w:tr w:rsidR="009354B7" w:rsidTr="009C49B0">
        <w:trPr>
          <w:trHeight w:val="273"/>
        </w:trPr>
        <w:tc>
          <w:tcPr>
            <w:tcW w:w="10802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 w:rsidRPr="009C49B0">
              <w:rPr>
                <w:sz w:val="24"/>
              </w:rPr>
              <w:t>9.</w:t>
            </w:r>
            <w:r w:rsidRPr="009C49B0">
              <w:rPr>
                <w:b/>
                <w:sz w:val="24"/>
              </w:rPr>
              <w:t>«Профилактика</w:t>
            </w:r>
            <w:r w:rsidRPr="009C49B0">
              <w:rPr>
                <w:b/>
                <w:spacing w:val="-2"/>
                <w:sz w:val="24"/>
              </w:rPr>
              <w:t xml:space="preserve"> и безопасность»</w:t>
            </w:r>
          </w:p>
        </w:tc>
      </w:tr>
      <w:tr w:rsidR="009354B7" w:rsidTr="009C49B0">
        <w:trPr>
          <w:trHeight w:val="552"/>
        </w:trPr>
        <w:tc>
          <w:tcPr>
            <w:tcW w:w="5816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2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6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37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2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4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val="1103"/>
        </w:trPr>
        <w:tc>
          <w:tcPr>
            <w:tcW w:w="5816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Декада безопасности :В гостях сотрудники ГИБДД, МЧС, </w:t>
            </w:r>
            <w:r w:rsidRPr="009C49B0">
              <w:rPr>
                <w:spacing w:val="-4"/>
                <w:sz w:val="24"/>
              </w:rPr>
              <w:t>МВД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9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Беседы с просмотром видео клипов на тематику 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Безопасного поведения в повседневной жизни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4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</w:t>
            </w:r>
            <w:r w:rsidRPr="009C49B0">
              <w:rPr>
                <w:spacing w:val="-4"/>
                <w:sz w:val="24"/>
              </w:rPr>
              <w:t>тели</w:t>
            </w:r>
          </w:p>
        </w:tc>
      </w:tr>
      <w:tr w:rsidR="009354B7" w:rsidTr="009C49B0">
        <w:trPr>
          <w:trHeight w:val="1656"/>
        </w:trPr>
        <w:tc>
          <w:tcPr>
            <w:tcW w:w="5816" w:type="dxa"/>
          </w:tcPr>
          <w:p w:rsidR="009354B7" w:rsidRPr="009C49B0" w:rsidRDefault="009354B7" w:rsidP="009C49B0">
            <w:pPr>
              <w:pStyle w:val="TableParagraph"/>
              <w:tabs>
                <w:tab w:val="left" w:pos="1713"/>
                <w:tab w:val="left" w:pos="2429"/>
                <w:tab w:val="left" w:pos="4162"/>
                <w:tab w:val="left" w:pos="4824"/>
              </w:tabs>
              <w:spacing w:line="240" w:lineRule="auto"/>
              <w:ind w:left="9" w:right="-29"/>
              <w:jc w:val="both"/>
              <w:rPr>
                <w:sz w:val="24"/>
              </w:rPr>
            </w:pPr>
            <w:hyperlink r:id="rId9">
              <w:r w:rsidRPr="009C49B0">
                <w:rPr>
                  <w:spacing w:val="-2"/>
                  <w:sz w:val="24"/>
                </w:rPr>
                <w:t>Неделя</w:t>
              </w:r>
              <w:r w:rsidRPr="009C49B0">
                <w:rPr>
                  <w:sz w:val="24"/>
                </w:rPr>
                <w:tab/>
              </w:r>
              <w:r w:rsidRPr="009C49B0">
                <w:rPr>
                  <w:spacing w:val="-2"/>
                  <w:sz w:val="24"/>
                </w:rPr>
                <w:t>профилактики</w:t>
              </w:r>
              <w:r w:rsidRPr="009C49B0">
                <w:rPr>
                  <w:sz w:val="24"/>
                </w:rPr>
                <w:tab/>
              </w:r>
              <w:r w:rsidRPr="009C49B0">
                <w:rPr>
                  <w:spacing w:val="-2"/>
                  <w:sz w:val="24"/>
                </w:rPr>
                <w:t>безнадзорности,</w:t>
              </w:r>
            </w:hyperlink>
            <w:r w:rsidRPr="009C49B0">
              <w:rPr>
                <w:spacing w:val="-2"/>
                <w:sz w:val="24"/>
              </w:rPr>
              <w:t xml:space="preserve"> </w:t>
            </w:r>
            <w:hyperlink r:id="rId10">
              <w:r w:rsidRPr="009C49B0">
                <w:rPr>
                  <w:spacing w:val="-2"/>
                  <w:sz w:val="24"/>
                </w:rPr>
                <w:t>беспризорности</w:t>
              </w:r>
            </w:hyperlink>
            <w:r w:rsidRPr="009C49B0">
              <w:rPr>
                <w:spacing w:val="-2"/>
                <w:sz w:val="24"/>
              </w:rPr>
              <w:t xml:space="preserve"> </w:t>
            </w:r>
            <w:hyperlink r:id="rId11">
              <w:r w:rsidRPr="009C49B0">
                <w:rPr>
                  <w:spacing w:val="-2"/>
                  <w:sz w:val="24"/>
                </w:rPr>
                <w:t>и</w:t>
              </w:r>
              <w:r w:rsidRPr="009C49B0">
                <w:rPr>
                  <w:sz w:val="24"/>
                </w:rPr>
                <w:tab/>
              </w:r>
              <w:r w:rsidRPr="009C49B0">
                <w:rPr>
                  <w:spacing w:val="-2"/>
                  <w:sz w:val="24"/>
                </w:rPr>
                <w:t>правонарушений</w:t>
              </w:r>
              <w:r w:rsidRPr="009C49B0">
                <w:rPr>
                  <w:sz w:val="24"/>
                </w:rPr>
                <w:tab/>
              </w:r>
              <w:r w:rsidRPr="009C49B0">
                <w:rPr>
                  <w:spacing w:val="-2"/>
                  <w:sz w:val="24"/>
                </w:rPr>
                <w:t>«Высокая</w:t>
              </w:r>
            </w:hyperlink>
            <w:r w:rsidRPr="009C49B0">
              <w:rPr>
                <w:spacing w:val="-2"/>
                <w:sz w:val="24"/>
              </w:rPr>
              <w:t xml:space="preserve"> </w:t>
            </w:r>
            <w:hyperlink r:id="rId12">
              <w:r w:rsidRPr="009C49B0">
                <w:rPr>
                  <w:sz w:val="24"/>
                </w:rPr>
                <w:t>ответственность!», приур</w:t>
              </w:r>
            </w:hyperlink>
            <w:hyperlink r:id="rId13">
              <w:r w:rsidRPr="009C49B0">
                <w:rPr>
                  <w:sz w:val="24"/>
                </w:rPr>
                <w:t>оченная к Всероссийскому</w:t>
              </w:r>
            </w:hyperlink>
            <w:r w:rsidRPr="009C49B0">
              <w:rPr>
                <w:spacing w:val="40"/>
                <w:sz w:val="24"/>
              </w:rPr>
              <w:t xml:space="preserve"> </w:t>
            </w:r>
            <w:hyperlink r:id="rId14">
              <w:r w:rsidRPr="009C49B0">
                <w:rPr>
                  <w:sz w:val="24"/>
                </w:rPr>
                <w:t>дню солидарности в борьбе</w:t>
              </w:r>
            </w:hyperlink>
            <w:r w:rsidRPr="009C49B0">
              <w:rPr>
                <w:sz w:val="24"/>
              </w:rPr>
              <w:t xml:space="preserve"> </w:t>
            </w:r>
            <w:hyperlink r:id="rId15">
              <w:r w:rsidRPr="009C49B0">
                <w:rPr>
                  <w:sz w:val="24"/>
                </w:rPr>
                <w:t>с терроризмом</w:t>
              </w:r>
            </w:hyperlink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53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4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4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руководители,</w:t>
            </w:r>
          </w:p>
        </w:tc>
      </w:tr>
      <w:tr w:rsidR="009354B7" w:rsidTr="009C49B0">
        <w:trPr>
          <w:trHeight w:val="2212"/>
        </w:trPr>
        <w:tc>
          <w:tcPr>
            <w:tcW w:w="5816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9" w:right="360"/>
              <w:rPr>
                <w:sz w:val="24"/>
              </w:rPr>
            </w:pPr>
            <w:r w:rsidRPr="009C49B0">
              <w:rPr>
                <w:sz w:val="24"/>
              </w:rPr>
              <w:t xml:space="preserve">Мероприятия «Школы безопасности» (по профилактик пожарной безопасности, экстремизма, </w:t>
            </w:r>
            <w:r w:rsidRPr="009C49B0">
              <w:rPr>
                <w:spacing w:val="-2"/>
                <w:sz w:val="24"/>
              </w:rPr>
              <w:t>терроризма, разработка схемы-маршрута «Дом-школа- дом», учебно-тренировочная эвакуация учащихся из</w:t>
            </w:r>
            <w:r w:rsidRPr="009C49B0">
              <w:rPr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здания)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53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4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4" w:right="173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4" w:right="173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Директора по ВР классные 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4" w:right="173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jc w:val="both"/>
        <w:rPr>
          <w:sz w:val="24"/>
        </w:rPr>
        <w:sectPr w:rsidR="009354B7">
          <w:type w:val="continuous"/>
          <w:pgSz w:w="11910" w:h="16850"/>
          <w:pgMar w:top="1100" w:right="140" w:bottom="172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331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right="362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Неделя профилактики безнадзорности, беспризорности и правонарушений «Высокая ответственность!», приуроченная к Всероссийскому дню солидарности в борьбе </w:t>
            </w:r>
            <w:r w:rsidRPr="009C49B0">
              <w:rPr>
                <w:sz w:val="24"/>
              </w:rPr>
              <w:t>с терроризмом: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Тематические классные часы,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Правовая викторина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Размещение информации на стендах Школы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ind w:left="0" w:right="8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Учащиеся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33" w:right="133" w:hanging="15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классов,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33" w:right="133" w:hanging="15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Родителиучащихся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78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профилактики употребления алкоголя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7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Учащиесяя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</w:tc>
      </w:tr>
      <w:tr w:rsidR="009354B7" w:rsidTr="009C49B0">
        <w:trPr>
          <w:trHeight w:val="3038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0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«Будущее в моих руках»: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Акция «Цитаты великих»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 w:line="29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Плакат «ЗОЖ»,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8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часы «Секреты манипуляции.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Алкоголь»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0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Размещение информации на стендах школы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73" w:lineRule="exact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10-11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168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</w:t>
            </w:r>
            <w:r w:rsidRPr="009C49B0">
              <w:rPr>
                <w:spacing w:val="-6"/>
                <w:sz w:val="24"/>
              </w:rPr>
              <w:t>и,</w:t>
            </w:r>
          </w:p>
        </w:tc>
      </w:tr>
      <w:tr w:rsidR="009354B7" w:rsidTr="009C49B0">
        <w:trPr>
          <w:trHeight w:val="110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58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Всероссийский урок безопасности школьников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58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 интернет 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23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30октября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Учитель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информатики.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z w:val="24"/>
              </w:rPr>
              <w:t xml:space="preserve">Мероприятия месячника правового воспитания и профилактики правонарушений. Единый </w:t>
            </w:r>
            <w:r w:rsidRPr="009C49B0">
              <w:rPr>
                <w:spacing w:val="-2"/>
                <w:sz w:val="24"/>
              </w:rPr>
              <w:t>день профилактики правонарушений и деструктивного поведения (правовые, профилактические игры,</w:t>
            </w:r>
          </w:p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Беседы и т.п.)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Октябрь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Учитель истории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331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z w:val="24"/>
              </w:rPr>
              <w:t>Неделя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z w:val="24"/>
              </w:rPr>
              <w:t>профилактики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экстремизма</w:t>
            </w:r>
          </w:p>
          <w:p w:rsidR="009354B7" w:rsidRPr="009C49B0" w:rsidRDefault="009354B7" w:rsidP="009C49B0">
            <w:pPr>
              <w:pStyle w:val="TableParagraph"/>
              <w:spacing w:before="4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«Единство многообразия», приуроченная к международному дню толерантности: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6" w:line="29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Акция «Плакат Мира»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Встречи с инспектором ОДН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9C49B0">
              <w:rPr>
                <w:sz w:val="24"/>
              </w:rPr>
              <w:t>Классные часы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«Единство многообразия»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38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</w:t>
            </w:r>
            <w:r w:rsidRPr="009C49B0">
              <w:rPr>
                <w:sz w:val="24"/>
              </w:rPr>
              <w:t>ора по ВР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spacing w:line="242" w:lineRule="auto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27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z w:val="24"/>
              </w:rPr>
              <w:t>Всероссийский день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z w:val="24"/>
              </w:rPr>
              <w:t>правовой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помощи</w:t>
            </w:r>
          </w:p>
          <w:p w:rsidR="009354B7" w:rsidRPr="009C49B0" w:rsidRDefault="009354B7" w:rsidP="009C49B0">
            <w:pPr>
              <w:pStyle w:val="TableParagraph"/>
              <w:spacing w:before="4" w:line="237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детям, приуроченный ко дню подписания </w:t>
            </w:r>
          </w:p>
          <w:p w:rsidR="009354B7" w:rsidRPr="009C49B0" w:rsidRDefault="009354B7" w:rsidP="009C49B0">
            <w:pPr>
              <w:pStyle w:val="TableParagraph"/>
              <w:spacing w:before="4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Конвенции о правах ребенка:</w:t>
            </w:r>
          </w:p>
          <w:p w:rsidR="009354B7" w:rsidRPr="009C49B0" w:rsidRDefault="009354B7" w:rsidP="009C49B0">
            <w:pPr>
              <w:pStyle w:val="TableParagraph"/>
              <w:tabs>
                <w:tab w:val="left" w:pos="830"/>
              </w:tabs>
              <w:spacing w:before="8" w:line="232" w:lineRule="auto"/>
              <w:ind w:left="830" w:right="1012" w:hanging="360"/>
              <w:rPr>
                <w:sz w:val="24"/>
              </w:rPr>
            </w:pPr>
            <w:r w:rsidRPr="009C49B0">
              <w:rPr>
                <w:rFonts w:ascii="Symbol" w:hAnsi="Symbol"/>
                <w:spacing w:val="-10"/>
                <w:sz w:val="24"/>
              </w:rPr>
              <w:t></w:t>
            </w:r>
            <w:r w:rsidRPr="009C49B0">
              <w:rPr>
                <w:sz w:val="24"/>
              </w:rPr>
              <w:tab/>
              <w:t>Беседа</w:t>
            </w:r>
            <w:r w:rsidRPr="009C49B0">
              <w:rPr>
                <w:spacing w:val="-11"/>
                <w:sz w:val="24"/>
              </w:rPr>
              <w:t xml:space="preserve"> </w:t>
            </w:r>
            <w:r w:rsidRPr="009C49B0">
              <w:rPr>
                <w:sz w:val="24"/>
              </w:rPr>
              <w:t>«Человек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>системе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социально- </w:t>
            </w:r>
            <w:r w:rsidRPr="009C49B0">
              <w:rPr>
                <w:spacing w:val="-2"/>
                <w:sz w:val="24"/>
              </w:rPr>
              <w:t>правовых норм»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Заместитель 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Школьный тур городского конкурса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«Мы за ЗОЖ!»</w:t>
            </w:r>
          </w:p>
          <w:p w:rsidR="009354B7" w:rsidRPr="009C49B0" w:rsidRDefault="009354B7" w:rsidP="009C49B0">
            <w:pPr>
              <w:pStyle w:val="TableParagraph"/>
              <w:spacing w:before="3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Викторина «Мы-разные, но мы вместе!»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 2024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77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38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«Декада борьбы с вредными привычками», открытые классные часы.</w:t>
            </w:r>
          </w:p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Приглашение врачей и просмотр видео фильмов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5" w:right="81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Классные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Неделя профилактики экстремизма «Единство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многообразия» Классный час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«Мы за толерантность»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руководители,</w:t>
            </w:r>
          </w:p>
        </w:tc>
      </w:tr>
      <w:tr w:rsidR="009354B7" w:rsidTr="009C49B0">
        <w:trPr>
          <w:trHeight w:val="16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Неделя профилактики ВИЧ и пропаганды </w:t>
            </w:r>
            <w:r w:rsidRPr="009C49B0">
              <w:rPr>
                <w:sz w:val="24"/>
              </w:rPr>
              <w:t>нравственных и семейных ценностей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«Здоровая семья»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211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211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</w:t>
            </w:r>
            <w:r w:rsidRPr="009C49B0">
              <w:rPr>
                <w:spacing w:val="-6"/>
                <w:sz w:val="24"/>
              </w:rPr>
              <w:t>и,</w:t>
            </w:r>
          </w:p>
        </w:tc>
      </w:tr>
      <w:tr w:rsidR="009354B7" w:rsidTr="009C49B0">
        <w:trPr>
          <w:trHeight w:val="27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255" w:line="24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Неделя пропаганды нравственных и семейных </w:t>
            </w:r>
          </w:p>
          <w:p w:rsidR="009354B7" w:rsidRPr="009C49B0" w:rsidRDefault="009354B7" w:rsidP="009C49B0">
            <w:pPr>
              <w:pStyle w:val="TableParagraph"/>
              <w:spacing w:before="255"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Ценностей «Здоровая семья»: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8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Акция «Древо семейных ценностей»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7" w:lineRule="auto"/>
              <w:ind w:right="45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Лекция для родителей «Риски подросткового возраста»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jc w:val="both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331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«Урок Доброты» по формированию толерантного 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</w:t>
            </w:r>
            <w:r w:rsidRPr="009C49B0">
              <w:rPr>
                <w:sz w:val="24"/>
              </w:rPr>
              <w:t>ношения к лицам с ОВЗ и с инвалидностью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формате онлайн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2" w:lineRule="exact"/>
              <w:ind w:left="0" w:right="8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Учащиеся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классов,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педагогие ские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работники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Родителиуча щихся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Учителя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предметники,</w:t>
            </w:r>
          </w:p>
        </w:tc>
      </w:tr>
      <w:tr w:rsidR="009354B7" w:rsidTr="009C49B0">
        <w:trPr>
          <w:trHeight w:val="248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z w:val="24"/>
              </w:rPr>
              <w:t>Неделя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правовых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знаний</w:t>
            </w:r>
          </w:p>
          <w:p w:rsidR="009354B7" w:rsidRPr="009C49B0" w:rsidRDefault="009354B7" w:rsidP="009C49B0">
            <w:pPr>
              <w:pStyle w:val="TableParagraph"/>
              <w:spacing w:before="1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«Равноправие», приуроченная  ко Дню Конституции Российской Федерации:</w:t>
            </w:r>
          </w:p>
          <w:p w:rsidR="009354B7" w:rsidRPr="009C49B0" w:rsidRDefault="009354B7" w:rsidP="009C49B0">
            <w:pPr>
              <w:pStyle w:val="TableParagraph"/>
              <w:tabs>
                <w:tab w:val="left" w:pos="830"/>
              </w:tabs>
              <w:spacing w:before="5" w:line="240" w:lineRule="auto"/>
              <w:ind w:left="470"/>
              <w:rPr>
                <w:sz w:val="24"/>
              </w:rPr>
            </w:pPr>
            <w:r w:rsidRPr="009C49B0">
              <w:rPr>
                <w:rFonts w:ascii="Symbol" w:hAnsi="Symbol"/>
                <w:spacing w:val="-10"/>
                <w:sz w:val="24"/>
              </w:rPr>
              <w:t>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Правовой квест «Страна правовых знаний»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77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z w:val="24"/>
              </w:rPr>
              <w:t>Неделя профилактики интернет-</w:t>
            </w:r>
            <w:r w:rsidRPr="009C49B0">
              <w:rPr>
                <w:spacing w:val="-2"/>
                <w:sz w:val="24"/>
              </w:rPr>
              <w:t>зависимости</w:t>
            </w:r>
          </w:p>
          <w:p w:rsidR="009354B7" w:rsidRPr="009C49B0" w:rsidRDefault="009354B7" w:rsidP="009C49B0">
            <w:pPr>
              <w:pStyle w:val="TableParagraph"/>
              <w:spacing w:line="27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«OFFLINE»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" w:line="291" w:lineRule="exact"/>
              <w:rPr>
                <w:sz w:val="24"/>
              </w:rPr>
            </w:pPr>
            <w:r w:rsidRPr="009C49B0">
              <w:rPr>
                <w:sz w:val="24"/>
              </w:rPr>
              <w:t>Акция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z w:val="24"/>
              </w:rPr>
              <w:t>«Жизнь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z w:val="24"/>
              </w:rPr>
              <w:t>в</w:t>
            </w:r>
            <w:r w:rsidRPr="009C49B0">
              <w:rPr>
                <w:spacing w:val="2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реале»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37" w:lineRule="auto"/>
              <w:ind w:right="2200"/>
              <w:rPr>
                <w:sz w:val="24"/>
              </w:rPr>
            </w:pPr>
            <w:r w:rsidRPr="009C49B0">
              <w:rPr>
                <w:sz w:val="24"/>
              </w:rPr>
              <w:t>Лекция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«Социальные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сети, </w:t>
            </w:r>
            <w:r w:rsidRPr="009C49B0">
              <w:rPr>
                <w:spacing w:val="-2"/>
                <w:sz w:val="24"/>
              </w:rPr>
              <w:t>интернет безопасность»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Январь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13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34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34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331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Неделя культуры общения «Территория без 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сквернословия»:</w:t>
            </w:r>
          </w:p>
          <w:p w:rsidR="009354B7" w:rsidRPr="009C49B0" w:rsidRDefault="009354B7" w:rsidP="009C49B0">
            <w:pPr>
              <w:pStyle w:val="TableParagraph"/>
              <w:tabs>
                <w:tab w:val="left" w:pos="830"/>
              </w:tabs>
              <w:spacing w:before="6" w:line="240" w:lineRule="auto"/>
              <w:ind w:left="470"/>
              <w:rPr>
                <w:sz w:val="24"/>
              </w:rPr>
            </w:pPr>
            <w:r w:rsidRPr="009C49B0">
              <w:rPr>
                <w:rFonts w:ascii="Symbol" w:hAnsi="Symbol"/>
                <w:spacing w:val="-10"/>
                <w:sz w:val="24"/>
              </w:rPr>
              <w:t>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Интерактивный классный час «Грязные слова»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</w:tbl>
    <w:p w:rsidR="009354B7" w:rsidRDefault="009354B7">
      <w:pPr>
        <w:spacing w:line="237" w:lineRule="auto"/>
        <w:jc w:val="both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9354B7" w:rsidTr="009C49B0">
        <w:trPr>
          <w:trHeight w:val="27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z w:val="24"/>
              </w:rPr>
              <w:t>Неделя профилактики употребления психо активных веществ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«Независимое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детство», приуроченная к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Дню борьбы с наркоманией и наркобизнесом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6" w:right="160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Март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765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5" w:lineRule="auto"/>
              <w:ind w:right="1012"/>
              <w:rPr>
                <w:sz w:val="24"/>
              </w:rPr>
            </w:pPr>
            <w:r w:rsidRPr="009C49B0">
              <w:rPr>
                <w:sz w:val="24"/>
              </w:rPr>
              <w:t xml:space="preserve">Неделя профилактики «Здоровье для </w:t>
            </w:r>
            <w:r w:rsidRPr="009C49B0">
              <w:rPr>
                <w:spacing w:val="-2"/>
                <w:sz w:val="24"/>
              </w:rPr>
              <w:t>всех», приуроченная к Всемирному Дню здоро</w:t>
            </w:r>
            <w:r w:rsidRPr="009C49B0">
              <w:rPr>
                <w:spacing w:val="-4"/>
                <w:sz w:val="24"/>
              </w:rPr>
              <w:t>вья:</w:t>
            </w:r>
          </w:p>
          <w:p w:rsidR="009354B7" w:rsidRPr="009C49B0" w:rsidRDefault="009354B7" w:rsidP="009C49B0">
            <w:pPr>
              <w:pStyle w:val="TableParagraph"/>
              <w:tabs>
                <w:tab w:val="left" w:pos="830"/>
              </w:tabs>
              <w:spacing w:before="3" w:line="240" w:lineRule="auto"/>
              <w:ind w:left="470"/>
              <w:rPr>
                <w:sz w:val="24"/>
              </w:rPr>
            </w:pPr>
            <w:r w:rsidRPr="009C49B0">
              <w:rPr>
                <w:rFonts w:ascii="Symbol" w:hAnsi="Symbol"/>
                <w:spacing w:val="-10"/>
                <w:sz w:val="24"/>
              </w:rPr>
              <w:t></w:t>
            </w:r>
            <w:r w:rsidRPr="009C49B0">
              <w:rPr>
                <w:sz w:val="24"/>
              </w:rPr>
              <w:tab/>
              <w:t>Лекция</w:t>
            </w:r>
            <w:r w:rsidRPr="009C49B0">
              <w:rPr>
                <w:spacing w:val="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«Личность и экзамен»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7" w:lineRule="exact"/>
              <w:ind w:left="0" w:right="8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Учащиеся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0" w:right="122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11</w:t>
            </w:r>
          </w:p>
          <w:p w:rsidR="009354B7" w:rsidRPr="009C49B0" w:rsidRDefault="009354B7" w:rsidP="009C49B0">
            <w:pPr>
              <w:pStyle w:val="TableParagraph"/>
              <w:spacing w:before="3" w:line="240" w:lineRule="auto"/>
              <w:ind w:left="9" w:right="123" w:hanging="1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Ых классо в,родител и учащихс </w:t>
            </w:r>
            <w:r w:rsidRPr="009C49B0">
              <w:rPr>
                <w:spacing w:val="-10"/>
                <w:sz w:val="24"/>
              </w:rPr>
              <w:t>я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6" w:right="159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Апрель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177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55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профилактики «Здоровье для всех!»Неделя здоровья.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1012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Тематический классный час «Здоровым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101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Быть модно!»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6" w:right="159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Апрель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77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77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77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профилактики «Семья-</w:t>
            </w:r>
          </w:p>
          <w:p w:rsidR="009354B7" w:rsidRPr="009C49B0" w:rsidRDefault="009354B7" w:rsidP="009C49B0">
            <w:pPr>
              <w:pStyle w:val="TableParagraph"/>
              <w:spacing w:before="2" w:line="276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Источник любви, уважения, солидарности»:</w:t>
            </w:r>
          </w:p>
          <w:p w:rsidR="009354B7" w:rsidRPr="009C49B0" w:rsidRDefault="009354B7" w:rsidP="009C49B0">
            <w:pPr>
              <w:pStyle w:val="TableParagraph"/>
              <w:tabs>
                <w:tab w:val="left" w:pos="892"/>
              </w:tabs>
              <w:spacing w:line="294" w:lineRule="exact"/>
              <w:ind w:left="470"/>
              <w:rPr>
                <w:sz w:val="24"/>
              </w:rPr>
            </w:pPr>
            <w:r w:rsidRPr="009C49B0">
              <w:rPr>
                <w:rFonts w:ascii="Symbol" w:hAnsi="Symbol"/>
                <w:spacing w:val="-10"/>
                <w:sz w:val="24"/>
              </w:rPr>
              <w:t>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«Семейные ценности»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6" w:right="163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Май</w:t>
            </w:r>
          </w:p>
        </w:tc>
        <w:tc>
          <w:tcPr>
            <w:tcW w:w="216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 ВР</w:t>
            </w:r>
          </w:p>
        </w:tc>
      </w:tr>
    </w:tbl>
    <w:p w:rsidR="009354B7" w:rsidRDefault="009354B7">
      <w:pPr>
        <w:spacing w:line="237" w:lineRule="auto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9354B7" w:rsidTr="009C49B0">
        <w:trPr>
          <w:trHeight w:val="5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354B7" w:rsidTr="009C49B0">
        <w:trPr>
          <w:trHeight w:val="16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color w:val="1C1C1C"/>
                <w:spacing w:val="-2"/>
                <w:sz w:val="24"/>
              </w:rPr>
            </w:pPr>
            <w:r w:rsidRPr="009C49B0">
              <w:rPr>
                <w:color w:val="1C1C1C"/>
                <w:spacing w:val="-2"/>
                <w:sz w:val="24"/>
              </w:rPr>
              <w:t xml:space="preserve">Мероприятия месячника ЗОЖ «Здоровое поколение». 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</w:t>
            </w:r>
            <w:r w:rsidRPr="009C49B0">
              <w:rPr>
                <w:sz w:val="24"/>
              </w:rPr>
              <w:t>крытие школьной спартакиады. Весенний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День здоровья Акция "Школа против курения". Туристические походы.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6" w:right="163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Май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0" w:right="75"/>
              <w:jc w:val="both"/>
              <w:rPr>
                <w:spacing w:val="-2"/>
                <w:sz w:val="24"/>
              </w:rPr>
            </w:pPr>
            <w:r w:rsidRPr="009C49B0">
              <w:rPr>
                <w:sz w:val="24"/>
              </w:rPr>
              <w:t xml:space="preserve">директора по ВР, </w:t>
            </w: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0" w:right="75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ели,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10" w:right="4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учителя физкультур</w:t>
            </w:r>
            <w:r w:rsidRPr="009C49B0">
              <w:rPr>
                <w:spacing w:val="-10"/>
                <w:sz w:val="24"/>
              </w:rPr>
              <w:t>ы</w:t>
            </w:r>
          </w:p>
        </w:tc>
      </w:tr>
      <w:tr w:rsidR="009354B7" w:rsidTr="009C49B0">
        <w:trPr>
          <w:trHeight w:val="1367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2319"/>
              </w:tabs>
              <w:spacing w:line="232" w:lineRule="auto"/>
              <w:ind w:left="2319" w:right="111" w:hanging="231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Мероприятия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6"/>
                <w:sz w:val="24"/>
              </w:rPr>
              <w:t xml:space="preserve">по </w:t>
            </w:r>
            <w:r w:rsidRPr="009C49B0">
              <w:rPr>
                <w:spacing w:val="-2"/>
                <w:sz w:val="24"/>
              </w:rPr>
              <w:t>антитеррористической защищенн</w:t>
            </w:r>
            <w:r w:rsidRPr="009C49B0">
              <w:rPr>
                <w:spacing w:val="-4"/>
                <w:sz w:val="24"/>
              </w:rPr>
              <w:t>ости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Занятие№1«Алгоритм действий при вооруженном 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нападении»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</w:t>
            </w:r>
          </w:p>
        </w:tc>
      </w:tr>
      <w:tr w:rsidR="009354B7" w:rsidTr="009C49B0">
        <w:trPr>
          <w:trHeight w:val="83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1243"/>
                <w:tab w:val="left" w:pos="1800"/>
                <w:tab w:val="left" w:pos="2247"/>
                <w:tab w:val="left" w:pos="3658"/>
                <w:tab w:val="left" w:pos="4359"/>
              </w:tabs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Занятие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№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2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«Действия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5"/>
                <w:sz w:val="24"/>
              </w:rPr>
              <w:t>при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обнаружение</w:t>
            </w:r>
          </w:p>
          <w:p w:rsidR="009354B7" w:rsidRPr="009C49B0" w:rsidRDefault="009354B7" w:rsidP="009C49B0">
            <w:pPr>
              <w:pStyle w:val="TableParagraph"/>
              <w:spacing w:before="4"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Подозрительного предмета, похожего на взрывное устройс</w:t>
            </w:r>
            <w:r w:rsidRPr="009C49B0">
              <w:rPr>
                <w:spacing w:val="-4"/>
                <w:sz w:val="24"/>
              </w:rPr>
              <w:t>тво»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Занятие№3«Действие при захвате террористами заложников»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55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Занятие№4.«Терроризм.Опасность»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Классные </w:t>
            </w:r>
          </w:p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Занятие№5«Действия в условиях биологического заражения»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08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1267"/>
                <w:tab w:val="left" w:pos="1843"/>
                <w:tab w:val="left" w:pos="2309"/>
                <w:tab w:val="left" w:pos="3740"/>
              </w:tabs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Занятие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№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6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«Действия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5"/>
                <w:sz w:val="24"/>
              </w:rPr>
              <w:t>при</w:t>
            </w:r>
          </w:p>
          <w:p w:rsidR="009354B7" w:rsidRPr="009C49B0" w:rsidRDefault="009354B7" w:rsidP="009C49B0">
            <w:pPr>
              <w:pStyle w:val="TableParagraph"/>
              <w:tabs>
                <w:tab w:val="left" w:pos="4988"/>
              </w:tabs>
              <w:spacing w:line="271" w:lineRule="exact"/>
              <w:ind w:left="126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Совершении террористического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акта.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right="2209" w:firstLine="1262"/>
              <w:rPr>
                <w:sz w:val="24"/>
              </w:rPr>
            </w:pPr>
            <w:r w:rsidRPr="009C49B0">
              <w:rPr>
                <w:sz w:val="24"/>
              </w:rPr>
              <w:t>Оказание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первой </w:t>
            </w:r>
            <w:r w:rsidRPr="009C49B0">
              <w:rPr>
                <w:spacing w:val="-2"/>
                <w:sz w:val="24"/>
              </w:rPr>
              <w:t>медицинской помощи»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Классные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</w:t>
            </w:r>
            <w:r w:rsidRPr="009C49B0">
              <w:rPr>
                <w:spacing w:val="-4"/>
                <w:sz w:val="24"/>
              </w:rPr>
              <w:t>ели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before="251"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Правила безопасного поведения в осеннее время года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Сентябрь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8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2024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Правила безопасного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поведения в зимнее время года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0" w:right="6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Декабрь2024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29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377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безопасности детей весной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6" w:right="161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Март 2025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29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val="193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Неделя безопасности «Безопасноелето»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3" w:hanging="15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Последняя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53" w:hanging="1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Декада мая 2025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35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35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35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77"/>
        </w:trPr>
        <w:tc>
          <w:tcPr>
            <w:tcW w:w="10797" w:type="dxa"/>
            <w:gridSpan w:val="4"/>
            <w:shd w:val="clear" w:color="auto" w:fill="D9D9D9"/>
          </w:tcPr>
          <w:p w:rsidR="009354B7" w:rsidRPr="009C49B0" w:rsidRDefault="009354B7">
            <w:pPr>
              <w:pStyle w:val="TableParagraph"/>
              <w:rPr>
                <w:b/>
                <w:sz w:val="24"/>
              </w:rPr>
            </w:pPr>
            <w:r w:rsidRPr="009C49B0">
              <w:rPr>
                <w:b/>
                <w:spacing w:val="-2"/>
                <w:sz w:val="24"/>
              </w:rPr>
              <w:t>10.«Социальноепартнерство»</w:t>
            </w:r>
          </w:p>
        </w:tc>
      </w:tr>
      <w:tr w:rsidR="009354B7" w:rsidTr="009C49B0">
        <w:trPr>
          <w:trHeight w:val="546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</w:tbl>
    <w:p w:rsidR="009354B7" w:rsidRDefault="009354B7">
      <w:pPr>
        <w:rPr>
          <w:sz w:val="24"/>
        </w:rPr>
        <w:sectPr w:rsidR="009354B7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9354B7" w:rsidTr="009C49B0">
        <w:trPr>
          <w:trHeight w:val="1103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2006"/>
                <w:tab w:val="left" w:pos="2409"/>
                <w:tab w:val="left" w:pos="3495"/>
                <w:tab w:val="left" w:pos="4513"/>
              </w:tabs>
              <w:spacing w:line="240" w:lineRule="auto"/>
              <w:ind w:right="23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совещаниях, вебинарах, районных конференциях, круглых столах, семинарах для педагогов (Сотрудничество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с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4"/>
                <w:sz w:val="24"/>
              </w:rPr>
              <w:t>ДОНМ,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ГППЦ,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4"/>
                <w:sz w:val="24"/>
              </w:rPr>
              <w:t>ГМЦ,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2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 w:right="202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 w:right="20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</w:tbl>
    <w:p w:rsidR="009354B7" w:rsidRDefault="009354B7">
      <w:pPr>
        <w:spacing w:line="242" w:lineRule="auto"/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9354B7" w:rsidTr="009C49B0">
        <w:trPr>
          <w:trHeight w:hRule="exact" w:val="84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Корпоративным университетом, Центром «Патриот.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-1"/>
              <w:rPr>
                <w:sz w:val="24"/>
              </w:rPr>
            </w:pPr>
            <w:r w:rsidRPr="009C49B0">
              <w:rPr>
                <w:sz w:val="24"/>
              </w:rPr>
              <w:t>Спорт»</w:t>
            </w:r>
            <w:r w:rsidRPr="009C49B0">
              <w:rPr>
                <w:spacing w:val="-4"/>
                <w:sz w:val="24"/>
              </w:rPr>
              <w:t xml:space="preserve"> </w:t>
            </w:r>
            <w:r w:rsidRPr="009C49B0">
              <w:rPr>
                <w:sz w:val="24"/>
              </w:rPr>
              <w:t>и иными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организациями системы образования)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Классные </w:t>
            </w:r>
          </w:p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hRule="exact" w:val="83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 w:rsidRPr="009C49B0">
              <w:rPr>
                <w:sz w:val="24"/>
              </w:rPr>
              <w:t xml:space="preserve">Участие в окружных, городских, </w:t>
            </w:r>
            <w:r w:rsidRPr="009C49B0">
              <w:rPr>
                <w:spacing w:val="-2"/>
                <w:sz w:val="24"/>
              </w:rPr>
              <w:t>Всероссийских конкурсах, олимпиадах, выставках, соревнованиях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27" w:right="421" w:hanging="25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В течение </w:t>
            </w: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67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hRule="exact" w:val="16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Спортивные соревнования, сдача норм ГТО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9C49B0">
              <w:rPr>
                <w:spacing w:val="-10"/>
                <w:sz w:val="24"/>
              </w:rPr>
              <w:t>В</w:t>
            </w:r>
          </w:p>
          <w:p w:rsidR="009354B7" w:rsidRPr="009C49B0" w:rsidRDefault="009354B7" w:rsidP="009C49B0">
            <w:pPr>
              <w:pStyle w:val="TableParagraph"/>
              <w:spacing w:before="7" w:line="240" w:lineRule="auto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</w:t>
            </w:r>
            <w:r w:rsidRPr="009C49B0">
              <w:rPr>
                <w:spacing w:val="-4"/>
                <w:sz w:val="24"/>
              </w:rPr>
              <w:t>тора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руководители.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z w:val="24"/>
              </w:rPr>
              <w:t>Учителя физ-</w:t>
            </w:r>
            <w:r w:rsidRPr="009C49B0">
              <w:rPr>
                <w:spacing w:val="-5"/>
                <w:sz w:val="24"/>
              </w:rPr>
              <w:t>ры</w:t>
            </w:r>
          </w:p>
        </w:tc>
      </w:tr>
      <w:tr w:rsidR="009354B7" w:rsidTr="009C49B0">
        <w:trPr>
          <w:trHeight w:hRule="exact" w:val="57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Диспансеризация сотрудников и обучающихся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32" w:right="331" w:hanging="231"/>
              <w:rPr>
                <w:sz w:val="24"/>
              </w:rPr>
            </w:pPr>
            <w:r w:rsidRPr="009C49B0">
              <w:rPr>
                <w:spacing w:val="-8"/>
                <w:sz w:val="24"/>
              </w:rPr>
              <w:t xml:space="preserve">В течение </w:t>
            </w:r>
            <w:r w:rsidRPr="009C49B0">
              <w:rPr>
                <w:spacing w:val="-4"/>
                <w:sz w:val="24"/>
              </w:rPr>
              <w:t>года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Администрация</w:t>
            </w:r>
          </w:p>
        </w:tc>
      </w:tr>
      <w:tr w:rsidR="009354B7" w:rsidTr="009C49B0">
        <w:trPr>
          <w:trHeight w:hRule="exact" w:val="84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Посещение театров, музеев, выставок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-1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67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hRule="exact" w:val="1118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проектах и акциях РДШ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-1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67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Педагоги-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организаторы,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hRule="exact" w:val="835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Сотрудничество с вузами, колледжами  в рамках профориентации школьников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-1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67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  <w:tr w:rsidR="009354B7" w:rsidTr="009C49B0">
        <w:trPr>
          <w:trHeight w:hRule="exact" w:val="288"/>
        </w:trPr>
        <w:tc>
          <w:tcPr>
            <w:tcW w:w="10797" w:type="dxa"/>
            <w:gridSpan w:val="4"/>
            <w:shd w:val="clear" w:color="auto" w:fill="D9D9D9"/>
          </w:tcPr>
          <w:p w:rsidR="009354B7" w:rsidRPr="009C49B0" w:rsidRDefault="009354B7" w:rsidP="009C49B0">
            <w:pPr>
              <w:pStyle w:val="TableParagraph"/>
              <w:ind w:left="-1"/>
              <w:rPr>
                <w:b/>
                <w:sz w:val="24"/>
              </w:rPr>
            </w:pPr>
            <w:r w:rsidRPr="009C49B0">
              <w:rPr>
                <w:b/>
                <w:spacing w:val="-2"/>
                <w:sz w:val="24"/>
              </w:rPr>
              <w:t>11.«Профориентация»</w:t>
            </w:r>
          </w:p>
        </w:tc>
      </w:tr>
      <w:tr w:rsidR="009354B7" w:rsidTr="009C49B0">
        <w:trPr>
          <w:trHeight w:hRule="exact" w:val="561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1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16" w:right="166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6" w:right="174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hRule="exact" w:val="1663"/>
        </w:trPr>
        <w:tc>
          <w:tcPr>
            <w:tcW w:w="5815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проекте «Профессиональное обучение безграни</w:t>
            </w:r>
            <w:r w:rsidRPr="009C49B0">
              <w:rPr>
                <w:spacing w:val="-6"/>
                <w:sz w:val="24"/>
              </w:rPr>
              <w:t>ц»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 w:val="restart"/>
          </w:tcPr>
          <w:p w:rsidR="009354B7" w:rsidRPr="009C49B0" w:rsidRDefault="009354B7" w:rsidP="009C49B0">
            <w:pPr>
              <w:pStyle w:val="TableParagraph"/>
              <w:spacing w:line="267" w:lineRule="exact"/>
              <w:ind w:left="0" w:right="68"/>
              <w:jc w:val="center"/>
              <w:rPr>
                <w:sz w:val="24"/>
              </w:rPr>
            </w:pPr>
            <w:r w:rsidRPr="009C49B0">
              <w:rPr>
                <w:spacing w:val="-10"/>
                <w:sz w:val="24"/>
              </w:rPr>
              <w:t>В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38" w:right="104"/>
              <w:jc w:val="center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Течение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38" w:right="104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учебно</w:t>
            </w:r>
            <w:r w:rsidRPr="009C49B0">
              <w:rPr>
                <w:sz w:val="24"/>
              </w:rPr>
              <w:t>го года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38" w:right="104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По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ind w:left="0" w:right="70"/>
              <w:jc w:val="center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Плану</w:t>
            </w:r>
          </w:p>
          <w:p w:rsidR="009354B7" w:rsidRPr="009C49B0" w:rsidRDefault="009354B7" w:rsidP="009C49B0">
            <w:pPr>
              <w:pStyle w:val="TableParagraph"/>
              <w:spacing w:line="271" w:lineRule="exact"/>
              <w:ind w:left="0" w:right="7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классных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354B7" w:rsidTr="009C49B0">
        <w:trPr>
          <w:trHeight w:hRule="exact" w:val="563"/>
        </w:trPr>
        <w:tc>
          <w:tcPr>
            <w:tcW w:w="5815" w:type="dxa"/>
            <w:vMerge w:val="restart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проекте «Билет в будущее»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before="15" w:line="240" w:lineRule="auto"/>
              <w:ind w:left="-1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</w:tcBorders>
          </w:tcPr>
          <w:p w:rsidR="009354B7" w:rsidRPr="009C49B0" w:rsidRDefault="009354B7" w:rsidP="009C49B0">
            <w:pPr>
              <w:pStyle w:val="TableParagraph"/>
              <w:spacing w:line="242" w:lineRule="auto"/>
              <w:ind w:right="609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right="60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hRule="exact" w:val="1114"/>
        </w:trPr>
        <w:tc>
          <w:tcPr>
            <w:tcW w:w="5815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restart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</w:tr>
      <w:tr w:rsidR="009354B7" w:rsidTr="009C49B0">
        <w:trPr>
          <w:trHeight w:hRule="exact" w:val="166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 w:rsidRPr="009C49B0">
              <w:rPr>
                <w:sz w:val="24"/>
              </w:rPr>
              <w:t>Цикл</w:t>
            </w:r>
            <w:r w:rsidRPr="009C49B0">
              <w:rPr>
                <w:spacing w:val="-5"/>
                <w:sz w:val="24"/>
              </w:rPr>
              <w:t xml:space="preserve"> </w:t>
            </w:r>
            <w:r w:rsidRPr="009C49B0">
              <w:rPr>
                <w:sz w:val="24"/>
              </w:rPr>
              <w:t>всероссийских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открытых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-1" w:right="32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Уроков профессиональной навигации для обучающихся </w:t>
            </w:r>
            <w:r w:rsidRPr="009C49B0">
              <w:rPr>
                <w:sz w:val="24"/>
              </w:rPr>
              <w:t xml:space="preserve">10-11 классов и проект «Шоу профессий» для 10- </w:t>
            </w:r>
            <w:r w:rsidRPr="009C49B0">
              <w:rPr>
                <w:spacing w:val="-2"/>
                <w:sz w:val="24"/>
              </w:rPr>
              <w:t>11классоввинтерактивномформатенапортале</w:t>
            </w:r>
          </w:p>
          <w:p w:rsidR="009354B7" w:rsidRPr="009C49B0" w:rsidRDefault="009354B7" w:rsidP="009C49B0">
            <w:pPr>
              <w:pStyle w:val="TableParagraph"/>
              <w:spacing w:before="7" w:line="240" w:lineRule="auto"/>
              <w:ind w:left="-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«Проектория».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before="15" w:line="240" w:lineRule="auto"/>
              <w:ind w:left="0" w:right="334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right="609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right="60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hRule="exact" w:val="1084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-1"/>
              <w:rPr>
                <w:sz w:val="24"/>
              </w:rPr>
            </w:pPr>
            <w:r w:rsidRPr="009C49B0">
              <w:rPr>
                <w:sz w:val="24"/>
              </w:rPr>
              <w:t xml:space="preserve">Проведение обзорных и </w:t>
            </w:r>
            <w:r w:rsidRPr="009C49B0">
              <w:rPr>
                <w:spacing w:val="-2"/>
                <w:sz w:val="24"/>
              </w:rPr>
              <w:t>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before="11" w:line="240" w:lineRule="auto"/>
              <w:ind w:left="0" w:right="334"/>
              <w:jc w:val="right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57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</w:t>
            </w:r>
          </w:p>
        </w:tc>
      </w:tr>
    </w:tbl>
    <w:p w:rsidR="009354B7" w:rsidRDefault="009354B7">
      <w:pPr>
        <w:spacing w:line="275" w:lineRule="exact"/>
        <w:rPr>
          <w:sz w:val="24"/>
        </w:rPr>
        <w:sectPr w:rsidR="009354B7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9354B7" w:rsidTr="009C49B0">
        <w:trPr>
          <w:trHeight w:val="54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тематических классных часов профориентационной направленности.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before="11" w:line="240" w:lineRule="auto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 w:val="restart"/>
            <w:tcBorders>
              <w:top w:val="nil"/>
            </w:tcBorders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354B7" w:rsidTr="009C49B0">
        <w:trPr>
          <w:trHeight w:val="1382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z w:val="24"/>
              </w:rPr>
              <w:t>Информирование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z w:val="24"/>
              </w:rPr>
              <w:t>обучающихся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>и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>их</w:t>
            </w:r>
            <w:r w:rsidRPr="009C49B0">
              <w:rPr>
                <w:spacing w:val="-13"/>
                <w:sz w:val="24"/>
              </w:rPr>
              <w:t xml:space="preserve"> </w:t>
            </w:r>
            <w:r w:rsidRPr="009C49B0">
              <w:rPr>
                <w:sz w:val="24"/>
              </w:rPr>
              <w:t>семей об образовательных возможностях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Территориально доступной им образовательной среды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right="585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Начального и среднего профессионального образован</w:t>
            </w:r>
            <w:r w:rsidRPr="009C49B0">
              <w:rPr>
                <w:spacing w:val="-4"/>
                <w:sz w:val="24"/>
              </w:rPr>
              <w:t>ия.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before="15" w:line="273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</w:tr>
      <w:tr w:rsidR="009354B7" w:rsidTr="009C49B0">
        <w:trPr>
          <w:trHeight w:val="189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Посещение дней открытых дверей колледжей и университетов.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before="15" w:line="271" w:lineRule="auto"/>
              <w:ind w:left="10" w:right="67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before="15" w:line="271" w:lineRule="auto"/>
              <w:ind w:left="10" w:right="67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2851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Во влечение обучающихся в общественно- полезную деятельность в соответствии с познавательными и профессиональными интересами: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" w:line="240" w:lineRule="auto"/>
              <w:ind w:left="829" w:hanging="35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Научно</w:t>
            </w:r>
            <w:r w:rsidRPr="009C49B0">
              <w:rPr>
                <w:rFonts w:ascii="Arial" w:hAnsi="Arial"/>
                <w:spacing w:val="-2"/>
                <w:sz w:val="24"/>
              </w:rPr>
              <w:t>-</w:t>
            </w:r>
            <w:r w:rsidRPr="009C49B0">
              <w:rPr>
                <w:spacing w:val="-2"/>
                <w:sz w:val="24"/>
              </w:rPr>
              <w:t>практические</w:t>
            </w:r>
          </w:p>
          <w:p w:rsidR="009354B7" w:rsidRPr="009C49B0" w:rsidRDefault="009354B7" w:rsidP="009C49B0">
            <w:pPr>
              <w:pStyle w:val="TableParagraph"/>
              <w:spacing w:before="17" w:line="254" w:lineRule="auto"/>
              <w:ind w:left="830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конференции</w:t>
            </w:r>
            <w:r w:rsidRPr="009C49B0">
              <w:rPr>
                <w:rFonts w:ascii="Arial" w:hAnsi="Arial"/>
                <w:spacing w:val="-2"/>
                <w:sz w:val="24"/>
              </w:rPr>
              <w:t>(</w:t>
            </w:r>
            <w:r w:rsidRPr="009C49B0">
              <w:rPr>
                <w:spacing w:val="-2"/>
                <w:sz w:val="24"/>
              </w:rPr>
              <w:t>«Инженеры будущего»</w:t>
            </w:r>
            <w:r w:rsidRPr="009C49B0">
              <w:rPr>
                <w:rFonts w:ascii="Arial" w:hAnsi="Arial"/>
                <w:spacing w:val="-2"/>
                <w:sz w:val="24"/>
              </w:rPr>
              <w:t>,</w:t>
            </w:r>
            <w:r w:rsidRPr="009C49B0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 xml:space="preserve">«Старт в </w:t>
            </w:r>
            <w:r w:rsidRPr="009C49B0">
              <w:rPr>
                <w:sz w:val="24"/>
              </w:rPr>
              <w:t>медицину» и т</w:t>
            </w:r>
            <w:r w:rsidRPr="009C49B0">
              <w:rPr>
                <w:rFonts w:ascii="Arial" w:hAnsi="Arial"/>
                <w:sz w:val="24"/>
              </w:rPr>
              <w:t>.</w:t>
            </w:r>
            <w:r w:rsidRPr="009C49B0">
              <w:rPr>
                <w:sz w:val="24"/>
              </w:rPr>
              <w:t>д</w:t>
            </w:r>
            <w:r w:rsidRPr="009C49B0">
              <w:rPr>
                <w:rFonts w:ascii="Arial" w:hAnsi="Arial"/>
                <w:sz w:val="24"/>
              </w:rPr>
              <w:t>.)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ind w:left="829" w:hanging="359"/>
              <w:rPr>
                <w:sz w:val="24"/>
              </w:rPr>
            </w:pPr>
            <w:r w:rsidRPr="009C49B0">
              <w:rPr>
                <w:sz w:val="24"/>
              </w:rPr>
              <w:t>Конкурсы</w:t>
            </w:r>
            <w:r w:rsidRPr="009C49B0">
              <w:rPr>
                <w:spacing w:val="6"/>
                <w:sz w:val="24"/>
              </w:rPr>
              <w:t xml:space="preserve"> </w:t>
            </w:r>
            <w:r w:rsidRPr="009C49B0">
              <w:rPr>
                <w:rFonts w:ascii="Arial" w:hAnsi="Arial"/>
                <w:sz w:val="24"/>
              </w:rPr>
              <w:t>"</w:t>
            </w:r>
            <w:r w:rsidRPr="009C49B0">
              <w:rPr>
                <w:sz w:val="24"/>
              </w:rPr>
              <w:t>Технологии</w:t>
            </w:r>
            <w:r w:rsidRPr="009C49B0">
              <w:rPr>
                <w:spacing w:val="-1"/>
                <w:sz w:val="24"/>
              </w:rPr>
              <w:t xml:space="preserve"> </w:t>
            </w:r>
            <w:r w:rsidRPr="009C49B0">
              <w:rPr>
                <w:spacing w:val="-10"/>
                <w:sz w:val="24"/>
              </w:rPr>
              <w:t>и</w:t>
            </w:r>
          </w:p>
          <w:p w:rsidR="009354B7" w:rsidRPr="009C49B0" w:rsidRDefault="009354B7" w:rsidP="009C49B0">
            <w:pPr>
              <w:pStyle w:val="TableParagraph"/>
              <w:spacing w:before="20" w:line="254" w:lineRule="auto"/>
              <w:ind w:left="830"/>
              <w:rPr>
                <w:rFonts w:ascii="Arial" w:hAnsi="Arial"/>
                <w:sz w:val="24"/>
              </w:rPr>
            </w:pPr>
            <w:r w:rsidRPr="009C49B0">
              <w:rPr>
                <w:spacing w:val="-2"/>
                <w:sz w:val="24"/>
              </w:rPr>
              <w:t>ресурсы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", </w:t>
            </w:r>
            <w:r w:rsidRPr="009C49B0">
              <w:rPr>
                <w:spacing w:val="-2"/>
                <w:sz w:val="24"/>
              </w:rPr>
              <w:t>«Золотое сечение»</w:t>
            </w:r>
            <w:r w:rsidRPr="009C49B0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9C49B0">
              <w:rPr>
                <w:spacing w:val="-2"/>
                <w:sz w:val="24"/>
              </w:rPr>
              <w:t>«Мастерство и творчество» и др</w:t>
            </w:r>
            <w:r w:rsidRPr="009C49B0">
              <w:rPr>
                <w:rFonts w:ascii="Arial" w:hAnsi="Arial"/>
                <w:spacing w:val="-2"/>
                <w:sz w:val="24"/>
              </w:rPr>
              <w:t>.</w:t>
            </w:r>
          </w:p>
          <w:p w:rsidR="009354B7" w:rsidRPr="009C49B0" w:rsidRDefault="009354B7" w:rsidP="009C49B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7" w:lineRule="exact"/>
              <w:ind w:left="829" w:hanging="35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Выставки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9354B7" w:rsidRPr="009C49B0" w:rsidRDefault="009354B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28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Администрация школы, классные руководители,</w:t>
            </w:r>
          </w:p>
          <w:p w:rsidR="009354B7" w:rsidRPr="009C49B0" w:rsidRDefault="009354B7" w:rsidP="009C49B0">
            <w:pPr>
              <w:pStyle w:val="TableParagraph"/>
              <w:spacing w:before="15" w:line="273" w:lineRule="auto"/>
              <w:ind w:left="10" w:right="28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Учителя предметни</w:t>
            </w:r>
            <w:r w:rsidRPr="009C49B0">
              <w:rPr>
                <w:spacing w:val="-6"/>
                <w:sz w:val="24"/>
              </w:rPr>
              <w:t>ки</w:t>
            </w:r>
          </w:p>
        </w:tc>
      </w:tr>
      <w:tr w:rsidR="009354B7" w:rsidTr="009C49B0">
        <w:trPr>
          <w:trHeight w:val="283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rFonts w:ascii="Arial" w:hAnsi="Arial"/>
                <w:spacing w:val="-2"/>
                <w:sz w:val="24"/>
              </w:rPr>
              <w:t>4.</w:t>
            </w:r>
            <w:r w:rsidRPr="009C49B0">
              <w:rPr>
                <w:spacing w:val="-2"/>
                <w:sz w:val="24"/>
              </w:rPr>
              <w:t>Фестивали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354B7" w:rsidTr="009C49B0">
        <w:trPr>
          <w:trHeight w:val="273"/>
        </w:trPr>
        <w:tc>
          <w:tcPr>
            <w:tcW w:w="10797" w:type="dxa"/>
            <w:gridSpan w:val="4"/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9C49B0">
              <w:rPr>
                <w:spacing w:val="-2"/>
                <w:sz w:val="24"/>
              </w:rPr>
              <w:t>12.</w:t>
            </w:r>
            <w:r w:rsidRPr="009C49B0">
              <w:rPr>
                <w:b/>
                <w:spacing w:val="-2"/>
                <w:sz w:val="24"/>
              </w:rPr>
              <w:t>«Развитиеволонтерскогодвижения»</w:t>
            </w:r>
          </w:p>
        </w:tc>
      </w:tr>
      <w:tr w:rsidR="009354B7" w:rsidTr="009C49B0">
        <w:trPr>
          <w:trHeight w:val="551"/>
        </w:trPr>
        <w:tc>
          <w:tcPr>
            <w:tcW w:w="5815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11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проектах и акциях волонтерского отряда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 течение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66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руководители,,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66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Актив волонтерского</w:t>
            </w:r>
          </w:p>
          <w:p w:rsidR="009354B7" w:rsidRPr="009C49B0" w:rsidRDefault="009354B7" w:rsidP="009C49B0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60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1229"/>
                <w:tab w:val="left" w:pos="1598"/>
                <w:tab w:val="left" w:pos="2991"/>
                <w:tab w:val="left" w:pos="3942"/>
              </w:tabs>
              <w:spacing w:line="26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Помощь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в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украшении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4"/>
                <w:sz w:val="24"/>
              </w:rPr>
              <w:t>школы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к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229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Праздничным календарным датам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руководители,,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актив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0" w:right="53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0" w:right="53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Пропаганда ЗОЖ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руководители,, актив</w:t>
            </w:r>
          </w:p>
          <w:p w:rsidR="009354B7" w:rsidRPr="009C49B0" w:rsidRDefault="009354B7" w:rsidP="009C49B0">
            <w:pPr>
              <w:pStyle w:val="TableParagraph"/>
              <w:spacing w:before="2" w:line="240" w:lineRule="auto"/>
              <w:ind w:left="10" w:right="53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 кружка</w:t>
            </w:r>
          </w:p>
        </w:tc>
      </w:tr>
    </w:tbl>
    <w:p w:rsidR="009354B7" w:rsidRDefault="009354B7">
      <w:pPr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p w:rsidR="009354B7" w:rsidRDefault="009354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Помощь при проведении массовых мероприятий, концертов, фестивалей и др.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</w:tc>
      </w:tr>
      <w:tr w:rsidR="009354B7" w:rsidTr="009C49B0">
        <w:trPr>
          <w:trHeight w:val="1655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экологических уроков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руководители,. актив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55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z w:val="24"/>
              </w:rPr>
              <w:t>05.12-</w:t>
            </w:r>
            <w:r w:rsidRPr="009C49B0">
              <w:rPr>
                <w:spacing w:val="-2"/>
                <w:sz w:val="24"/>
              </w:rPr>
              <w:t>Международный день добровольца в России.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16" w:right="161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Декабрь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педагог- организатор, актив волонтерского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 w:right="17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65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проекте «Подвиг педагога»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59" w:lineRule="exact"/>
              <w:ind w:left="31" w:right="15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Январь-</w:t>
            </w:r>
            <w:r w:rsidRPr="009C49B0">
              <w:rPr>
                <w:spacing w:val="-5"/>
                <w:sz w:val="24"/>
              </w:rPr>
              <w:t>май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,актив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Волонтерскогокружка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Участие в патриотических акциях «Письмо солдату»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ind w:left="0" w:right="50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Февраль, май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Классные руководители,. актив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tabs>
                <w:tab w:val="left" w:pos="1857"/>
                <w:tab w:val="left" w:pos="3394"/>
                <w:tab w:val="left" w:pos="3879"/>
                <w:tab w:val="left" w:pos="5075"/>
              </w:tabs>
              <w:spacing w:line="260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Обучение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волонтеров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в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онлайн-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школе</w:t>
            </w:r>
          </w:p>
          <w:p w:rsidR="009354B7" w:rsidRPr="009C49B0" w:rsidRDefault="009354B7" w:rsidP="009C49B0">
            <w:pPr>
              <w:pStyle w:val="TableParagraph"/>
              <w:tabs>
                <w:tab w:val="left" w:pos="2573"/>
                <w:tab w:val="left" w:pos="3754"/>
                <w:tab w:val="left" w:pos="4662"/>
              </w:tabs>
              <w:spacing w:line="242" w:lineRule="auto"/>
              <w:ind w:right="137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«Добровольчество»,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2"/>
                <w:sz w:val="24"/>
              </w:rPr>
              <w:t>участие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10"/>
                <w:sz w:val="24"/>
              </w:rPr>
              <w:t>в</w:t>
            </w:r>
            <w:r w:rsidRPr="009C49B0">
              <w:rPr>
                <w:sz w:val="24"/>
              </w:rPr>
              <w:tab/>
            </w:r>
            <w:r w:rsidRPr="009C49B0">
              <w:rPr>
                <w:spacing w:val="-4"/>
                <w:sz w:val="24"/>
              </w:rPr>
              <w:t xml:space="preserve">районных </w:t>
            </w:r>
            <w:r w:rsidRPr="009C49B0">
              <w:rPr>
                <w:spacing w:val="-2"/>
                <w:sz w:val="24"/>
              </w:rPr>
              <w:t>волонтерских акциях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66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66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руководители,,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66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актив волонтерского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Обучение, проведение деловых игр, акций в рамках волонтерской программы «Первый шаг»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Классные </w:t>
            </w:r>
          </w:p>
          <w:p w:rsidR="009354B7" w:rsidRPr="009C49B0" w:rsidRDefault="009354B7" w:rsidP="009C49B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руководители,, актив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1656"/>
        </w:trPr>
        <w:tc>
          <w:tcPr>
            <w:tcW w:w="5815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rPr>
                <w:sz w:val="24"/>
              </w:rPr>
            </w:pPr>
            <w:r w:rsidRPr="009C49B0">
              <w:rPr>
                <w:sz w:val="24"/>
              </w:rPr>
              <w:t>Патронатные</w:t>
            </w:r>
            <w:r w:rsidRPr="009C49B0">
              <w:rPr>
                <w:spacing w:val="-5"/>
                <w:sz w:val="24"/>
              </w:rPr>
              <w:t xml:space="preserve"> </w:t>
            </w:r>
            <w:r w:rsidRPr="009C49B0">
              <w:rPr>
                <w:sz w:val="24"/>
              </w:rPr>
              <w:t>акции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z w:val="24"/>
              </w:rPr>
              <w:t>по</w:t>
            </w:r>
            <w:r w:rsidRPr="009C49B0">
              <w:rPr>
                <w:spacing w:val="-6"/>
                <w:sz w:val="24"/>
              </w:rPr>
              <w:t xml:space="preserve"> </w:t>
            </w:r>
            <w:r w:rsidRPr="009C49B0">
              <w:rPr>
                <w:sz w:val="24"/>
              </w:rPr>
              <w:t>уходу</w:t>
            </w:r>
            <w:r w:rsidRPr="009C49B0">
              <w:rPr>
                <w:spacing w:val="-12"/>
                <w:sz w:val="24"/>
              </w:rPr>
              <w:t xml:space="preserve"> </w:t>
            </w:r>
            <w:r w:rsidRPr="009C49B0">
              <w:rPr>
                <w:sz w:val="24"/>
              </w:rPr>
              <w:t>за</w:t>
            </w:r>
            <w:r w:rsidRPr="009C49B0">
              <w:rPr>
                <w:spacing w:val="-7"/>
                <w:sz w:val="24"/>
              </w:rPr>
              <w:t xml:space="preserve"> </w:t>
            </w:r>
            <w:r w:rsidRPr="009C49B0">
              <w:rPr>
                <w:sz w:val="24"/>
              </w:rPr>
              <w:t>памятными</w:t>
            </w:r>
            <w:r w:rsidRPr="009C49B0">
              <w:rPr>
                <w:spacing w:val="-8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знаками </w:t>
            </w:r>
            <w:r w:rsidRPr="009C49B0">
              <w:rPr>
                <w:spacing w:val="-2"/>
                <w:sz w:val="24"/>
              </w:rPr>
              <w:t>и мемориалами на территории района</w:t>
            </w:r>
          </w:p>
        </w:tc>
        <w:tc>
          <w:tcPr>
            <w:tcW w:w="1152" w:type="dxa"/>
          </w:tcPr>
          <w:p w:rsidR="009354B7" w:rsidRPr="009C49B0" w:rsidRDefault="009354B7" w:rsidP="009C49B0">
            <w:pPr>
              <w:pStyle w:val="TableParagraph"/>
              <w:ind w:left="249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9354B7" w:rsidRPr="009C49B0" w:rsidRDefault="009354B7" w:rsidP="009C49B0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 течение год</w:t>
            </w:r>
            <w:r w:rsidRPr="009C49B0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10" w:right="109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09"/>
              <w:jc w:val="both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руководители, актив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10" w:right="109"/>
              <w:jc w:val="bot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волонтерского</w:t>
            </w:r>
          </w:p>
          <w:p w:rsidR="009354B7" w:rsidRPr="009C49B0" w:rsidRDefault="009354B7" w:rsidP="009C49B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кружка</w:t>
            </w:r>
          </w:p>
        </w:tc>
      </w:tr>
      <w:tr w:rsidR="009354B7" w:rsidTr="009C49B0">
        <w:trPr>
          <w:trHeight w:val="258"/>
        </w:trPr>
        <w:tc>
          <w:tcPr>
            <w:tcW w:w="10797" w:type="dxa"/>
            <w:gridSpan w:val="4"/>
            <w:tcBorders>
              <w:bottom w:val="single" w:sz="12" w:space="0" w:color="D9D9D9"/>
            </w:tcBorders>
            <w:shd w:val="clear" w:color="auto" w:fill="D9D9D9"/>
          </w:tcPr>
          <w:p w:rsidR="009354B7" w:rsidRPr="009C49B0" w:rsidRDefault="009354B7" w:rsidP="009C49B0">
            <w:pPr>
              <w:pStyle w:val="TableParagraph"/>
              <w:spacing w:line="238" w:lineRule="exact"/>
              <w:rPr>
                <w:b/>
                <w:sz w:val="24"/>
              </w:rPr>
            </w:pPr>
            <w:r w:rsidRPr="009C49B0">
              <w:rPr>
                <w:spacing w:val="-2"/>
                <w:sz w:val="24"/>
              </w:rPr>
              <w:t>13.</w:t>
            </w:r>
            <w:r w:rsidRPr="009C49B0">
              <w:rPr>
                <w:b/>
                <w:spacing w:val="-2"/>
                <w:sz w:val="24"/>
              </w:rPr>
              <w:t>«Школьныймузейныйкомплекс»</w:t>
            </w:r>
          </w:p>
        </w:tc>
      </w:tr>
    </w:tbl>
    <w:p w:rsidR="009354B7" w:rsidRDefault="009354B7">
      <w:pPr>
        <w:spacing w:line="238" w:lineRule="exact"/>
        <w:rPr>
          <w:sz w:val="24"/>
        </w:rPr>
        <w:sectPr w:rsidR="009354B7">
          <w:pgSz w:w="11910" w:h="16850"/>
          <w:pgMar w:top="108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9354B7" w:rsidTr="009C49B0">
        <w:trPr>
          <w:trHeight w:val="556"/>
        </w:trPr>
        <w:tc>
          <w:tcPr>
            <w:tcW w:w="5815" w:type="dxa"/>
            <w:shd w:val="clear" w:color="auto" w:fill="F1F1F1"/>
          </w:tcPr>
          <w:p w:rsidR="009354B7" w:rsidRPr="009C49B0" w:rsidRDefault="009354B7">
            <w:pPr>
              <w:pStyle w:val="TableParagraph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53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Дата</w:t>
            </w:r>
          </w:p>
          <w:p w:rsidR="009354B7" w:rsidRPr="009C49B0" w:rsidRDefault="009354B7" w:rsidP="009C49B0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9354B7" w:rsidRPr="009C49B0" w:rsidRDefault="009354B7" w:rsidP="009C49B0">
            <w:pPr>
              <w:pStyle w:val="TableParagraph"/>
              <w:ind w:left="1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Ответственные</w:t>
            </w:r>
          </w:p>
        </w:tc>
      </w:tr>
    </w:tbl>
    <w:tbl>
      <w:tblPr>
        <w:tblpPr w:leftFromText="180" w:rightFromText="180" w:vertAnchor="text" w:horzAnchor="margin" w:tblpY="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1"/>
        <w:gridCol w:w="1153"/>
        <w:gridCol w:w="1671"/>
        <w:gridCol w:w="2161"/>
      </w:tblGrid>
      <w:tr w:rsidR="009354B7" w:rsidTr="009C49B0">
        <w:trPr>
          <w:trHeight w:val="2121"/>
        </w:trPr>
        <w:tc>
          <w:tcPr>
            <w:tcW w:w="5801" w:type="dxa"/>
          </w:tcPr>
          <w:p w:rsidR="009354B7" w:rsidRPr="009C49B0" w:rsidRDefault="009354B7" w:rsidP="009C49B0">
            <w:pPr>
              <w:pStyle w:val="TableParagraph"/>
              <w:spacing w:line="255" w:lineRule="exact"/>
              <w:rPr>
                <w:sz w:val="24"/>
              </w:rPr>
            </w:pPr>
            <w:r w:rsidRPr="009C49B0">
              <w:rPr>
                <w:sz w:val="24"/>
              </w:rPr>
              <w:t>Проведение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z w:val="24"/>
              </w:rPr>
              <w:t>видео</w:t>
            </w:r>
            <w:r w:rsidRPr="009C49B0">
              <w:rPr>
                <w:spacing w:val="5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перемен,</w:t>
            </w:r>
          </w:p>
          <w:p w:rsidR="009354B7" w:rsidRPr="009C49B0" w:rsidRDefault="009354B7" w:rsidP="009C49B0">
            <w:pPr>
              <w:pStyle w:val="TableParagraph"/>
              <w:spacing w:before="5" w:line="230" w:lineRule="auto"/>
              <w:ind w:right="1040"/>
              <w:rPr>
                <w:sz w:val="24"/>
              </w:rPr>
            </w:pPr>
            <w:r w:rsidRPr="009C49B0">
              <w:rPr>
                <w:sz w:val="24"/>
              </w:rPr>
              <w:t>Посвященных годовщине разгрома фашистских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войск</w:t>
            </w:r>
            <w:r w:rsidRPr="009C49B0">
              <w:rPr>
                <w:spacing w:val="-15"/>
                <w:sz w:val="24"/>
              </w:rPr>
              <w:t xml:space="preserve"> </w:t>
            </w:r>
            <w:r w:rsidRPr="009C49B0">
              <w:rPr>
                <w:sz w:val="24"/>
              </w:rPr>
              <w:t>под Сталинградом</w:t>
            </w:r>
          </w:p>
          <w:p w:rsidR="009354B7" w:rsidRPr="009C49B0" w:rsidRDefault="009354B7" w:rsidP="009C49B0">
            <w:pPr>
              <w:pStyle w:val="TableParagraph"/>
              <w:spacing w:before="3" w:line="230" w:lineRule="auto"/>
              <w:ind w:right="292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Урок мужества, посвященный Дню защитника </w:t>
            </w:r>
          </w:p>
          <w:p w:rsidR="009354B7" w:rsidRPr="009C49B0" w:rsidRDefault="009354B7" w:rsidP="009C49B0">
            <w:pPr>
              <w:pStyle w:val="TableParagraph"/>
              <w:spacing w:before="3" w:line="230" w:lineRule="auto"/>
              <w:ind w:right="292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Оте</w:t>
            </w:r>
            <w:r w:rsidRPr="009C49B0">
              <w:rPr>
                <w:sz w:val="24"/>
              </w:rPr>
              <w:t>чества «И в каждом пропеллере</w:t>
            </w:r>
          </w:p>
          <w:p w:rsidR="009354B7" w:rsidRPr="009C49B0" w:rsidRDefault="009354B7" w:rsidP="009C49B0">
            <w:pPr>
              <w:pStyle w:val="TableParagraph"/>
              <w:spacing w:line="262" w:lineRule="exact"/>
              <w:rPr>
                <w:sz w:val="24"/>
              </w:rPr>
            </w:pPr>
            <w:r w:rsidRPr="009C49B0">
              <w:rPr>
                <w:sz w:val="24"/>
              </w:rPr>
              <w:t>Дышит  спокойствие</w:t>
            </w:r>
            <w:r w:rsidRPr="009C49B0">
              <w:rPr>
                <w:spacing w:val="-3"/>
                <w:sz w:val="24"/>
              </w:rPr>
              <w:t xml:space="preserve"> </w:t>
            </w:r>
            <w:r w:rsidRPr="009C49B0">
              <w:rPr>
                <w:spacing w:val="-2"/>
                <w:sz w:val="24"/>
              </w:rPr>
              <w:t>наших границ».</w:t>
            </w:r>
          </w:p>
          <w:p w:rsidR="009354B7" w:rsidRPr="009C49B0" w:rsidRDefault="009354B7" w:rsidP="009C49B0">
            <w:pPr>
              <w:pStyle w:val="TableParagraph"/>
              <w:spacing w:line="260" w:lineRule="exact"/>
              <w:ind w:right="1040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пятого этапа проекта «Музейный калейдоскоп»</w:t>
            </w:r>
          </w:p>
        </w:tc>
        <w:tc>
          <w:tcPr>
            <w:tcW w:w="1153" w:type="dxa"/>
          </w:tcPr>
          <w:p w:rsidR="009354B7" w:rsidRPr="009C49B0" w:rsidRDefault="009354B7" w:rsidP="009C49B0">
            <w:pPr>
              <w:pStyle w:val="TableParagraph"/>
              <w:spacing w:before="255" w:line="240" w:lineRule="auto"/>
              <w:ind w:left="0" w:right="81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1" w:type="dxa"/>
          </w:tcPr>
          <w:p w:rsidR="009354B7" w:rsidRPr="009C49B0" w:rsidRDefault="009354B7" w:rsidP="009C49B0">
            <w:pPr>
              <w:pStyle w:val="TableParagraph"/>
              <w:spacing w:before="255" w:line="240" w:lineRule="auto"/>
              <w:ind w:left="6" w:right="14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Февраль</w:t>
            </w:r>
          </w:p>
        </w:tc>
        <w:tc>
          <w:tcPr>
            <w:tcW w:w="2161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 дирек</w:t>
            </w:r>
            <w:r w:rsidRPr="009C49B0">
              <w:rPr>
                <w:spacing w:val="-4"/>
                <w:sz w:val="24"/>
              </w:rPr>
              <w:t>тора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По ВР 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руководители.</w:t>
            </w:r>
          </w:p>
        </w:tc>
      </w:tr>
      <w:tr w:rsidR="009354B7" w:rsidTr="009C49B0">
        <w:trPr>
          <w:trHeight w:val="1367"/>
        </w:trPr>
        <w:tc>
          <w:tcPr>
            <w:tcW w:w="5801" w:type="dxa"/>
          </w:tcPr>
          <w:p w:rsidR="009354B7" w:rsidRPr="009C49B0" w:rsidRDefault="009354B7" w:rsidP="009C49B0">
            <w:pPr>
              <w:pStyle w:val="TableParagraph"/>
              <w:spacing w:line="252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Проведение завершающего этапа проекта</w:t>
            </w:r>
          </w:p>
          <w:p w:rsidR="009354B7" w:rsidRPr="009C49B0" w:rsidRDefault="009354B7" w:rsidP="009C49B0">
            <w:pPr>
              <w:pStyle w:val="TableParagraph"/>
              <w:spacing w:line="270" w:lineRule="exact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«Музейный калейдоскоп»</w:t>
            </w:r>
          </w:p>
        </w:tc>
        <w:tc>
          <w:tcPr>
            <w:tcW w:w="1153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0" w:right="81"/>
              <w:jc w:val="center"/>
              <w:rPr>
                <w:sz w:val="24"/>
              </w:rPr>
            </w:pPr>
            <w:r w:rsidRPr="009C49B0">
              <w:rPr>
                <w:sz w:val="24"/>
              </w:rPr>
              <w:t>10-</w:t>
            </w:r>
            <w:r w:rsidRPr="009C49B0">
              <w:rPr>
                <w:spacing w:val="-5"/>
                <w:sz w:val="24"/>
              </w:rPr>
              <w:t>11</w:t>
            </w:r>
          </w:p>
        </w:tc>
        <w:tc>
          <w:tcPr>
            <w:tcW w:w="1671" w:type="dxa"/>
          </w:tcPr>
          <w:p w:rsidR="009354B7" w:rsidRPr="009C49B0" w:rsidRDefault="009354B7" w:rsidP="009C49B0">
            <w:pPr>
              <w:pStyle w:val="TableParagraph"/>
              <w:spacing w:line="263" w:lineRule="exact"/>
              <w:ind w:left="0" w:right="148"/>
              <w:jc w:val="center"/>
              <w:rPr>
                <w:sz w:val="24"/>
              </w:rPr>
            </w:pPr>
            <w:r w:rsidRPr="009C49B0"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9354B7" w:rsidRPr="009C49B0" w:rsidRDefault="009354B7" w:rsidP="009C49B0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</w:t>
            </w:r>
            <w:r w:rsidRPr="009C49B0">
              <w:rPr>
                <w:spacing w:val="-4"/>
                <w:sz w:val="24"/>
              </w:rPr>
              <w:t>тора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по ВР Классные</w:t>
            </w:r>
          </w:p>
          <w:p w:rsidR="009354B7" w:rsidRPr="009C49B0" w:rsidRDefault="009354B7" w:rsidP="009C49B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руководители.</w:t>
            </w:r>
          </w:p>
        </w:tc>
      </w:tr>
      <w:tr w:rsidR="009354B7" w:rsidTr="009C49B0">
        <w:trPr>
          <w:trHeight w:val="2649"/>
        </w:trPr>
        <w:tc>
          <w:tcPr>
            <w:tcW w:w="5801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ind w:right="1040"/>
              <w:rPr>
                <w:sz w:val="24"/>
              </w:rPr>
            </w:pPr>
            <w:r w:rsidRPr="009C49B0">
              <w:rPr>
                <w:sz w:val="24"/>
              </w:rPr>
              <w:t>Патриотическая</w:t>
            </w:r>
            <w:r w:rsidRPr="009C49B0">
              <w:rPr>
                <w:spacing w:val="-12"/>
                <w:sz w:val="24"/>
              </w:rPr>
              <w:t xml:space="preserve"> </w:t>
            </w:r>
            <w:r w:rsidRPr="009C49B0">
              <w:rPr>
                <w:sz w:val="24"/>
              </w:rPr>
              <w:t>акция</w:t>
            </w:r>
            <w:r w:rsidRPr="009C49B0">
              <w:rPr>
                <w:spacing w:val="-9"/>
                <w:sz w:val="24"/>
              </w:rPr>
              <w:t xml:space="preserve"> </w:t>
            </w:r>
            <w:r w:rsidRPr="009C49B0">
              <w:rPr>
                <w:sz w:val="24"/>
              </w:rPr>
              <w:t>«Поклон</w:t>
            </w:r>
            <w:r w:rsidRPr="009C49B0">
              <w:rPr>
                <w:spacing w:val="-14"/>
                <w:sz w:val="24"/>
              </w:rPr>
              <w:t xml:space="preserve"> </w:t>
            </w:r>
            <w:r w:rsidRPr="009C49B0">
              <w:rPr>
                <w:sz w:val="24"/>
              </w:rPr>
              <w:t xml:space="preserve">и </w:t>
            </w:r>
            <w:r w:rsidRPr="009C49B0">
              <w:rPr>
                <w:spacing w:val="-2"/>
                <w:sz w:val="24"/>
              </w:rPr>
              <w:t>память поколений»:</w:t>
            </w:r>
          </w:p>
          <w:p w:rsidR="009354B7" w:rsidRPr="009C49B0" w:rsidRDefault="009354B7" w:rsidP="009C49B0">
            <w:pPr>
              <w:pStyle w:val="TableParagraph"/>
              <w:spacing w:line="228" w:lineRule="auto"/>
              <w:ind w:right="1040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Iэтап.Кинолекторий. «В бой идут одни старики». </w:t>
            </w:r>
            <w:r w:rsidRPr="009C49B0">
              <w:rPr>
                <w:sz w:val="24"/>
              </w:rPr>
              <w:t xml:space="preserve">II этап. Памятные доски которым установлены в </w:t>
            </w:r>
            <w:r w:rsidRPr="009C49B0">
              <w:rPr>
                <w:spacing w:val="-2"/>
                <w:sz w:val="24"/>
              </w:rPr>
              <w:t>микрорайоне.</w:t>
            </w:r>
          </w:p>
          <w:p w:rsidR="009354B7" w:rsidRPr="009C49B0" w:rsidRDefault="009354B7" w:rsidP="009C49B0">
            <w:pPr>
              <w:pStyle w:val="TableParagraph"/>
              <w:spacing w:line="228" w:lineRule="auto"/>
              <w:ind w:right="1040"/>
              <w:rPr>
                <w:sz w:val="24"/>
              </w:rPr>
            </w:pPr>
            <w:r w:rsidRPr="009C49B0">
              <w:rPr>
                <w:spacing w:val="-2"/>
                <w:sz w:val="24"/>
                <w:lang w:val="en-US"/>
              </w:rPr>
              <w:t>III</w:t>
            </w:r>
            <w:r w:rsidRPr="009C49B0">
              <w:rPr>
                <w:spacing w:val="-2"/>
                <w:sz w:val="24"/>
              </w:rPr>
              <w:t xml:space="preserve"> этап Музейно-патронная акция по поддержанию внешнего вида мемориальных досок Дважды Герою Советского союза Бобкову В.В. Возложение цветов к памятнику и памятным доскам.</w:t>
            </w:r>
          </w:p>
        </w:tc>
        <w:tc>
          <w:tcPr>
            <w:tcW w:w="1153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line="240" w:lineRule="auto"/>
              <w:ind w:left="5" w:right="81"/>
              <w:jc w:val="center"/>
              <w:rPr>
                <w:sz w:val="24"/>
              </w:rPr>
            </w:pPr>
            <w:r w:rsidRPr="009C49B0">
              <w:rPr>
                <w:spacing w:val="-5"/>
                <w:sz w:val="24"/>
              </w:rPr>
              <w:t>10</w:t>
            </w:r>
          </w:p>
        </w:tc>
        <w:tc>
          <w:tcPr>
            <w:tcW w:w="1671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9354B7" w:rsidRPr="009C49B0" w:rsidRDefault="009354B7" w:rsidP="009C49B0">
            <w:pPr>
              <w:pStyle w:val="TableParagraph"/>
              <w:spacing w:line="240" w:lineRule="auto"/>
              <w:ind w:left="3" w:right="148"/>
              <w:jc w:val="center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Апрель-</w:t>
            </w:r>
            <w:r w:rsidRPr="009C49B0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Заместитель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дирек</w:t>
            </w:r>
            <w:r w:rsidRPr="009C49B0">
              <w:rPr>
                <w:spacing w:val="-4"/>
                <w:sz w:val="24"/>
              </w:rPr>
              <w:t>тора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 xml:space="preserve">по ВР 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Классные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9C49B0">
              <w:rPr>
                <w:spacing w:val="-2"/>
                <w:sz w:val="24"/>
              </w:rPr>
              <w:t>руководители.</w:t>
            </w:r>
          </w:p>
        </w:tc>
      </w:tr>
      <w:tr w:rsidR="009354B7" w:rsidTr="009C49B0">
        <w:trPr>
          <w:trHeight w:val="2649"/>
        </w:trPr>
        <w:tc>
          <w:tcPr>
            <w:tcW w:w="5801" w:type="dxa"/>
          </w:tcPr>
          <w:p w:rsidR="009354B7" w:rsidRPr="009C49B0" w:rsidRDefault="009354B7" w:rsidP="009C49B0">
            <w:pPr>
              <w:pStyle w:val="TableParagraph"/>
              <w:spacing w:line="230" w:lineRule="auto"/>
              <w:ind w:right="1040"/>
              <w:rPr>
                <w:sz w:val="24"/>
              </w:rPr>
            </w:pPr>
          </w:p>
        </w:tc>
        <w:tc>
          <w:tcPr>
            <w:tcW w:w="1153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9C49B0">
              <w:rPr>
                <w:b/>
                <w:sz w:val="24"/>
              </w:rPr>
              <w:t>10-11</w:t>
            </w:r>
          </w:p>
        </w:tc>
        <w:tc>
          <w:tcPr>
            <w:tcW w:w="1671" w:type="dxa"/>
          </w:tcPr>
          <w:p w:rsidR="009354B7" w:rsidRPr="009C49B0" w:rsidRDefault="009354B7" w:rsidP="009C49B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9C49B0">
              <w:rPr>
                <w:b/>
                <w:sz w:val="24"/>
              </w:rPr>
              <w:t>май</w:t>
            </w:r>
          </w:p>
        </w:tc>
        <w:tc>
          <w:tcPr>
            <w:tcW w:w="2161" w:type="dxa"/>
          </w:tcPr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Лебедев Е.И.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Лебедев В.В.</w:t>
            </w:r>
          </w:p>
          <w:p w:rsidR="009354B7" w:rsidRPr="009C49B0" w:rsidRDefault="009354B7" w:rsidP="009C49B0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9C49B0">
              <w:rPr>
                <w:spacing w:val="-2"/>
                <w:sz w:val="24"/>
              </w:rPr>
              <w:t>Корецкая Е.М.</w:t>
            </w:r>
          </w:p>
        </w:tc>
      </w:tr>
    </w:tbl>
    <w:p w:rsidR="009354B7" w:rsidRDefault="009354B7">
      <w:pPr>
        <w:rPr>
          <w:sz w:val="24"/>
        </w:rPr>
        <w:sectPr w:rsidR="009354B7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p w:rsidR="009354B7" w:rsidRDefault="009354B7">
      <w:pPr>
        <w:spacing w:line="237" w:lineRule="auto"/>
        <w:rPr>
          <w:sz w:val="24"/>
        </w:rPr>
        <w:sectPr w:rsidR="009354B7">
          <w:pgSz w:w="11910" w:h="16850"/>
          <w:pgMar w:top="1100" w:right="140" w:bottom="1800" w:left="620" w:header="0" w:footer="1523" w:gutter="0"/>
          <w:cols w:space="720"/>
        </w:sectPr>
      </w:pPr>
    </w:p>
    <w:p w:rsidR="009354B7" w:rsidRDefault="009354B7">
      <w:pPr>
        <w:rPr>
          <w:sz w:val="24"/>
        </w:rPr>
        <w:sectPr w:rsidR="009354B7">
          <w:footerReference w:type="default" r:id="rId16"/>
          <w:pgSz w:w="11910" w:h="16850"/>
          <w:pgMar w:top="1000" w:right="140" w:bottom="1800" w:left="620" w:header="0" w:footer="1620" w:gutter="0"/>
          <w:pgNumType w:start="2"/>
          <w:cols w:space="720"/>
        </w:sectPr>
      </w:pPr>
    </w:p>
    <w:p w:rsidR="009354B7" w:rsidRDefault="009354B7">
      <w:pPr>
        <w:pStyle w:val="BodyText"/>
        <w:spacing w:before="60"/>
        <w:ind w:left="1079"/>
      </w:pPr>
      <w:r>
        <w:rPr>
          <w:spacing w:val="-4"/>
        </w:rPr>
        <w:t>Август:</w:t>
      </w:r>
    </w:p>
    <w:p w:rsidR="009354B7" w:rsidRDefault="009354B7">
      <w:pPr>
        <w:spacing w:before="62"/>
        <w:rPr>
          <w:sz w:val="24"/>
        </w:rPr>
      </w:pPr>
      <w:r>
        <w:br w:type="column"/>
      </w:r>
    </w:p>
    <w:p w:rsidR="009354B7" w:rsidRDefault="009354B7">
      <w:pPr>
        <w:pStyle w:val="ListParagraph"/>
        <w:numPr>
          <w:ilvl w:val="0"/>
          <w:numId w:val="1"/>
        </w:numPr>
        <w:tabs>
          <w:tab w:val="left" w:pos="2015"/>
        </w:tabs>
        <w:spacing w:line="235" w:lineRule="auto"/>
        <w:ind w:right="3213" w:firstLine="710"/>
        <w:jc w:val="both"/>
        <w:rPr>
          <w:sz w:val="24"/>
        </w:rPr>
      </w:pPr>
      <w:r>
        <w:rPr>
          <w:spacing w:val="-2"/>
          <w:sz w:val="24"/>
        </w:rPr>
        <w:t>22августа:ДеньГосударственногофлага РоссийскойФедерации;23августа:Деньвоинскойслав ыРоссии</w:t>
      </w:r>
    </w:p>
    <w:sectPr w:rsidR="009354B7" w:rsidSect="00EF41C5">
      <w:pgSz w:w="11910" w:h="16850"/>
      <w:pgMar w:top="1060" w:right="140" w:bottom="1800" w:left="620" w:header="0" w:footer="1620" w:gutter="0"/>
      <w:cols w:num="2" w:space="720" w:equalWidth="0">
        <w:col w:w="1857" w:space="40"/>
        <w:col w:w="92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B7" w:rsidRDefault="009354B7">
      <w:r>
        <w:separator/>
      </w:r>
    </w:p>
  </w:endnote>
  <w:endnote w:type="continuationSeparator" w:id="0">
    <w:p w:rsidR="009354B7" w:rsidRDefault="0093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B7" w:rsidRDefault="009354B7">
    <w:pPr>
      <w:pStyle w:val="BodyText"/>
      <w:spacing w:line="14" w:lineRule="auto"/>
      <w:rPr>
        <w:sz w:val="15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8.2pt;margin-top:750.25pt;width:18.05pt;height:14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" filled="f" stroked="f">
          <v:textbox inset="0,0,0,0">
            <w:txbxContent>
              <w:p w:rsidR="009354B7" w:rsidRDefault="009354B7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noProof/>
                    <w:spacing w:val="-5"/>
                  </w:rPr>
                  <w:t>1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B7" w:rsidRDefault="009354B7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5.05pt;margin-top:750.25pt;width:12.6pt;height:14.3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" filled="f" stroked="f">
          <v:textbox inset="0,0,0,0">
            <w:txbxContent>
              <w:p w:rsidR="009354B7" w:rsidRDefault="009354B7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10"/>
                  </w:rPr>
                  <w:fldChar w:fldCharType="begin"/>
                </w:r>
                <w:r>
                  <w:rPr>
                    <w:rFonts w:ascii="Arial"/>
                    <w:spacing w:val="-10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</w:rPr>
                  <w:fldChar w:fldCharType="separate"/>
                </w:r>
                <w:r>
                  <w:rPr>
                    <w:rFonts w:ascii="Arial"/>
                    <w:noProof/>
                    <w:spacing w:val="-10"/>
                  </w:rPr>
                  <w:t>3</w:t>
                </w:r>
                <w:r>
                  <w:rPr>
                    <w:rFonts w:ascii="Arial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B7" w:rsidRDefault="009354B7">
      <w:r>
        <w:separator/>
      </w:r>
    </w:p>
  </w:footnote>
  <w:footnote w:type="continuationSeparator" w:id="0">
    <w:p w:rsidR="009354B7" w:rsidRDefault="0093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219"/>
    <w:multiLevelType w:val="hybridMultilevel"/>
    <w:tmpl w:val="BD76F218"/>
    <w:lvl w:ilvl="0" w:tplc="08F4F7F0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FCC9DA0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79369ADA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14C8943E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B33A61EC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07F0F3DE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1E0296A2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689A42D0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98C432FE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1">
    <w:nsid w:val="049C0D60"/>
    <w:multiLevelType w:val="hybridMultilevel"/>
    <w:tmpl w:val="8A9E739A"/>
    <w:lvl w:ilvl="0" w:tplc="68FCE2D6">
      <w:start w:val="1"/>
      <w:numFmt w:val="decimal"/>
      <w:lvlText w:val="%1."/>
      <w:lvlJc w:val="left"/>
      <w:pPr>
        <w:ind w:left="83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90"/>
        <w:sz w:val="24"/>
        <w:szCs w:val="24"/>
      </w:rPr>
    </w:lvl>
    <w:lvl w:ilvl="1" w:tplc="A9CC7752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1374987A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192C16FC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30627FDE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F300DCDC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A2041EE0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D9784804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52C00086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2">
    <w:nsid w:val="09C738C5"/>
    <w:multiLevelType w:val="hybridMultilevel"/>
    <w:tmpl w:val="29A4F810"/>
    <w:lvl w:ilvl="0" w:tplc="15CA56F2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3BE8798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5398685E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4398B47C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88BE72E0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7180A7F4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ED22D7A8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DBA0038C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4EE2C0C2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3">
    <w:nsid w:val="0C281CD7"/>
    <w:multiLevelType w:val="hybridMultilevel"/>
    <w:tmpl w:val="37948122"/>
    <w:lvl w:ilvl="0" w:tplc="688A045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0CBE2490">
      <w:numFmt w:val="bullet"/>
      <w:lvlText w:val="•"/>
      <w:lvlJc w:val="left"/>
      <w:pPr>
        <w:ind w:left="814" w:hanging="144"/>
      </w:pPr>
      <w:rPr>
        <w:rFonts w:hint="default"/>
      </w:rPr>
    </w:lvl>
    <w:lvl w:ilvl="2" w:tplc="103E6CB4">
      <w:numFmt w:val="bullet"/>
      <w:lvlText w:val="•"/>
      <w:lvlJc w:val="left"/>
      <w:pPr>
        <w:ind w:left="1369" w:hanging="144"/>
      </w:pPr>
      <w:rPr>
        <w:rFonts w:hint="default"/>
      </w:rPr>
    </w:lvl>
    <w:lvl w:ilvl="3" w:tplc="996C36F0">
      <w:numFmt w:val="bullet"/>
      <w:lvlText w:val="•"/>
      <w:lvlJc w:val="left"/>
      <w:pPr>
        <w:ind w:left="1923" w:hanging="144"/>
      </w:pPr>
      <w:rPr>
        <w:rFonts w:hint="default"/>
      </w:rPr>
    </w:lvl>
    <w:lvl w:ilvl="4" w:tplc="ECB6A6B4">
      <w:numFmt w:val="bullet"/>
      <w:lvlText w:val="•"/>
      <w:lvlJc w:val="left"/>
      <w:pPr>
        <w:ind w:left="2478" w:hanging="144"/>
      </w:pPr>
      <w:rPr>
        <w:rFonts w:hint="default"/>
      </w:rPr>
    </w:lvl>
    <w:lvl w:ilvl="5" w:tplc="F5E29BBE">
      <w:numFmt w:val="bullet"/>
      <w:lvlText w:val="•"/>
      <w:lvlJc w:val="left"/>
      <w:pPr>
        <w:ind w:left="3032" w:hanging="144"/>
      </w:pPr>
      <w:rPr>
        <w:rFonts w:hint="default"/>
      </w:rPr>
    </w:lvl>
    <w:lvl w:ilvl="6" w:tplc="4AB8032C">
      <w:numFmt w:val="bullet"/>
      <w:lvlText w:val="•"/>
      <w:lvlJc w:val="left"/>
      <w:pPr>
        <w:ind w:left="3587" w:hanging="144"/>
      </w:pPr>
      <w:rPr>
        <w:rFonts w:hint="default"/>
      </w:rPr>
    </w:lvl>
    <w:lvl w:ilvl="7" w:tplc="092640F6">
      <w:numFmt w:val="bullet"/>
      <w:lvlText w:val="•"/>
      <w:lvlJc w:val="left"/>
      <w:pPr>
        <w:ind w:left="4141" w:hanging="144"/>
      </w:pPr>
      <w:rPr>
        <w:rFonts w:hint="default"/>
      </w:rPr>
    </w:lvl>
    <w:lvl w:ilvl="8" w:tplc="B0DA0ED4">
      <w:numFmt w:val="bullet"/>
      <w:lvlText w:val="•"/>
      <w:lvlJc w:val="left"/>
      <w:pPr>
        <w:ind w:left="4696" w:hanging="144"/>
      </w:pPr>
      <w:rPr>
        <w:rFonts w:hint="default"/>
      </w:rPr>
    </w:lvl>
  </w:abstractNum>
  <w:abstractNum w:abstractNumId="4">
    <w:nsid w:val="1D3F4236"/>
    <w:multiLevelType w:val="hybridMultilevel"/>
    <w:tmpl w:val="85CECBB6"/>
    <w:lvl w:ilvl="0" w:tplc="B4A81AC2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CCA217C0">
      <w:numFmt w:val="bullet"/>
      <w:lvlText w:val=""/>
      <w:lvlJc w:val="left"/>
      <w:pPr>
        <w:ind w:left="1406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5F50F11C">
      <w:numFmt w:val="bullet"/>
      <w:lvlText w:val="•"/>
      <w:lvlJc w:val="left"/>
      <w:pPr>
        <w:ind w:left="2443" w:hanging="423"/>
      </w:pPr>
      <w:rPr>
        <w:rFonts w:hint="default"/>
      </w:rPr>
    </w:lvl>
    <w:lvl w:ilvl="3" w:tplc="87B6BBB0">
      <w:numFmt w:val="bullet"/>
      <w:lvlText w:val="•"/>
      <w:lvlJc w:val="left"/>
      <w:pPr>
        <w:ind w:left="3487" w:hanging="423"/>
      </w:pPr>
      <w:rPr>
        <w:rFonts w:hint="default"/>
      </w:rPr>
    </w:lvl>
    <w:lvl w:ilvl="4" w:tplc="D1E4C8A0">
      <w:numFmt w:val="bullet"/>
      <w:lvlText w:val="•"/>
      <w:lvlJc w:val="left"/>
      <w:pPr>
        <w:ind w:left="4531" w:hanging="423"/>
      </w:pPr>
      <w:rPr>
        <w:rFonts w:hint="default"/>
      </w:rPr>
    </w:lvl>
    <w:lvl w:ilvl="5" w:tplc="40B25CC8">
      <w:numFmt w:val="bullet"/>
      <w:lvlText w:val="•"/>
      <w:lvlJc w:val="left"/>
      <w:pPr>
        <w:ind w:left="5575" w:hanging="423"/>
      </w:pPr>
      <w:rPr>
        <w:rFonts w:hint="default"/>
      </w:rPr>
    </w:lvl>
    <w:lvl w:ilvl="6" w:tplc="F4C4A0A0">
      <w:numFmt w:val="bullet"/>
      <w:lvlText w:val="•"/>
      <w:lvlJc w:val="left"/>
      <w:pPr>
        <w:ind w:left="6618" w:hanging="423"/>
      </w:pPr>
      <w:rPr>
        <w:rFonts w:hint="default"/>
      </w:rPr>
    </w:lvl>
    <w:lvl w:ilvl="7" w:tplc="8794AE88">
      <w:numFmt w:val="bullet"/>
      <w:lvlText w:val="•"/>
      <w:lvlJc w:val="left"/>
      <w:pPr>
        <w:ind w:left="7662" w:hanging="423"/>
      </w:pPr>
      <w:rPr>
        <w:rFonts w:hint="default"/>
      </w:rPr>
    </w:lvl>
    <w:lvl w:ilvl="8" w:tplc="0758F4FA">
      <w:numFmt w:val="bullet"/>
      <w:lvlText w:val="•"/>
      <w:lvlJc w:val="left"/>
      <w:pPr>
        <w:ind w:left="8706" w:hanging="423"/>
      </w:pPr>
      <w:rPr>
        <w:rFonts w:hint="default"/>
      </w:rPr>
    </w:lvl>
  </w:abstractNum>
  <w:abstractNum w:abstractNumId="5">
    <w:nsid w:val="1FA5316D"/>
    <w:multiLevelType w:val="hybridMultilevel"/>
    <w:tmpl w:val="B5562546"/>
    <w:lvl w:ilvl="0" w:tplc="38544C9E">
      <w:start w:val="1"/>
      <w:numFmt w:val="decimal"/>
      <w:lvlText w:val="%1."/>
      <w:lvlJc w:val="left"/>
      <w:pPr>
        <w:ind w:left="623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8FE84B8">
      <w:numFmt w:val="bullet"/>
      <w:lvlText w:val="•"/>
      <w:lvlJc w:val="left"/>
      <w:pPr>
        <w:ind w:left="1483" w:hanging="683"/>
      </w:pPr>
      <w:rPr>
        <w:rFonts w:hint="default"/>
      </w:rPr>
    </w:lvl>
    <w:lvl w:ilvl="2" w:tplc="00647B16">
      <w:numFmt w:val="bullet"/>
      <w:lvlText w:val="•"/>
      <w:lvlJc w:val="left"/>
      <w:pPr>
        <w:ind w:left="2346" w:hanging="683"/>
      </w:pPr>
      <w:rPr>
        <w:rFonts w:hint="default"/>
      </w:rPr>
    </w:lvl>
    <w:lvl w:ilvl="3" w:tplc="A128FB50">
      <w:numFmt w:val="bullet"/>
      <w:lvlText w:val="•"/>
      <w:lvlJc w:val="left"/>
      <w:pPr>
        <w:ind w:left="3209" w:hanging="683"/>
      </w:pPr>
      <w:rPr>
        <w:rFonts w:hint="default"/>
      </w:rPr>
    </w:lvl>
    <w:lvl w:ilvl="4" w:tplc="B560BA2E">
      <w:numFmt w:val="bullet"/>
      <w:lvlText w:val="•"/>
      <w:lvlJc w:val="left"/>
      <w:pPr>
        <w:ind w:left="4073" w:hanging="683"/>
      </w:pPr>
      <w:rPr>
        <w:rFonts w:hint="default"/>
      </w:rPr>
    </w:lvl>
    <w:lvl w:ilvl="5" w:tplc="16226654">
      <w:numFmt w:val="bullet"/>
      <w:lvlText w:val="•"/>
      <w:lvlJc w:val="left"/>
      <w:pPr>
        <w:ind w:left="4936" w:hanging="683"/>
      </w:pPr>
      <w:rPr>
        <w:rFonts w:hint="default"/>
      </w:rPr>
    </w:lvl>
    <w:lvl w:ilvl="6" w:tplc="01F6BBBE">
      <w:numFmt w:val="bullet"/>
      <w:lvlText w:val="•"/>
      <w:lvlJc w:val="left"/>
      <w:pPr>
        <w:ind w:left="5799" w:hanging="683"/>
      </w:pPr>
      <w:rPr>
        <w:rFonts w:hint="default"/>
      </w:rPr>
    </w:lvl>
    <w:lvl w:ilvl="7" w:tplc="F8CE81F0">
      <w:numFmt w:val="bullet"/>
      <w:lvlText w:val="•"/>
      <w:lvlJc w:val="left"/>
      <w:pPr>
        <w:ind w:left="6663" w:hanging="683"/>
      </w:pPr>
      <w:rPr>
        <w:rFonts w:hint="default"/>
      </w:rPr>
    </w:lvl>
    <w:lvl w:ilvl="8" w:tplc="69A2DC9A">
      <w:numFmt w:val="bullet"/>
      <w:lvlText w:val="•"/>
      <w:lvlJc w:val="left"/>
      <w:pPr>
        <w:ind w:left="7526" w:hanging="683"/>
      </w:pPr>
      <w:rPr>
        <w:rFonts w:hint="default"/>
      </w:rPr>
    </w:lvl>
  </w:abstractNum>
  <w:abstractNum w:abstractNumId="6">
    <w:nsid w:val="20D075A9"/>
    <w:multiLevelType w:val="hybridMultilevel"/>
    <w:tmpl w:val="2D7C7588"/>
    <w:lvl w:ilvl="0" w:tplc="49EE7D2E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EC8C1C2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D2A0C026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05ACFB42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C11A97FE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7E92191A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4306A7AE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6D88746C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F604813A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7">
    <w:nsid w:val="32A76FBC"/>
    <w:multiLevelType w:val="hybridMultilevel"/>
    <w:tmpl w:val="B4CA4D24"/>
    <w:lvl w:ilvl="0" w:tplc="F2508A7A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12E7C6A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88E64542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76A2A1D0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2EB061EA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B41C0584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F06AA818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17405956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B9546624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8">
    <w:nsid w:val="388E5D30"/>
    <w:multiLevelType w:val="hybridMultilevel"/>
    <w:tmpl w:val="6A4A1730"/>
    <w:lvl w:ilvl="0" w:tplc="FDCC24C0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9E0F226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3230E96C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8E467D32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7A9AE93A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01FA11FA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286C07DC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FCEC8AC2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B8CE488A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9">
    <w:nsid w:val="3B4A3612"/>
    <w:multiLevelType w:val="hybridMultilevel"/>
    <w:tmpl w:val="25A48668"/>
    <w:lvl w:ilvl="0" w:tplc="BC1C1808">
      <w:numFmt w:val="bullet"/>
      <w:lvlText w:val="•"/>
      <w:lvlJc w:val="left"/>
      <w:pPr>
        <w:ind w:left="254" w:hanging="2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6C4C0A42">
      <w:numFmt w:val="bullet"/>
      <w:lvlText w:val="•"/>
      <w:lvlJc w:val="left"/>
      <w:pPr>
        <w:ind w:left="814" w:hanging="288"/>
      </w:pPr>
      <w:rPr>
        <w:rFonts w:hint="default"/>
      </w:rPr>
    </w:lvl>
    <w:lvl w:ilvl="2" w:tplc="ED16F85C">
      <w:numFmt w:val="bullet"/>
      <w:lvlText w:val="•"/>
      <w:lvlJc w:val="left"/>
      <w:pPr>
        <w:ind w:left="1369" w:hanging="288"/>
      </w:pPr>
      <w:rPr>
        <w:rFonts w:hint="default"/>
      </w:rPr>
    </w:lvl>
    <w:lvl w:ilvl="3" w:tplc="9B8E2996">
      <w:numFmt w:val="bullet"/>
      <w:lvlText w:val="•"/>
      <w:lvlJc w:val="left"/>
      <w:pPr>
        <w:ind w:left="1923" w:hanging="288"/>
      </w:pPr>
      <w:rPr>
        <w:rFonts w:hint="default"/>
      </w:rPr>
    </w:lvl>
    <w:lvl w:ilvl="4" w:tplc="A5203BD8">
      <w:numFmt w:val="bullet"/>
      <w:lvlText w:val="•"/>
      <w:lvlJc w:val="left"/>
      <w:pPr>
        <w:ind w:left="2478" w:hanging="288"/>
      </w:pPr>
      <w:rPr>
        <w:rFonts w:hint="default"/>
      </w:rPr>
    </w:lvl>
    <w:lvl w:ilvl="5" w:tplc="420AF244">
      <w:numFmt w:val="bullet"/>
      <w:lvlText w:val="•"/>
      <w:lvlJc w:val="left"/>
      <w:pPr>
        <w:ind w:left="3032" w:hanging="288"/>
      </w:pPr>
      <w:rPr>
        <w:rFonts w:hint="default"/>
      </w:rPr>
    </w:lvl>
    <w:lvl w:ilvl="6" w:tplc="E50E02BC">
      <w:numFmt w:val="bullet"/>
      <w:lvlText w:val="•"/>
      <w:lvlJc w:val="left"/>
      <w:pPr>
        <w:ind w:left="3587" w:hanging="288"/>
      </w:pPr>
      <w:rPr>
        <w:rFonts w:hint="default"/>
      </w:rPr>
    </w:lvl>
    <w:lvl w:ilvl="7" w:tplc="5AE22BE8">
      <w:numFmt w:val="bullet"/>
      <w:lvlText w:val="•"/>
      <w:lvlJc w:val="left"/>
      <w:pPr>
        <w:ind w:left="4141" w:hanging="288"/>
      </w:pPr>
      <w:rPr>
        <w:rFonts w:hint="default"/>
      </w:rPr>
    </w:lvl>
    <w:lvl w:ilvl="8" w:tplc="D7DC8BC8">
      <w:numFmt w:val="bullet"/>
      <w:lvlText w:val="•"/>
      <w:lvlJc w:val="left"/>
      <w:pPr>
        <w:ind w:left="4696" w:hanging="288"/>
      </w:pPr>
      <w:rPr>
        <w:rFonts w:hint="default"/>
      </w:rPr>
    </w:lvl>
  </w:abstractNum>
  <w:abstractNum w:abstractNumId="10">
    <w:nsid w:val="4AD75D08"/>
    <w:multiLevelType w:val="hybridMultilevel"/>
    <w:tmpl w:val="AD4A758E"/>
    <w:lvl w:ilvl="0" w:tplc="50CAB21E">
      <w:start w:val="6"/>
      <w:numFmt w:val="decimal"/>
      <w:lvlText w:val="%1."/>
      <w:lvlJc w:val="left"/>
      <w:pPr>
        <w:ind w:left="207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2D0784E">
      <w:numFmt w:val="bullet"/>
      <w:lvlText w:val="•"/>
      <w:lvlJc w:val="left"/>
      <w:pPr>
        <w:ind w:left="2987" w:hanging="721"/>
      </w:pPr>
      <w:rPr>
        <w:rFonts w:hint="default"/>
      </w:rPr>
    </w:lvl>
    <w:lvl w:ilvl="2" w:tplc="C9F2DE06">
      <w:numFmt w:val="bullet"/>
      <w:lvlText w:val="•"/>
      <w:lvlJc w:val="left"/>
      <w:pPr>
        <w:ind w:left="3894" w:hanging="721"/>
      </w:pPr>
      <w:rPr>
        <w:rFonts w:hint="default"/>
      </w:rPr>
    </w:lvl>
    <w:lvl w:ilvl="3" w:tplc="50A6662A">
      <w:numFmt w:val="bullet"/>
      <w:lvlText w:val="•"/>
      <w:lvlJc w:val="left"/>
      <w:pPr>
        <w:ind w:left="4801" w:hanging="721"/>
      </w:pPr>
      <w:rPr>
        <w:rFonts w:hint="default"/>
      </w:rPr>
    </w:lvl>
    <w:lvl w:ilvl="4" w:tplc="EE8C2386">
      <w:numFmt w:val="bullet"/>
      <w:lvlText w:val="•"/>
      <w:lvlJc w:val="left"/>
      <w:pPr>
        <w:ind w:left="5708" w:hanging="721"/>
      </w:pPr>
      <w:rPr>
        <w:rFonts w:hint="default"/>
      </w:rPr>
    </w:lvl>
    <w:lvl w:ilvl="5" w:tplc="478057E8">
      <w:numFmt w:val="bullet"/>
      <w:lvlText w:val="•"/>
      <w:lvlJc w:val="left"/>
      <w:pPr>
        <w:ind w:left="6615" w:hanging="721"/>
      </w:pPr>
      <w:rPr>
        <w:rFonts w:hint="default"/>
      </w:rPr>
    </w:lvl>
    <w:lvl w:ilvl="6" w:tplc="EF702282">
      <w:numFmt w:val="bullet"/>
      <w:lvlText w:val="•"/>
      <w:lvlJc w:val="left"/>
      <w:pPr>
        <w:ind w:left="7522" w:hanging="721"/>
      </w:pPr>
      <w:rPr>
        <w:rFonts w:hint="default"/>
      </w:rPr>
    </w:lvl>
    <w:lvl w:ilvl="7" w:tplc="1E6ED75A">
      <w:numFmt w:val="bullet"/>
      <w:lvlText w:val="•"/>
      <w:lvlJc w:val="left"/>
      <w:pPr>
        <w:ind w:left="8429" w:hanging="721"/>
      </w:pPr>
      <w:rPr>
        <w:rFonts w:hint="default"/>
      </w:rPr>
    </w:lvl>
    <w:lvl w:ilvl="8" w:tplc="4AE226FC">
      <w:numFmt w:val="bullet"/>
      <w:lvlText w:val="•"/>
      <w:lvlJc w:val="left"/>
      <w:pPr>
        <w:ind w:left="9336" w:hanging="721"/>
      </w:pPr>
      <w:rPr>
        <w:rFonts w:hint="default"/>
      </w:rPr>
    </w:lvl>
  </w:abstractNum>
  <w:abstractNum w:abstractNumId="11">
    <w:nsid w:val="52B0795D"/>
    <w:multiLevelType w:val="hybridMultilevel"/>
    <w:tmpl w:val="5DF856F2"/>
    <w:lvl w:ilvl="0" w:tplc="ED58CA9A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0ACBE14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AA6096CE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C0ECC94C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12B40932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1D20A3CE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97204468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9704F9D6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4F26FE56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12">
    <w:nsid w:val="586447B1"/>
    <w:multiLevelType w:val="hybridMultilevel"/>
    <w:tmpl w:val="141E4BAE"/>
    <w:lvl w:ilvl="0" w:tplc="CFEC2A10">
      <w:start w:val="9"/>
      <w:numFmt w:val="decimal"/>
      <w:lvlText w:val="%1"/>
      <w:lvlJc w:val="left"/>
      <w:pPr>
        <w:ind w:left="262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D22B7E2">
      <w:numFmt w:val="bullet"/>
      <w:lvlText w:val="•"/>
      <w:lvlJc w:val="left"/>
      <w:pPr>
        <w:ind w:left="2938" w:hanging="183"/>
      </w:pPr>
      <w:rPr>
        <w:rFonts w:hint="default"/>
      </w:rPr>
    </w:lvl>
    <w:lvl w:ilvl="2" w:tplc="04405196">
      <w:numFmt w:val="bullet"/>
      <w:lvlText w:val="•"/>
      <w:lvlJc w:val="left"/>
      <w:pPr>
        <w:ind w:left="3257" w:hanging="183"/>
      </w:pPr>
      <w:rPr>
        <w:rFonts w:hint="default"/>
      </w:rPr>
    </w:lvl>
    <w:lvl w:ilvl="3" w:tplc="6B227A30">
      <w:numFmt w:val="bullet"/>
      <w:lvlText w:val="•"/>
      <w:lvlJc w:val="left"/>
      <w:pPr>
        <w:ind w:left="3575" w:hanging="183"/>
      </w:pPr>
      <w:rPr>
        <w:rFonts w:hint="default"/>
      </w:rPr>
    </w:lvl>
    <w:lvl w:ilvl="4" w:tplc="FA96F962">
      <w:numFmt w:val="bullet"/>
      <w:lvlText w:val="•"/>
      <w:lvlJc w:val="left"/>
      <w:pPr>
        <w:ind w:left="3894" w:hanging="183"/>
      </w:pPr>
      <w:rPr>
        <w:rFonts w:hint="default"/>
      </w:rPr>
    </w:lvl>
    <w:lvl w:ilvl="5" w:tplc="D1E2519A">
      <w:numFmt w:val="bullet"/>
      <w:lvlText w:val="•"/>
      <w:lvlJc w:val="left"/>
      <w:pPr>
        <w:ind w:left="4212" w:hanging="183"/>
      </w:pPr>
      <w:rPr>
        <w:rFonts w:hint="default"/>
      </w:rPr>
    </w:lvl>
    <w:lvl w:ilvl="6" w:tplc="F0441226">
      <w:numFmt w:val="bullet"/>
      <w:lvlText w:val="•"/>
      <w:lvlJc w:val="left"/>
      <w:pPr>
        <w:ind w:left="4531" w:hanging="183"/>
      </w:pPr>
      <w:rPr>
        <w:rFonts w:hint="default"/>
      </w:rPr>
    </w:lvl>
    <w:lvl w:ilvl="7" w:tplc="AD3C8114">
      <w:numFmt w:val="bullet"/>
      <w:lvlText w:val="•"/>
      <w:lvlJc w:val="left"/>
      <w:pPr>
        <w:ind w:left="4849" w:hanging="183"/>
      </w:pPr>
      <w:rPr>
        <w:rFonts w:hint="default"/>
      </w:rPr>
    </w:lvl>
    <w:lvl w:ilvl="8" w:tplc="3BDCD8B6">
      <w:numFmt w:val="bullet"/>
      <w:lvlText w:val="•"/>
      <w:lvlJc w:val="left"/>
      <w:pPr>
        <w:ind w:left="5168" w:hanging="183"/>
      </w:pPr>
      <w:rPr>
        <w:rFonts w:hint="default"/>
      </w:rPr>
    </w:lvl>
  </w:abstractNum>
  <w:abstractNum w:abstractNumId="13">
    <w:nsid w:val="5C3F191E"/>
    <w:multiLevelType w:val="hybridMultilevel"/>
    <w:tmpl w:val="7D9656A4"/>
    <w:lvl w:ilvl="0" w:tplc="3F7E2F08">
      <w:numFmt w:val="bullet"/>
      <w:lvlText w:val=""/>
      <w:lvlJc w:val="left"/>
      <w:pPr>
        <w:ind w:left="556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B9AEEFE6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01346F44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0C124B48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847E5F0E">
      <w:numFmt w:val="bullet"/>
      <w:lvlText w:val="•"/>
      <w:lvlJc w:val="left"/>
      <w:pPr>
        <w:ind w:left="2495" w:hanging="360"/>
      </w:pPr>
      <w:rPr>
        <w:rFonts w:hint="default"/>
      </w:rPr>
    </w:lvl>
    <w:lvl w:ilvl="5" w:tplc="2FDEC416">
      <w:numFmt w:val="bullet"/>
      <w:lvlText w:val="•"/>
      <w:lvlJc w:val="left"/>
      <w:pPr>
        <w:ind w:left="3046" w:hanging="360"/>
      </w:pPr>
      <w:rPr>
        <w:rFonts w:hint="default"/>
      </w:rPr>
    </w:lvl>
    <w:lvl w:ilvl="6" w:tplc="01543CA4">
      <w:numFmt w:val="bullet"/>
      <w:lvlText w:val="•"/>
      <w:lvlJc w:val="left"/>
      <w:pPr>
        <w:ind w:left="3598" w:hanging="360"/>
      </w:pPr>
      <w:rPr>
        <w:rFonts w:hint="default"/>
      </w:rPr>
    </w:lvl>
    <w:lvl w:ilvl="7" w:tplc="C3B45F02">
      <w:numFmt w:val="bullet"/>
      <w:lvlText w:val="•"/>
      <w:lvlJc w:val="left"/>
      <w:pPr>
        <w:ind w:left="4150" w:hanging="360"/>
      </w:pPr>
      <w:rPr>
        <w:rFonts w:hint="default"/>
      </w:rPr>
    </w:lvl>
    <w:lvl w:ilvl="8" w:tplc="6BB6B9AC">
      <w:numFmt w:val="bullet"/>
      <w:lvlText w:val="•"/>
      <w:lvlJc w:val="left"/>
      <w:pPr>
        <w:ind w:left="4701" w:hanging="360"/>
      </w:pPr>
      <w:rPr>
        <w:rFonts w:hint="default"/>
      </w:rPr>
    </w:lvl>
  </w:abstractNum>
  <w:abstractNum w:abstractNumId="14">
    <w:nsid w:val="714C347E"/>
    <w:multiLevelType w:val="hybridMultilevel"/>
    <w:tmpl w:val="F648CF64"/>
    <w:lvl w:ilvl="0" w:tplc="B502A854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6E01588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7D3836B4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E6E0C1C2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BF304B2E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AA920D7C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89A6371E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D272E286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E8803D82">
      <w:numFmt w:val="bullet"/>
      <w:lvlText w:val="•"/>
      <w:lvlJc w:val="left"/>
      <w:pPr>
        <w:ind w:left="4812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14"/>
  </w:num>
  <w:num w:numId="7">
    <w:abstractNumId w:val="0"/>
  </w:num>
  <w:num w:numId="8">
    <w:abstractNumId w:val="11"/>
  </w:num>
  <w:num w:numId="9">
    <w:abstractNumId w:val="13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E88"/>
    <w:rsid w:val="000732A2"/>
    <w:rsid w:val="000B3BE7"/>
    <w:rsid w:val="000D010A"/>
    <w:rsid w:val="00101BCA"/>
    <w:rsid w:val="001C5E88"/>
    <w:rsid w:val="001F702F"/>
    <w:rsid w:val="003E78A4"/>
    <w:rsid w:val="004B1347"/>
    <w:rsid w:val="00516035"/>
    <w:rsid w:val="00546344"/>
    <w:rsid w:val="00614986"/>
    <w:rsid w:val="0064396F"/>
    <w:rsid w:val="006B661D"/>
    <w:rsid w:val="00791ADE"/>
    <w:rsid w:val="007A2C92"/>
    <w:rsid w:val="00832E37"/>
    <w:rsid w:val="00910B20"/>
    <w:rsid w:val="009354B7"/>
    <w:rsid w:val="009C49B0"/>
    <w:rsid w:val="00A577D0"/>
    <w:rsid w:val="00CA1C3F"/>
    <w:rsid w:val="00CA6E23"/>
    <w:rsid w:val="00DF3AEF"/>
    <w:rsid w:val="00EF41C5"/>
    <w:rsid w:val="00F5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C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F41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F41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B0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EF41C5"/>
    <w:pPr>
      <w:ind w:left="1952" w:right="1717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09B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F41C5"/>
    <w:pPr>
      <w:ind w:left="2073" w:hanging="720"/>
    </w:pPr>
  </w:style>
  <w:style w:type="paragraph" w:customStyle="1" w:styleId="TableParagraph">
    <w:name w:val="Table Paragraph"/>
    <w:basedOn w:val="Normal"/>
    <w:uiPriority w:val="99"/>
    <w:rsid w:val="00EF41C5"/>
    <w:pPr>
      <w:spacing w:line="25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ppc.ru/work/prevention-of-negativity/week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ppc.ru/work/prevention-of-negativity/week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ppc.ru/work/prevention-of-negativity/week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ppc.ru/work/prevention-of-negativity/week1/" TargetMode="External"/><Relationship Id="rId10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ppc.ru/work/prevention-of-negativity/week1/" TargetMode="External"/><Relationship Id="rId14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31</Pages>
  <Words>4821</Words>
  <Characters>27480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СОО 11 класс.docx</dc:title>
  <dc:subject/>
  <dc:creator/>
  <cp:keywords/>
  <dc:description/>
  <cp:lastModifiedBy>Алёша</cp:lastModifiedBy>
  <cp:revision>9</cp:revision>
  <dcterms:created xsi:type="dcterms:W3CDTF">2024-10-20T17:21:00Z</dcterms:created>
  <dcterms:modified xsi:type="dcterms:W3CDTF">2024-10-21T16:49:00Z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9.0.350</vt:lpwstr>
  </property>
  <property fmtid="{D5CDD505-2E9C-101B-9397-08002B2CF9AE}" pid="3" name="Producer">
    <vt:lpwstr>Office to PDF Converter, PDF-XChange Core API SDK (9.0.350)</vt:lpwstr>
  </property>
</Properties>
</file>