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A4" w:rsidRDefault="00173AA4">
      <w:pPr>
        <w:pStyle w:val="Title"/>
        <w:spacing w:line="276" w:lineRule="auto"/>
      </w:pPr>
      <w:r>
        <w:t>Муниципальное</w:t>
      </w:r>
      <w:r>
        <w:rPr>
          <w:spacing w:val="-18"/>
        </w:rPr>
        <w:t xml:space="preserve"> </w:t>
      </w:r>
      <w:r>
        <w:t>общеобразовательное</w:t>
      </w:r>
      <w:r>
        <w:rPr>
          <w:spacing w:val="-17"/>
        </w:rPr>
        <w:t xml:space="preserve"> </w:t>
      </w:r>
      <w:r>
        <w:t>учреждение Борщовская средняя общеобразовательная школа</w:t>
      </w:r>
    </w:p>
    <w:p w:rsidR="00173AA4" w:rsidRDefault="00173AA4">
      <w:pPr>
        <w:pStyle w:val="BodyText"/>
        <w:spacing w:before="93"/>
        <w:rPr>
          <w:sz w:val="28"/>
        </w:rPr>
      </w:pPr>
    </w:p>
    <w:p w:rsidR="00173AA4" w:rsidRDefault="00173AA4">
      <w:pPr>
        <w:pStyle w:val="BodyText"/>
        <w:ind w:left="2132" w:right="1888"/>
        <w:jc w:val="center"/>
      </w:pPr>
      <w:r>
        <w:rPr>
          <w:spacing w:val="-2"/>
        </w:rPr>
        <w:t>Выписка</w:t>
      </w:r>
    </w:p>
    <w:p w:rsidR="00173AA4" w:rsidRDefault="00173AA4">
      <w:pPr>
        <w:pStyle w:val="BodyText"/>
        <w:spacing w:before="41"/>
        <w:ind w:left="234"/>
        <w:jc w:val="center"/>
      </w:pPr>
      <w:r>
        <w:t>из</w:t>
      </w:r>
      <w:r>
        <w:rPr>
          <w:spacing w:val="-8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2"/>
        </w:rPr>
        <w:t>образования</w:t>
      </w:r>
    </w:p>
    <w:p w:rsidR="00173AA4" w:rsidRDefault="00173AA4">
      <w:pPr>
        <w:pStyle w:val="BodyText"/>
        <w:spacing w:before="10"/>
      </w:pPr>
    </w:p>
    <w:p w:rsidR="00173AA4" w:rsidRDefault="00173AA4">
      <w:pPr>
        <w:ind w:left="2126" w:right="1888"/>
        <w:jc w:val="center"/>
        <w:rPr>
          <w:b/>
          <w:sz w:val="26"/>
        </w:rPr>
      </w:pPr>
      <w:r>
        <w:rPr>
          <w:b/>
          <w:sz w:val="26"/>
        </w:rPr>
        <w:t>Календарный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воспитательной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ООП</w:t>
      </w:r>
      <w:r>
        <w:rPr>
          <w:b/>
          <w:spacing w:val="-9"/>
          <w:sz w:val="26"/>
        </w:rPr>
        <w:t xml:space="preserve"> </w:t>
      </w:r>
      <w:r>
        <w:rPr>
          <w:b/>
          <w:spacing w:val="-5"/>
          <w:sz w:val="26"/>
        </w:rPr>
        <w:t>ООО</w:t>
      </w:r>
    </w:p>
    <w:p w:rsidR="00173AA4" w:rsidRDefault="00173AA4">
      <w:pPr>
        <w:pStyle w:val="BodyText"/>
        <w:rPr>
          <w:b/>
          <w:sz w:val="26"/>
        </w:rPr>
      </w:pPr>
    </w:p>
    <w:p w:rsidR="00173AA4" w:rsidRDefault="00173AA4">
      <w:pPr>
        <w:pStyle w:val="BodyText"/>
        <w:spacing w:before="135"/>
        <w:rPr>
          <w:b/>
          <w:sz w:val="26"/>
        </w:rPr>
      </w:pPr>
    </w:p>
    <w:p w:rsidR="00173AA4" w:rsidRDefault="00173AA4">
      <w:pPr>
        <w:pStyle w:val="BodyText"/>
        <w:ind w:left="100"/>
      </w:pPr>
      <w:r>
        <w:t>Выписка</w:t>
      </w:r>
      <w:r>
        <w:rPr>
          <w:spacing w:val="1"/>
        </w:rPr>
        <w:t xml:space="preserve"> </w:t>
      </w:r>
      <w:r>
        <w:t>верна</w:t>
      </w:r>
      <w:r>
        <w:rPr>
          <w:spacing w:val="29"/>
        </w:rPr>
        <w:t xml:space="preserve">  </w:t>
      </w:r>
      <w:r>
        <w:rPr>
          <w:spacing w:val="-2"/>
        </w:rPr>
        <w:t>30.08.2024</w:t>
      </w:r>
    </w:p>
    <w:p w:rsidR="00173AA4" w:rsidRDefault="00173AA4">
      <w:pPr>
        <w:pStyle w:val="BodyText"/>
        <w:spacing w:before="87"/>
      </w:pPr>
    </w:p>
    <w:p w:rsidR="00173AA4" w:rsidRDefault="00173AA4" w:rsidP="00AB3D1B">
      <w:pPr>
        <w:pStyle w:val="BodyText"/>
        <w:tabs>
          <w:tab w:val="left" w:pos="6004"/>
        </w:tabs>
        <w:ind w:left="100"/>
        <w:jc w:val="center"/>
      </w:pPr>
      <w:r>
        <w:rPr>
          <w:spacing w:val="-2"/>
        </w:rPr>
        <w:t>Директор</w:t>
      </w:r>
      <w:r w:rsidRPr="001F702F">
        <w:rPr>
          <w:b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89.5pt">
            <v:imagedata r:id="rId7" o:title=""/>
          </v:shape>
        </w:pict>
      </w:r>
      <w:r>
        <w:t xml:space="preserve">Л.А. </w:t>
      </w:r>
      <w:r>
        <w:rPr>
          <w:spacing w:val="-2"/>
        </w:rPr>
        <w:t>Холодняк</w:t>
      </w:r>
    </w:p>
    <w:p w:rsidR="00173AA4" w:rsidRDefault="00173AA4">
      <w:pPr>
        <w:pStyle w:val="BodyText"/>
      </w:pPr>
    </w:p>
    <w:p w:rsidR="00173AA4" w:rsidRDefault="00173AA4">
      <w:pPr>
        <w:pStyle w:val="BodyText"/>
      </w:pPr>
    </w:p>
    <w:p w:rsidR="00173AA4" w:rsidRDefault="00173AA4">
      <w:pPr>
        <w:pStyle w:val="BodyText"/>
      </w:pPr>
    </w:p>
    <w:p w:rsidR="00173AA4" w:rsidRDefault="00173AA4">
      <w:pPr>
        <w:pStyle w:val="BodyText"/>
      </w:pPr>
    </w:p>
    <w:p w:rsidR="00173AA4" w:rsidRDefault="00173AA4">
      <w:pPr>
        <w:pStyle w:val="BodyText"/>
      </w:pPr>
    </w:p>
    <w:p w:rsidR="00173AA4" w:rsidRDefault="00173AA4">
      <w:pPr>
        <w:pStyle w:val="BodyText"/>
        <w:spacing w:before="32"/>
      </w:pPr>
    </w:p>
    <w:p w:rsidR="00173AA4" w:rsidRDefault="00173AA4">
      <w:pPr>
        <w:spacing w:line="275" w:lineRule="exact"/>
        <w:ind w:left="234" w:right="2119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7-9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классов</w:t>
      </w:r>
    </w:p>
    <w:p w:rsidR="00173AA4" w:rsidRDefault="00173AA4">
      <w:pPr>
        <w:spacing w:line="274" w:lineRule="exact"/>
        <w:ind w:right="1888"/>
        <w:jc w:val="center"/>
        <w:rPr>
          <w:b/>
          <w:sz w:val="24"/>
        </w:rPr>
      </w:pPr>
      <w:r>
        <w:rPr>
          <w:b/>
          <w:sz w:val="24"/>
        </w:rPr>
        <w:t>(основное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2"/>
          <w:sz w:val="24"/>
        </w:rPr>
        <w:t xml:space="preserve"> образование)</w:t>
      </w:r>
    </w:p>
    <w:p w:rsidR="00173AA4" w:rsidRDefault="00173AA4">
      <w:pPr>
        <w:spacing w:line="275" w:lineRule="exact"/>
        <w:ind w:left="2132" w:right="1888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воспитания)</w:t>
      </w:r>
    </w:p>
    <w:p w:rsidR="00173AA4" w:rsidRDefault="00173AA4">
      <w:pPr>
        <w:pStyle w:val="BodyText"/>
        <w:spacing w:before="20"/>
        <w:rPr>
          <w:b/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9"/>
      </w:tblGrid>
      <w:tr w:rsidR="00173AA4" w:rsidTr="00B83368">
        <w:trPr>
          <w:trHeight w:val="278"/>
        </w:trPr>
        <w:tc>
          <w:tcPr>
            <w:tcW w:w="10809" w:type="dxa"/>
          </w:tcPr>
          <w:p w:rsidR="00173AA4" w:rsidRPr="00B83368" w:rsidRDefault="00173AA4" w:rsidP="00B83368">
            <w:pPr>
              <w:pStyle w:val="TableParagraph"/>
              <w:ind w:left="1742"/>
              <w:rPr>
                <w:b/>
                <w:sz w:val="24"/>
              </w:rPr>
            </w:pPr>
            <w:r w:rsidRPr="00B83368">
              <w:rPr>
                <w:b/>
                <w:sz w:val="24"/>
              </w:rPr>
              <w:t>План</w:t>
            </w:r>
            <w:r w:rsidRPr="00B83368">
              <w:rPr>
                <w:b/>
                <w:spacing w:val="-4"/>
                <w:sz w:val="24"/>
              </w:rPr>
              <w:t xml:space="preserve"> </w:t>
            </w:r>
            <w:r w:rsidRPr="00B83368">
              <w:rPr>
                <w:b/>
                <w:sz w:val="24"/>
              </w:rPr>
              <w:t>воспитательной</w:t>
            </w:r>
            <w:r w:rsidRPr="00B83368">
              <w:rPr>
                <w:b/>
                <w:spacing w:val="-4"/>
                <w:sz w:val="24"/>
              </w:rPr>
              <w:t xml:space="preserve"> </w:t>
            </w:r>
            <w:r w:rsidRPr="00B83368">
              <w:rPr>
                <w:b/>
                <w:sz w:val="24"/>
              </w:rPr>
              <w:t>работы</w:t>
            </w:r>
            <w:r w:rsidRPr="00B83368">
              <w:rPr>
                <w:b/>
                <w:spacing w:val="-3"/>
                <w:sz w:val="24"/>
              </w:rPr>
              <w:t xml:space="preserve"> </w:t>
            </w:r>
            <w:r w:rsidRPr="00B83368">
              <w:rPr>
                <w:b/>
                <w:spacing w:val="-5"/>
                <w:sz w:val="24"/>
              </w:rPr>
              <w:t>ООО</w:t>
            </w:r>
          </w:p>
        </w:tc>
      </w:tr>
      <w:tr w:rsidR="00173AA4" w:rsidTr="00B83368">
        <w:trPr>
          <w:trHeight w:val="830"/>
        </w:trPr>
        <w:tc>
          <w:tcPr>
            <w:tcW w:w="10809" w:type="dxa"/>
            <w:shd w:val="clear" w:color="auto" w:fill="D9D9D9"/>
          </w:tcPr>
          <w:p w:rsidR="00173AA4" w:rsidRPr="00B83368" w:rsidRDefault="00173AA4" w:rsidP="00B83368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B83368">
              <w:rPr>
                <w:b/>
                <w:spacing w:val="-2"/>
                <w:sz w:val="24"/>
              </w:rPr>
              <w:t>1.«Урочная деятельность»</w:t>
            </w:r>
          </w:p>
          <w:p w:rsidR="00173AA4" w:rsidRPr="00B83368" w:rsidRDefault="00173AA4" w:rsidP="00B83368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 w:rsidRPr="00B83368">
              <w:rPr>
                <w:b/>
                <w:spacing w:val="-2"/>
                <w:sz w:val="24"/>
              </w:rPr>
              <w:t>(согласно программе по общеобразовательным направлениям и календарно-</w:t>
            </w:r>
          </w:p>
          <w:p w:rsidR="00173AA4" w:rsidRPr="00B83368" w:rsidRDefault="00173AA4" w:rsidP="00B83368">
            <w:pPr>
              <w:pStyle w:val="TableParagraph"/>
              <w:spacing w:before="3" w:line="261" w:lineRule="exact"/>
              <w:rPr>
                <w:b/>
                <w:sz w:val="24"/>
              </w:rPr>
            </w:pPr>
            <w:r w:rsidRPr="00B83368">
              <w:rPr>
                <w:b/>
                <w:spacing w:val="-2"/>
                <w:sz w:val="24"/>
              </w:rPr>
              <w:t>Тематическому направлению</w:t>
            </w:r>
            <w:r w:rsidRPr="00B83368">
              <w:rPr>
                <w:b/>
                <w:spacing w:val="28"/>
                <w:sz w:val="24"/>
              </w:rPr>
              <w:t xml:space="preserve"> </w:t>
            </w:r>
            <w:r w:rsidRPr="00B83368">
              <w:rPr>
                <w:b/>
                <w:spacing w:val="-2"/>
                <w:sz w:val="24"/>
              </w:rPr>
              <w:t>по предметам)</w:t>
            </w:r>
          </w:p>
        </w:tc>
      </w:tr>
      <w:tr w:rsidR="00173AA4" w:rsidTr="00B83368">
        <w:trPr>
          <w:trHeight w:val="2567"/>
        </w:trPr>
        <w:tc>
          <w:tcPr>
            <w:tcW w:w="10809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2201"/>
              <w:rPr>
                <w:b/>
                <w:sz w:val="24"/>
              </w:rPr>
            </w:pPr>
            <w:r w:rsidRPr="00B83368">
              <w:rPr>
                <w:b/>
                <w:sz w:val="24"/>
              </w:rPr>
              <w:t>Согласно</w:t>
            </w:r>
            <w:r w:rsidRPr="00B83368">
              <w:rPr>
                <w:b/>
                <w:spacing w:val="-8"/>
                <w:sz w:val="24"/>
              </w:rPr>
              <w:t xml:space="preserve"> </w:t>
            </w:r>
            <w:r w:rsidRPr="00B83368">
              <w:rPr>
                <w:b/>
                <w:sz w:val="24"/>
              </w:rPr>
              <w:t>индивидуальным</w:t>
            </w:r>
            <w:r w:rsidRPr="00B83368">
              <w:rPr>
                <w:b/>
                <w:spacing w:val="-10"/>
                <w:sz w:val="24"/>
              </w:rPr>
              <w:t xml:space="preserve"> </w:t>
            </w:r>
            <w:r w:rsidRPr="00B83368">
              <w:rPr>
                <w:b/>
                <w:sz w:val="24"/>
              </w:rPr>
              <w:t>планам</w:t>
            </w:r>
            <w:r w:rsidRPr="00B83368">
              <w:rPr>
                <w:b/>
                <w:spacing w:val="-11"/>
                <w:sz w:val="24"/>
              </w:rPr>
              <w:t xml:space="preserve"> </w:t>
            </w:r>
            <w:r w:rsidRPr="00B83368">
              <w:rPr>
                <w:b/>
                <w:sz w:val="24"/>
              </w:rPr>
              <w:t>учителей</w:t>
            </w:r>
            <w:r w:rsidRPr="00B83368">
              <w:rPr>
                <w:b/>
                <w:spacing w:val="-6"/>
                <w:sz w:val="24"/>
              </w:rPr>
              <w:t xml:space="preserve"> </w:t>
            </w:r>
            <w:r w:rsidRPr="00B83368">
              <w:rPr>
                <w:b/>
                <w:sz w:val="24"/>
              </w:rPr>
              <w:t>Подростковой школы Реализуется через рабочую программу по предметам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6"/>
              </w:numPr>
              <w:tabs>
                <w:tab w:val="left" w:pos="839"/>
              </w:tabs>
              <w:spacing w:line="281" w:lineRule="exact"/>
              <w:ind w:hanging="42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Побуждение школьников соблюдать общепринятые нормы поведения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6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Привлечение внимания школьников к ценностному аспекту изучаемых явлений, обсуждение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6"/>
              </w:numPr>
              <w:tabs>
                <w:tab w:val="left" w:pos="839"/>
              </w:tabs>
              <w:spacing w:line="290" w:lineRule="exact"/>
              <w:ind w:hanging="42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Использование воспитательных возможностей содержания</w:t>
            </w:r>
            <w:r w:rsidRPr="00B83368">
              <w:rPr>
                <w:spacing w:val="75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учебного предмета: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6"/>
              </w:numPr>
              <w:tabs>
                <w:tab w:val="left" w:pos="1406"/>
              </w:tabs>
              <w:spacing w:line="237" w:lineRule="auto"/>
              <w:ind w:right="325"/>
              <w:rPr>
                <w:sz w:val="24"/>
              </w:rPr>
            </w:pPr>
            <w:r w:rsidRPr="00B83368">
              <w:rPr>
                <w:sz w:val="24"/>
              </w:rPr>
              <w:t>включение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z w:val="24"/>
              </w:rPr>
              <w:t>в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z w:val="24"/>
              </w:rPr>
              <w:t>урок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z w:val="24"/>
              </w:rPr>
              <w:t>воспитывающей</w:t>
            </w:r>
            <w:r w:rsidRPr="00B83368">
              <w:rPr>
                <w:spacing w:val="-10"/>
                <w:sz w:val="24"/>
              </w:rPr>
              <w:t xml:space="preserve"> </w:t>
            </w:r>
            <w:r w:rsidRPr="00B83368">
              <w:rPr>
                <w:sz w:val="24"/>
              </w:rPr>
              <w:t>информации,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z w:val="24"/>
              </w:rPr>
              <w:t>организация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z w:val="24"/>
              </w:rPr>
              <w:t>работы</w:t>
            </w:r>
            <w:r w:rsidRPr="00B83368">
              <w:rPr>
                <w:spacing w:val="-5"/>
                <w:sz w:val="24"/>
              </w:rPr>
              <w:t xml:space="preserve"> </w:t>
            </w:r>
            <w:r w:rsidRPr="00B83368">
              <w:rPr>
                <w:sz w:val="24"/>
              </w:rPr>
              <w:t>с</w:t>
            </w:r>
            <w:r w:rsidRPr="00B83368">
              <w:rPr>
                <w:spacing w:val="-5"/>
                <w:sz w:val="24"/>
              </w:rPr>
              <w:t xml:space="preserve"> </w:t>
            </w:r>
            <w:r w:rsidRPr="00B83368">
              <w:rPr>
                <w:sz w:val="24"/>
              </w:rPr>
              <w:t>ней,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z w:val="24"/>
              </w:rPr>
              <w:t xml:space="preserve">побуждение </w:t>
            </w:r>
            <w:r w:rsidRPr="00B83368">
              <w:rPr>
                <w:spacing w:val="-2"/>
                <w:sz w:val="24"/>
              </w:rPr>
              <w:t>к обсуждению, высказыванию мнений, формулировке собственного отношения к ней;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6"/>
              </w:numPr>
              <w:tabs>
                <w:tab w:val="left" w:pos="1406"/>
              </w:tabs>
              <w:spacing w:line="284" w:lineRule="exact"/>
              <w:ind w:hanging="36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привлечение внимания учеников к нравственным проблемам, связанным с материалом урока;</w:t>
            </w:r>
          </w:p>
        </w:tc>
      </w:tr>
    </w:tbl>
    <w:p w:rsidR="00173AA4" w:rsidRDefault="00173AA4">
      <w:pPr>
        <w:spacing w:line="284" w:lineRule="exact"/>
        <w:rPr>
          <w:sz w:val="24"/>
        </w:rPr>
        <w:sectPr w:rsidR="00173AA4">
          <w:footerReference w:type="default" r:id="rId8"/>
          <w:type w:val="continuous"/>
          <w:pgSz w:w="11910" w:h="16850"/>
          <w:pgMar w:top="1040" w:right="140" w:bottom="1680" w:left="620" w:header="0" w:footer="1484" w:gutter="0"/>
          <w:pgNumType w:start="1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018"/>
        <w:gridCol w:w="1917"/>
        <w:gridCol w:w="2056"/>
      </w:tblGrid>
      <w:tr w:rsidR="00173AA4" w:rsidTr="00B83368">
        <w:trPr>
          <w:trHeight w:val="6111"/>
        </w:trPr>
        <w:tc>
          <w:tcPr>
            <w:tcW w:w="10811" w:type="dxa"/>
            <w:gridSpan w:val="4"/>
          </w:tcPr>
          <w:p w:rsidR="00173AA4" w:rsidRPr="00B83368" w:rsidRDefault="00173AA4" w:rsidP="00B83368">
            <w:pPr>
              <w:pStyle w:val="TableParagraph"/>
              <w:numPr>
                <w:ilvl w:val="0"/>
                <w:numId w:val="15"/>
              </w:numPr>
              <w:tabs>
                <w:tab w:val="left" w:pos="1406"/>
              </w:tabs>
              <w:spacing w:line="278" w:lineRule="exact"/>
              <w:ind w:hanging="36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привлечение внимания учеников к проблемам общества;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5"/>
              </w:numPr>
              <w:tabs>
                <w:tab w:val="left" w:pos="1406"/>
              </w:tabs>
              <w:spacing w:line="292" w:lineRule="exact"/>
              <w:ind w:hanging="360"/>
              <w:rPr>
                <w:sz w:val="24"/>
              </w:rPr>
            </w:pPr>
            <w:r w:rsidRPr="00B83368">
              <w:rPr>
                <w:sz w:val="24"/>
              </w:rPr>
              <w:t>еженедельное исполнение Гимна РФ</w:t>
            </w:r>
            <w:r w:rsidRPr="00B83368">
              <w:rPr>
                <w:spacing w:val="-9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(перед началом первого урока)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140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соответствии с требованиями законодательства.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before="4" w:line="293" w:lineRule="exact"/>
              <w:ind w:hanging="422"/>
              <w:rPr>
                <w:sz w:val="24"/>
              </w:rPr>
            </w:pPr>
            <w:r w:rsidRPr="00B83368">
              <w:rPr>
                <w:sz w:val="24"/>
              </w:rPr>
              <w:t>Применение интерактивных форм работы (игры, театр,</w:t>
            </w:r>
            <w:r w:rsidRPr="00B83368">
              <w:rPr>
                <w:spacing w:val="-10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дискуссия, групповая работа)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line="291" w:lineRule="exact"/>
              <w:ind w:hanging="42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Включение игровых процедур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line="237" w:lineRule="auto"/>
              <w:ind w:right="150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Организация шефства мотивированных обучающихся над низко мотивированными учениками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before="9" w:line="293" w:lineRule="exact"/>
              <w:ind w:hanging="42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Инициирование и поддержка исследовательской деятельности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Создание атмосферы доверия к учителю, интереса к предмету: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line="290" w:lineRule="exact"/>
              <w:ind w:hanging="36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неформальноеобщениеучителяиученикавнеурока;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line="291" w:lineRule="exact"/>
              <w:ind w:hanging="36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использованиенаурокахзнакомыхдетямактуальныхпримеровизкниг,мультфильмов,игр;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before="4" w:line="293" w:lineRule="exact"/>
              <w:ind w:hanging="36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использованиепотенциалаюмора;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line="293" w:lineRule="exact"/>
              <w:ind w:hanging="36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обращениекличномуопытуучеников;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line="293" w:lineRule="exact"/>
              <w:ind w:hanging="360"/>
              <w:rPr>
                <w:sz w:val="24"/>
              </w:rPr>
            </w:pPr>
            <w:r w:rsidRPr="00B83368">
              <w:rPr>
                <w:sz w:val="24"/>
              </w:rPr>
              <w:t>вниманиекинтересам,увлечениям,позитивнымособенностям,успехам</w:t>
            </w:r>
            <w:r w:rsidRPr="00B83368">
              <w:rPr>
                <w:spacing w:val="-14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учеников;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before="4" w:line="293" w:lineRule="exact"/>
              <w:ind w:hanging="36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проявлениеучастия,заботыкученику;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line="293" w:lineRule="exact"/>
              <w:ind w:hanging="36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созданиефантазийныхмировивоображаемыхситуацийнауроке;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line="293" w:lineRule="exact"/>
              <w:ind w:hanging="36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созданиепривлекательныхтрадицийкласса/кабинета/урока;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line="293" w:lineRule="exact"/>
              <w:ind w:hanging="36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признаниеошибокучителем;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4"/>
              </w:numPr>
              <w:tabs>
                <w:tab w:val="left" w:pos="1406"/>
              </w:tabs>
              <w:spacing w:line="288" w:lineRule="exact"/>
              <w:ind w:hanging="36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тщательнаяподготовкакуроку.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line="289" w:lineRule="exact"/>
              <w:ind w:hanging="42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Организацияисследовательскойдеятельностиучеников.</w:t>
            </w:r>
          </w:p>
        </w:tc>
      </w:tr>
      <w:tr w:rsidR="00173AA4" w:rsidTr="00B83368">
        <w:trPr>
          <w:trHeight w:val="830"/>
        </w:trPr>
        <w:tc>
          <w:tcPr>
            <w:tcW w:w="10811" w:type="dxa"/>
            <w:gridSpan w:val="4"/>
            <w:shd w:val="clear" w:color="auto" w:fill="D9D9D9"/>
          </w:tcPr>
          <w:p w:rsidR="00173AA4" w:rsidRPr="00B83368" w:rsidRDefault="00173AA4" w:rsidP="00B83368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B83368">
              <w:rPr>
                <w:b/>
                <w:spacing w:val="-2"/>
                <w:sz w:val="24"/>
              </w:rPr>
              <w:t>2.«Внеурочнаядеятельность»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B83368">
              <w:rPr>
                <w:b/>
                <w:spacing w:val="-2"/>
                <w:sz w:val="24"/>
              </w:rPr>
              <w:t>(согласно программе и курсам внеурочной деятельности, предусмотренных учебным планом)</w:t>
            </w:r>
          </w:p>
        </w:tc>
      </w:tr>
      <w:tr w:rsidR="00173AA4" w:rsidTr="00B83368">
        <w:trPr>
          <w:trHeight w:val="546"/>
        </w:trPr>
        <w:tc>
          <w:tcPr>
            <w:tcW w:w="5820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left="0" w:right="114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018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left="7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Классы</w:t>
            </w:r>
          </w:p>
        </w:tc>
        <w:tc>
          <w:tcPr>
            <w:tcW w:w="1917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10" w:right="89"/>
              <w:jc w:val="center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Дата</w:t>
            </w:r>
          </w:p>
          <w:p w:rsidR="00173AA4" w:rsidRPr="00B83368" w:rsidRDefault="00173AA4" w:rsidP="00B83368">
            <w:pPr>
              <w:pStyle w:val="TableParagraph"/>
              <w:spacing w:line="270" w:lineRule="exact"/>
              <w:ind w:left="2" w:right="8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056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Ответственные</w:t>
            </w:r>
          </w:p>
        </w:tc>
      </w:tr>
      <w:tr w:rsidR="00173AA4" w:rsidTr="00B83368">
        <w:trPr>
          <w:trHeight w:val="277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История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z w:val="24"/>
              </w:rPr>
              <w:t>Брянского</w:t>
            </w:r>
            <w:r w:rsidRPr="00B83368">
              <w:rPr>
                <w:spacing w:val="-2"/>
                <w:sz w:val="24"/>
              </w:rPr>
              <w:t xml:space="preserve"> </w:t>
            </w:r>
            <w:r w:rsidRPr="00B83368">
              <w:rPr>
                <w:spacing w:val="-4"/>
                <w:sz w:val="24"/>
              </w:rPr>
              <w:t>края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297"/>
              <w:rPr>
                <w:sz w:val="24"/>
              </w:rPr>
            </w:pPr>
            <w:r w:rsidRPr="00B83368">
              <w:rPr>
                <w:sz w:val="24"/>
              </w:rPr>
              <w:t>8-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vMerge w:val="restart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056" w:type="dxa"/>
            <w:vMerge w:val="restart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576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Учителя- предметники,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57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273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3" w:lineRule="exact"/>
              <w:rPr>
                <w:sz w:val="24"/>
              </w:rPr>
            </w:pPr>
            <w:r w:rsidRPr="00B83368">
              <w:rPr>
                <w:sz w:val="24"/>
              </w:rPr>
              <w:t>Граждановедение.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z w:val="24"/>
              </w:rPr>
              <w:t>Брянская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область.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spacing w:line="253" w:lineRule="exact"/>
              <w:ind w:left="23" w:right="112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5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</w:tr>
      <w:tr w:rsidR="00173AA4" w:rsidTr="00B83368">
        <w:trPr>
          <w:trHeight w:val="277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23" w:right="112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8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</w:tr>
      <w:tr w:rsidR="00173AA4" w:rsidTr="00B83368">
        <w:trPr>
          <w:trHeight w:val="273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3" w:lineRule="exact"/>
              <w:rPr>
                <w:sz w:val="24"/>
              </w:rPr>
            </w:pPr>
            <w:r w:rsidRPr="00B83368">
              <w:rPr>
                <w:sz w:val="24"/>
              </w:rPr>
              <w:t>Физика</w:t>
            </w:r>
            <w:r w:rsidRPr="00B83368">
              <w:rPr>
                <w:spacing w:val="2"/>
                <w:sz w:val="24"/>
              </w:rPr>
              <w:t xml:space="preserve"> </w:t>
            </w:r>
            <w:r w:rsidRPr="00B83368">
              <w:rPr>
                <w:sz w:val="24"/>
              </w:rPr>
              <w:t>для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pacing w:val="-4"/>
                <w:sz w:val="24"/>
              </w:rPr>
              <w:t>всех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spacing w:line="253" w:lineRule="exact"/>
              <w:ind w:left="23" w:right="112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7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</w:tr>
      <w:tr w:rsidR="00173AA4" w:rsidTr="00B83368">
        <w:trPr>
          <w:trHeight w:val="278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В</w:t>
            </w:r>
            <w:r w:rsidRPr="00B83368">
              <w:rPr>
                <w:spacing w:val="-5"/>
                <w:sz w:val="24"/>
              </w:rPr>
              <w:t xml:space="preserve"> </w:t>
            </w:r>
            <w:r w:rsidRPr="00B83368">
              <w:rPr>
                <w:sz w:val="24"/>
              </w:rPr>
              <w:t>мире</w:t>
            </w:r>
            <w:r w:rsidRPr="00B83368">
              <w:rPr>
                <w:spacing w:val="-11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измерений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23" w:right="112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</w:tr>
      <w:tr w:rsidR="00173AA4" w:rsidTr="00B83368">
        <w:trPr>
          <w:trHeight w:val="273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3" w:lineRule="exact"/>
              <w:rPr>
                <w:sz w:val="24"/>
              </w:rPr>
            </w:pPr>
            <w:r w:rsidRPr="00B83368">
              <w:rPr>
                <w:sz w:val="24"/>
              </w:rPr>
              <w:t>Юный</w:t>
            </w:r>
            <w:r w:rsidRPr="00B83368">
              <w:rPr>
                <w:spacing w:val="-1"/>
                <w:sz w:val="24"/>
              </w:rPr>
              <w:t xml:space="preserve"> </w:t>
            </w:r>
            <w:r w:rsidRPr="00B83368">
              <w:rPr>
                <w:spacing w:val="-4"/>
                <w:sz w:val="24"/>
              </w:rPr>
              <w:t>химик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spacing w:line="253" w:lineRule="exact"/>
              <w:ind w:left="23" w:right="112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8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</w:tr>
      <w:tr w:rsidR="00173AA4" w:rsidTr="00B83368">
        <w:trPr>
          <w:trHeight w:val="278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Зеленый</w:t>
            </w:r>
            <w:r w:rsidRPr="00B83368">
              <w:rPr>
                <w:spacing w:val="-1"/>
                <w:sz w:val="24"/>
              </w:rPr>
              <w:t xml:space="preserve"> </w:t>
            </w:r>
            <w:r w:rsidRPr="00B83368">
              <w:rPr>
                <w:spacing w:val="-5"/>
                <w:sz w:val="24"/>
              </w:rPr>
              <w:t>мир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23" w:right="112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5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</w:tr>
      <w:tr w:rsidR="00173AA4" w:rsidTr="00B83368">
        <w:trPr>
          <w:trHeight w:val="273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3" w:lineRule="exact"/>
              <w:rPr>
                <w:sz w:val="24"/>
              </w:rPr>
            </w:pPr>
            <w:r w:rsidRPr="00B83368">
              <w:rPr>
                <w:sz w:val="24"/>
              </w:rPr>
              <w:t>Друзья</w:t>
            </w:r>
            <w:r w:rsidRPr="00B83368">
              <w:rPr>
                <w:spacing w:val="-4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природы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spacing w:line="253" w:lineRule="exact"/>
              <w:ind w:left="23" w:right="112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6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</w:tr>
      <w:tr w:rsidR="00173AA4" w:rsidTr="00B83368">
        <w:trPr>
          <w:trHeight w:val="278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 xml:space="preserve">Финансовая </w:t>
            </w:r>
            <w:r w:rsidRPr="00B83368">
              <w:rPr>
                <w:spacing w:val="-2"/>
                <w:sz w:val="24"/>
              </w:rPr>
              <w:t>культура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297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</w:tr>
      <w:tr w:rsidR="00173AA4" w:rsidTr="00B83368">
        <w:trPr>
          <w:trHeight w:val="273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3" w:lineRule="exact"/>
              <w:rPr>
                <w:sz w:val="24"/>
              </w:rPr>
            </w:pPr>
            <w:r w:rsidRPr="00B83368">
              <w:rPr>
                <w:sz w:val="24"/>
              </w:rPr>
              <w:t>Функциональная</w:t>
            </w:r>
            <w:r w:rsidRPr="00B83368">
              <w:rPr>
                <w:spacing w:val="2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</w:tr>
      <w:tr w:rsidR="00173AA4" w:rsidTr="00B83368">
        <w:trPr>
          <w:trHeight w:val="273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4" w:lineRule="exact"/>
              <w:rPr>
                <w:sz w:val="24"/>
              </w:rPr>
            </w:pPr>
            <w:r w:rsidRPr="00B83368">
              <w:rPr>
                <w:sz w:val="24"/>
              </w:rPr>
              <w:t>Киноуроки</w:t>
            </w:r>
            <w:r w:rsidRPr="00B83368">
              <w:rPr>
                <w:spacing w:val="-8"/>
                <w:sz w:val="24"/>
              </w:rPr>
              <w:t xml:space="preserve"> </w:t>
            </w:r>
            <w:r w:rsidRPr="00B83368">
              <w:rPr>
                <w:sz w:val="24"/>
              </w:rPr>
              <w:t>в</w:t>
            </w:r>
            <w:r w:rsidRPr="00B83368">
              <w:rPr>
                <w:spacing w:val="-10"/>
                <w:sz w:val="24"/>
              </w:rPr>
              <w:t xml:space="preserve"> </w:t>
            </w:r>
            <w:r w:rsidRPr="00B83368">
              <w:rPr>
                <w:sz w:val="24"/>
              </w:rPr>
              <w:t>школах</w:t>
            </w:r>
            <w:r w:rsidRPr="00B83368">
              <w:rPr>
                <w:spacing w:val="-5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России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spacing w:line="254" w:lineRule="exact"/>
              <w:ind w:left="297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</w:tr>
      <w:tr w:rsidR="00173AA4" w:rsidTr="00B83368">
        <w:trPr>
          <w:trHeight w:val="273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3" w:lineRule="exact"/>
              <w:rPr>
                <w:sz w:val="24"/>
              </w:rPr>
            </w:pPr>
            <w:r w:rsidRPr="00B83368">
              <w:rPr>
                <w:sz w:val="24"/>
              </w:rPr>
              <w:t>Профминимум. «Россия</w:t>
            </w:r>
            <w:r w:rsidRPr="00B83368">
              <w:rPr>
                <w:spacing w:val="-1"/>
                <w:sz w:val="24"/>
              </w:rPr>
              <w:t xml:space="preserve"> </w:t>
            </w:r>
            <w:r w:rsidRPr="00B83368">
              <w:rPr>
                <w:sz w:val="24"/>
              </w:rPr>
              <w:t>–мои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горизонты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 w:rsidRPr="00B83368">
              <w:rPr>
                <w:sz w:val="24"/>
              </w:rPr>
              <w:t>6-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</w:tr>
      <w:tr w:rsidR="00173AA4" w:rsidTr="00B83368">
        <w:trPr>
          <w:trHeight w:val="277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Волейбол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</w:tr>
      <w:tr w:rsidR="00173AA4" w:rsidTr="00B83368">
        <w:trPr>
          <w:trHeight w:val="277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Родной</w:t>
            </w:r>
            <w:r w:rsidRPr="00B83368">
              <w:rPr>
                <w:spacing w:val="-2"/>
                <w:sz w:val="24"/>
              </w:rPr>
              <w:t xml:space="preserve"> </w:t>
            </w:r>
            <w:r w:rsidRPr="00B83368">
              <w:rPr>
                <w:sz w:val="24"/>
              </w:rPr>
              <w:t>язык</w:t>
            </w:r>
            <w:r w:rsidRPr="00B83368">
              <w:rPr>
                <w:spacing w:val="-9"/>
                <w:sz w:val="24"/>
              </w:rPr>
              <w:t xml:space="preserve"> </w:t>
            </w:r>
            <w:r w:rsidRPr="00B83368">
              <w:rPr>
                <w:sz w:val="24"/>
              </w:rPr>
              <w:t>-</w:t>
            </w:r>
            <w:r w:rsidRPr="00B83368">
              <w:rPr>
                <w:spacing w:val="-5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Русский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23" w:right="112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6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</w:tr>
      <w:tr w:rsidR="00173AA4" w:rsidTr="00B83368">
        <w:trPr>
          <w:trHeight w:val="273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3" w:lineRule="exact"/>
              <w:rPr>
                <w:sz w:val="24"/>
              </w:rPr>
            </w:pPr>
            <w:r w:rsidRPr="00B83368">
              <w:rPr>
                <w:sz w:val="24"/>
              </w:rPr>
              <w:t>«Урок</w:t>
            </w:r>
            <w:r w:rsidRPr="00B83368">
              <w:rPr>
                <w:spacing w:val="-2"/>
                <w:sz w:val="24"/>
              </w:rPr>
              <w:t xml:space="preserve"> Цифры»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</w:tr>
      <w:tr w:rsidR="00173AA4" w:rsidTr="00B83368">
        <w:trPr>
          <w:trHeight w:val="552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b/>
                <w:sz w:val="24"/>
              </w:rPr>
            </w:pPr>
            <w:r w:rsidRPr="00B83368">
              <w:rPr>
                <w:spacing w:val="-2"/>
                <w:sz w:val="24"/>
              </w:rPr>
              <w:t>Всероссийские часы общения «</w:t>
            </w:r>
            <w:r w:rsidRPr="00B83368">
              <w:rPr>
                <w:b/>
                <w:spacing w:val="-2"/>
                <w:sz w:val="24"/>
              </w:rPr>
              <w:t>Разговоры о важном»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297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0" w:right="284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8" w:right="284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273"/>
        </w:trPr>
        <w:tc>
          <w:tcPr>
            <w:tcW w:w="10811" w:type="dxa"/>
            <w:gridSpan w:val="4"/>
            <w:shd w:val="clear" w:color="auto" w:fill="D9D9D9"/>
          </w:tcPr>
          <w:p w:rsidR="00173AA4" w:rsidRPr="00B83368" w:rsidRDefault="00173AA4" w:rsidP="00B83368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B83368">
              <w:rPr>
                <w:spacing w:val="-2"/>
                <w:sz w:val="24"/>
              </w:rPr>
              <w:t>3.</w:t>
            </w:r>
            <w:r w:rsidRPr="00B83368">
              <w:rPr>
                <w:b/>
                <w:spacing w:val="-2"/>
                <w:sz w:val="24"/>
              </w:rPr>
              <w:t>«Основныешкольныедела»</w:t>
            </w:r>
          </w:p>
        </w:tc>
      </w:tr>
      <w:tr w:rsidR="00173AA4" w:rsidTr="00B83368">
        <w:trPr>
          <w:trHeight w:val="551"/>
        </w:trPr>
        <w:tc>
          <w:tcPr>
            <w:tcW w:w="5820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left="0" w:right="114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018" w:type="dxa"/>
            <w:shd w:val="clear" w:color="auto" w:fill="F1F1F1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Классы</w:t>
            </w:r>
          </w:p>
        </w:tc>
        <w:tc>
          <w:tcPr>
            <w:tcW w:w="1917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10" w:right="89"/>
              <w:jc w:val="center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Дата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2" w:right="8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056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Ответственные</w:t>
            </w:r>
          </w:p>
        </w:tc>
      </w:tr>
    </w:tbl>
    <w:p w:rsidR="00173AA4" w:rsidRDefault="00173AA4">
      <w:pPr>
        <w:rPr>
          <w:sz w:val="24"/>
        </w:rPr>
        <w:sectPr w:rsidR="00173AA4"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018"/>
        <w:gridCol w:w="1917"/>
        <w:gridCol w:w="2056"/>
      </w:tblGrid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День Знаний. Торжественная линейка.</w:t>
            </w:r>
          </w:p>
        </w:tc>
        <w:tc>
          <w:tcPr>
            <w:tcW w:w="1018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1сентября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656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Торжественная церемония поднятия/ спуска Государственн</w:t>
            </w:r>
            <w:r w:rsidRPr="00B83368">
              <w:rPr>
                <w:sz w:val="24"/>
              </w:rPr>
              <w:t>ого флага и исполнение гимна РФ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297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76" w:right="156" w:hanging="8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Еженедельно по понедельника м/пятницам</w:t>
            </w:r>
          </w:p>
          <w:p w:rsidR="00173AA4" w:rsidRPr="00B83368" w:rsidRDefault="00173AA4" w:rsidP="00B83368">
            <w:pPr>
              <w:pStyle w:val="TableParagraph"/>
              <w:spacing w:before="1" w:line="237" w:lineRule="auto"/>
              <w:rPr>
                <w:spacing w:val="-2"/>
                <w:sz w:val="24"/>
              </w:rPr>
            </w:pPr>
            <w:r w:rsidRPr="00B83368">
              <w:rPr>
                <w:sz w:val="24"/>
              </w:rPr>
              <w:t xml:space="preserve">В течение 2024- </w:t>
            </w:r>
            <w:r w:rsidRPr="00B83368">
              <w:rPr>
                <w:spacing w:val="-2"/>
                <w:sz w:val="24"/>
              </w:rPr>
              <w:t>2025 учебного</w:t>
            </w:r>
          </w:p>
          <w:p w:rsidR="00173AA4" w:rsidRPr="00B83368" w:rsidRDefault="00173AA4" w:rsidP="00B83368">
            <w:pPr>
              <w:pStyle w:val="TableParagraph"/>
              <w:spacing w:before="1"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го</w:t>
            </w:r>
            <w:r w:rsidRPr="00B83368">
              <w:rPr>
                <w:spacing w:val="-5"/>
                <w:sz w:val="24"/>
              </w:rPr>
              <w:t>да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145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45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45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</w:t>
            </w:r>
            <w:r w:rsidRPr="00B83368">
              <w:rPr>
                <w:sz w:val="24"/>
              </w:rPr>
              <w:t>е руководители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rPr>
                <w:sz w:val="24"/>
              </w:rPr>
            </w:pPr>
            <w:r w:rsidRPr="00B83368">
              <w:rPr>
                <w:sz w:val="24"/>
              </w:rPr>
              <w:t>День памяти</w:t>
            </w:r>
            <w:r w:rsidRPr="00B83368">
              <w:rPr>
                <w:spacing w:val="-5"/>
                <w:sz w:val="24"/>
              </w:rPr>
              <w:t xml:space="preserve"> </w:t>
            </w:r>
            <w:r w:rsidRPr="00B83368">
              <w:rPr>
                <w:sz w:val="24"/>
              </w:rPr>
              <w:t>жертв</w:t>
            </w:r>
            <w:r w:rsidRPr="00B83368">
              <w:rPr>
                <w:spacing w:val="-5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Беслана</w:t>
            </w:r>
          </w:p>
          <w:p w:rsidR="00173AA4" w:rsidRPr="00B83368" w:rsidRDefault="00173AA4" w:rsidP="00B83368">
            <w:pPr>
              <w:pStyle w:val="TableParagraph"/>
              <w:tabs>
                <w:tab w:val="left" w:pos="1901"/>
                <w:tab w:val="left" w:pos="3606"/>
                <w:tab w:val="left" w:pos="4335"/>
              </w:tabs>
              <w:spacing w:line="272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Общешкольная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радиолинейка: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4"/>
                <w:sz w:val="24"/>
              </w:rPr>
              <w:t>День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памяти</w:t>
            </w:r>
            <w:r w:rsidRPr="00B83368">
              <w:rPr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жертв Беслана–«Москва</w:t>
            </w:r>
            <w:r w:rsidRPr="00B83368">
              <w:rPr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против террора». Классные часы, посвящённые Дню солидарности борьбе с терроризмом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z w:val="24"/>
              </w:rPr>
              <w:t>Сентябрь</w:t>
            </w:r>
            <w:r w:rsidRPr="00B83368">
              <w:rPr>
                <w:spacing w:val="-9"/>
                <w:sz w:val="24"/>
              </w:rPr>
              <w:t xml:space="preserve"> </w:t>
            </w:r>
            <w:r w:rsidRPr="00B8336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Международный день памяти жертв фашизма. 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Беседы, тематические уроки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297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Сентябрь</w:t>
            </w:r>
            <w:r w:rsidRPr="00B83368">
              <w:rPr>
                <w:spacing w:val="-9"/>
                <w:sz w:val="24"/>
              </w:rPr>
              <w:t xml:space="preserve"> </w:t>
            </w:r>
            <w:r w:rsidRPr="00B8336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241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241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ВР, классные руководители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3"/>
              <w:rPr>
                <w:sz w:val="24"/>
              </w:rPr>
            </w:pPr>
          </w:p>
        </w:tc>
      </w:tr>
      <w:tr w:rsidR="00173AA4" w:rsidTr="00B83368">
        <w:trPr>
          <w:trHeight w:val="1387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20" w:lineRule="auto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Торжественная церемония поднятия/ спуска </w:t>
            </w:r>
          </w:p>
          <w:p w:rsidR="00173AA4" w:rsidRPr="00B83368" w:rsidRDefault="00173AA4" w:rsidP="00B83368">
            <w:pPr>
              <w:pStyle w:val="TableParagraph"/>
              <w:spacing w:line="22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Государст</w:t>
            </w:r>
            <w:r w:rsidRPr="00B83368">
              <w:rPr>
                <w:sz w:val="24"/>
              </w:rPr>
              <w:t>венного флага и исполнение гимна РФ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297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spacing w:line="230" w:lineRule="auto"/>
              <w:ind w:left="32" w:hanging="29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Еженедельно</w:t>
            </w:r>
          </w:p>
          <w:p w:rsidR="00173AA4" w:rsidRPr="00B83368" w:rsidRDefault="00173AA4" w:rsidP="00B83368">
            <w:pPr>
              <w:pStyle w:val="TableParagraph"/>
              <w:spacing w:line="230" w:lineRule="auto"/>
              <w:ind w:left="32" w:hanging="2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по понедельникам/пятницам В течение учебного года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3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219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В день рождения А.К .Толстого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right="219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Беседы, библиотечные уроки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0" w:right="238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ind w:left="0" w:right="100"/>
              <w:jc w:val="righ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Сентябрь 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92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2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Бородинское</w:t>
            </w:r>
            <w:r w:rsidRPr="00B83368">
              <w:rPr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сражение. Беседы, тематические уроки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0" w:right="238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ind w:left="0" w:right="102"/>
              <w:jc w:val="right"/>
              <w:rPr>
                <w:sz w:val="24"/>
              </w:rPr>
            </w:pPr>
            <w:r w:rsidRPr="00B83368">
              <w:rPr>
                <w:sz w:val="24"/>
              </w:rPr>
              <w:t>Сентябрь</w:t>
            </w:r>
            <w:r w:rsidRPr="00B83368">
              <w:rPr>
                <w:spacing w:val="-9"/>
                <w:sz w:val="24"/>
              </w:rPr>
              <w:t xml:space="preserve"> </w:t>
            </w:r>
            <w:r w:rsidRPr="00B8336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руководитель,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учите</w:t>
            </w:r>
            <w:r w:rsidRPr="00B83368">
              <w:rPr>
                <w:sz w:val="24"/>
              </w:rPr>
              <w:t>ль истории</w:t>
            </w:r>
          </w:p>
        </w:tc>
      </w:tr>
    </w:tbl>
    <w:p w:rsidR="00173AA4" w:rsidRDefault="00173AA4">
      <w:pPr>
        <w:jc w:val="both"/>
        <w:rPr>
          <w:sz w:val="24"/>
        </w:rPr>
        <w:sectPr w:rsidR="00173AA4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018"/>
        <w:gridCol w:w="1917"/>
        <w:gridCol w:w="2056"/>
      </w:tblGrid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Фестиваль детского рисунка на асфальте</w:t>
            </w:r>
          </w:p>
          <w:p w:rsidR="00173AA4" w:rsidRPr="00B83368" w:rsidRDefault="00173AA4" w:rsidP="00B83368">
            <w:pPr>
              <w:pStyle w:val="TableParagraph"/>
              <w:spacing w:before="2" w:line="24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«Наше село–это мы!».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297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73AA4" w:rsidRPr="00B83368" w:rsidRDefault="00173AA4" w:rsidP="00B83368">
            <w:pPr>
              <w:pStyle w:val="TableParagraph"/>
              <w:spacing w:line="240" w:lineRule="auto"/>
              <w:ind w:left="102" w:right="89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5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Сентябрь</w:t>
            </w:r>
            <w:r w:rsidRPr="00B83368">
              <w:rPr>
                <w:spacing w:val="-9"/>
                <w:sz w:val="24"/>
              </w:rPr>
              <w:t xml:space="preserve"> </w:t>
            </w:r>
            <w:r w:rsidRPr="00B8336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102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Акция «Букк россинг в школе». Библиотечный ур</w:t>
            </w:r>
            <w:r w:rsidRPr="00B83368">
              <w:rPr>
                <w:sz w:val="24"/>
              </w:rPr>
              <w:t>ок «Пословица-не даром молвится»</w:t>
            </w:r>
          </w:p>
        </w:tc>
        <w:tc>
          <w:tcPr>
            <w:tcW w:w="1018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6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Сентябрь</w:t>
            </w:r>
            <w:r w:rsidRPr="00B83368">
              <w:rPr>
                <w:spacing w:val="-9"/>
                <w:sz w:val="24"/>
              </w:rPr>
              <w:t xml:space="preserve"> </w:t>
            </w:r>
            <w:r w:rsidRPr="00B8336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 библиотекар</w:t>
            </w:r>
            <w:r w:rsidRPr="00B83368">
              <w:rPr>
                <w:sz w:val="24"/>
              </w:rPr>
              <w:t>ь</w:t>
            </w:r>
          </w:p>
        </w:tc>
      </w:tr>
      <w:tr w:rsidR="00173AA4" w:rsidTr="00B83368">
        <w:trPr>
          <w:trHeight w:val="192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2500"/>
                <w:tab w:val="left" w:pos="4963"/>
              </w:tabs>
              <w:spacing w:line="240" w:lineRule="auto"/>
              <w:ind w:right="2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Акция «Разделяй и умножай», в рамках экологического фестиваля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«Бережем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планету вместе!(сбор батареек и пластиковых крышек)</w:t>
            </w:r>
          </w:p>
        </w:tc>
        <w:tc>
          <w:tcPr>
            <w:tcW w:w="1018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ind w:left="36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Сентябрь 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939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Акция «Вспомним</w:t>
            </w:r>
            <w:r w:rsidRPr="00B83368">
              <w:rPr>
                <w:spacing w:val="-2"/>
                <w:sz w:val="24"/>
              </w:rPr>
              <w:t xml:space="preserve"> наших воспитателей»</w:t>
            </w:r>
          </w:p>
        </w:tc>
        <w:tc>
          <w:tcPr>
            <w:tcW w:w="1018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ind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26-</w:t>
            </w:r>
            <w:r w:rsidRPr="00B83368">
              <w:rPr>
                <w:spacing w:val="-5"/>
                <w:sz w:val="24"/>
              </w:rPr>
              <w:t>27</w:t>
            </w:r>
          </w:p>
          <w:p w:rsidR="00173AA4" w:rsidRPr="00B83368" w:rsidRDefault="00173AA4" w:rsidP="00B83368">
            <w:pPr>
              <w:pStyle w:val="TableParagraph"/>
              <w:spacing w:before="2" w:line="240" w:lineRule="auto"/>
              <w:ind w:left="8" w:right="8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Сентябрь 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Ко дню пожилого человека совместная детско-</w:t>
            </w:r>
          </w:p>
          <w:p w:rsidR="00173AA4" w:rsidRPr="00B83368" w:rsidRDefault="00173AA4" w:rsidP="00B83368">
            <w:pPr>
              <w:pStyle w:val="TableParagraph"/>
              <w:spacing w:before="2"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Взрослая выставка работ «Руки творят, когда душа вдохновл</w:t>
            </w:r>
            <w:r w:rsidRPr="00B83368">
              <w:rPr>
                <w:spacing w:val="-4"/>
                <w:sz w:val="24"/>
              </w:rPr>
              <w:t>яет»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rPr>
                <w:sz w:val="24"/>
              </w:rPr>
            </w:pPr>
            <w:r w:rsidRPr="00B83368">
              <w:rPr>
                <w:sz w:val="24"/>
              </w:rPr>
              <w:t>29</w:t>
            </w:r>
            <w:r w:rsidRPr="00B83368">
              <w:rPr>
                <w:spacing w:val="2"/>
                <w:sz w:val="24"/>
              </w:rPr>
              <w:t xml:space="preserve"> </w:t>
            </w:r>
            <w:r w:rsidRPr="00B83368">
              <w:rPr>
                <w:sz w:val="24"/>
              </w:rPr>
              <w:t>сентября-</w:t>
            </w:r>
            <w:r w:rsidRPr="00B83368">
              <w:rPr>
                <w:spacing w:val="-5"/>
                <w:sz w:val="24"/>
              </w:rPr>
              <w:t>03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Октября 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Учитель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технологии</w:t>
            </w:r>
          </w:p>
        </w:tc>
      </w:tr>
      <w:tr w:rsidR="00173AA4" w:rsidTr="00B83368">
        <w:trPr>
          <w:trHeight w:val="192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right="6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Организация и проведение школьных соревнований по футболу, настольному теннису, баскетболу, волейболу шашечн</w:t>
            </w:r>
            <w:r w:rsidRPr="00B83368">
              <w:rPr>
                <w:sz w:val="24"/>
              </w:rPr>
              <w:t>ых турниров. Подготовка и сдача норм ГТО. Подготовка и участие</w:t>
            </w:r>
            <w:r w:rsidRPr="00B83368">
              <w:rPr>
                <w:spacing w:val="-15"/>
                <w:sz w:val="24"/>
              </w:rPr>
              <w:t xml:space="preserve">  </w:t>
            </w:r>
            <w:r w:rsidRPr="00B83368">
              <w:rPr>
                <w:spacing w:val="-2"/>
                <w:sz w:val="24"/>
              </w:rPr>
              <w:t>во Всероссийских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B83368">
              <w:rPr>
                <w:sz w:val="24"/>
              </w:rPr>
              <w:t>спортивных</w:t>
            </w:r>
            <w:r w:rsidRPr="00B83368">
              <w:rPr>
                <w:spacing w:val="69"/>
                <w:sz w:val="24"/>
              </w:rPr>
              <w:t xml:space="preserve">   </w:t>
            </w:r>
            <w:r w:rsidRPr="00B83368">
              <w:rPr>
                <w:sz w:val="24"/>
              </w:rPr>
              <w:t>играх</w:t>
            </w:r>
            <w:r w:rsidRPr="00B83368">
              <w:rPr>
                <w:spacing w:val="70"/>
                <w:sz w:val="24"/>
              </w:rPr>
              <w:t xml:space="preserve">   </w:t>
            </w:r>
            <w:r w:rsidRPr="00B83368">
              <w:rPr>
                <w:spacing w:val="-2"/>
                <w:sz w:val="24"/>
              </w:rPr>
              <w:t>школьников</w:t>
            </w:r>
          </w:p>
          <w:p w:rsidR="00173AA4" w:rsidRPr="00B83368" w:rsidRDefault="00173AA4" w:rsidP="00B83368">
            <w:pPr>
              <w:pStyle w:val="TableParagraph"/>
              <w:spacing w:before="2" w:line="240" w:lineRule="auto"/>
              <w:jc w:val="both"/>
              <w:rPr>
                <w:sz w:val="24"/>
              </w:rPr>
            </w:pPr>
            <w:r w:rsidRPr="00B83368">
              <w:rPr>
                <w:sz w:val="24"/>
              </w:rPr>
              <w:t>«Президентские</w:t>
            </w:r>
            <w:r w:rsidRPr="00B83368">
              <w:rPr>
                <w:spacing w:val="-8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спортивные игры»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621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Октябрь- декабрь 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Музыкальные гостиные в классах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3 октября 202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</w:tbl>
    <w:p w:rsidR="00173AA4" w:rsidRDefault="00173AA4">
      <w:pPr>
        <w:jc w:val="both"/>
        <w:rPr>
          <w:sz w:val="24"/>
        </w:rPr>
        <w:sectPr w:rsidR="00173AA4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018"/>
        <w:gridCol w:w="1917"/>
        <w:gridCol w:w="2056"/>
      </w:tblGrid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Международный день учителя. Общешкольный концерт</w:t>
            </w:r>
          </w:p>
          <w:p w:rsidR="00173AA4" w:rsidRPr="00B83368" w:rsidRDefault="00173AA4" w:rsidP="00B83368">
            <w:pPr>
              <w:pStyle w:val="TableParagraph"/>
              <w:tabs>
                <w:tab w:val="left" w:pos="1699"/>
                <w:tab w:val="left" w:pos="3865"/>
              </w:tabs>
              <w:spacing w:line="242" w:lineRule="auto"/>
              <w:ind w:right="18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«Любимому учителю…», поздравительные газеты от класс</w:t>
            </w:r>
            <w:r w:rsidRPr="00B83368">
              <w:rPr>
                <w:spacing w:val="-4"/>
                <w:sz w:val="24"/>
              </w:rPr>
              <w:t>ов.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Поздравление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учителей- ветеранов педагогического труда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23" w:right="112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Октябрь 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656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2" w:lineRule="exact"/>
              <w:rPr>
                <w:sz w:val="24"/>
              </w:rPr>
            </w:pPr>
            <w:r w:rsidRPr="00B83368">
              <w:rPr>
                <w:sz w:val="24"/>
              </w:rPr>
              <w:t>15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z w:val="24"/>
              </w:rPr>
              <w:t>октября-День отца</w:t>
            </w:r>
            <w:r w:rsidRPr="00B83368">
              <w:rPr>
                <w:spacing w:val="-2"/>
                <w:sz w:val="24"/>
              </w:rPr>
              <w:t xml:space="preserve"> </w:t>
            </w:r>
            <w:r w:rsidRPr="00B83368">
              <w:rPr>
                <w:spacing w:val="-10"/>
                <w:sz w:val="24"/>
              </w:rPr>
              <w:t>в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России Мастер классы от пап. Встречи «Разговоры по душам»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23" w:right="112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Октябрь 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Педагог- библиотекарь,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советник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 w:right="57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директора, классные</w:t>
            </w:r>
          </w:p>
          <w:p w:rsidR="00173AA4" w:rsidRPr="00B83368" w:rsidRDefault="00173AA4" w:rsidP="00B83368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92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2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День школьных библиотек. Проект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«Открытая библиотека», экскурсия в библиотеку, 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Библиотечные уроки.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102" w:right="89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5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spacing w:line="235" w:lineRule="auto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Перед осенними</w:t>
            </w:r>
          </w:p>
          <w:p w:rsidR="00173AA4" w:rsidRPr="00B83368" w:rsidRDefault="00173AA4" w:rsidP="00B83368">
            <w:pPr>
              <w:pStyle w:val="TableParagraph"/>
              <w:spacing w:line="235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каникул</w:t>
            </w:r>
            <w:r w:rsidRPr="00B83368">
              <w:rPr>
                <w:spacing w:val="-4"/>
                <w:sz w:val="24"/>
              </w:rPr>
              <w:t>ами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руководитель,</w:t>
            </w:r>
          </w:p>
        </w:tc>
      </w:tr>
      <w:tr w:rsidR="00173AA4" w:rsidTr="00B83368">
        <w:trPr>
          <w:trHeight w:val="1103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Праздничная программа «Посвящение в пятиклассники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5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Октябрь 202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руководители,</w:t>
            </w:r>
          </w:p>
        </w:tc>
      </w:tr>
      <w:tr w:rsidR="00173AA4" w:rsidTr="00B83368">
        <w:trPr>
          <w:trHeight w:val="1108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1929"/>
                <w:tab w:val="left" w:pos="4417"/>
              </w:tabs>
              <w:spacing w:line="27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Фестиваль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видеоперекличек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4"/>
                <w:sz w:val="24"/>
              </w:rPr>
              <w:t>«Мы-</w:t>
            </w:r>
          </w:p>
          <w:p w:rsidR="00173AA4" w:rsidRPr="00B83368" w:rsidRDefault="00173AA4" w:rsidP="00B83368">
            <w:pPr>
              <w:pStyle w:val="TableParagraph"/>
              <w:spacing w:before="3" w:line="240" w:lineRule="auto"/>
              <w:rPr>
                <w:sz w:val="24"/>
              </w:rPr>
            </w:pPr>
            <w:r w:rsidRPr="00B83368">
              <w:rPr>
                <w:sz w:val="24"/>
              </w:rPr>
              <w:t>едины!» посвященный Дню народного</w:t>
            </w:r>
            <w:r w:rsidRPr="00B83368">
              <w:rPr>
                <w:spacing w:val="-11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единства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Ноябрь 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3" w:right="574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 w:right="57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103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День отказа от курения. Профилактическая беседа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0" w:right="73"/>
              <w:jc w:val="right"/>
              <w:rPr>
                <w:sz w:val="24"/>
              </w:rPr>
            </w:pPr>
            <w:r w:rsidRPr="00B83368">
              <w:rPr>
                <w:sz w:val="24"/>
              </w:rPr>
              <w:t>17 ноября</w:t>
            </w:r>
            <w:r w:rsidRPr="00B83368">
              <w:rPr>
                <w:spacing w:val="3"/>
                <w:sz w:val="24"/>
              </w:rPr>
              <w:t xml:space="preserve"> </w:t>
            </w:r>
            <w:r w:rsidRPr="00B8336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3" w:right="61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 w:right="61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661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Мастер классы от мам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ind w:left="671" w:hanging="39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25-28ноября </w:t>
            </w:r>
            <w:r w:rsidRPr="00B8336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</w:t>
            </w:r>
          </w:p>
          <w:p w:rsidR="00173AA4" w:rsidRPr="00B83368" w:rsidRDefault="00173AA4" w:rsidP="00B83368">
            <w:pPr>
              <w:pStyle w:val="TableParagraph"/>
              <w:spacing w:before="2" w:line="24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Учителя истории</w:t>
            </w:r>
          </w:p>
        </w:tc>
      </w:tr>
      <w:tr w:rsidR="00173AA4" w:rsidTr="00B83368">
        <w:trPr>
          <w:trHeight w:val="1098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30ноября-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right="102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День Государственного герба РФ. Информационный час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ind w:left="0" w:right="73"/>
              <w:jc w:val="right"/>
              <w:rPr>
                <w:sz w:val="24"/>
              </w:rPr>
            </w:pPr>
            <w:r w:rsidRPr="00B83368">
              <w:rPr>
                <w:sz w:val="24"/>
              </w:rPr>
              <w:t>30ноября</w:t>
            </w:r>
            <w:r w:rsidRPr="00B83368">
              <w:rPr>
                <w:spacing w:val="3"/>
                <w:sz w:val="24"/>
              </w:rPr>
              <w:t xml:space="preserve"> </w:t>
            </w:r>
            <w:r w:rsidRPr="00B8336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73AA4" w:rsidTr="00B83368">
        <w:trPr>
          <w:trHeight w:val="192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День неизвестного солдата–онлайн-экскурсия «Имя твое </w:t>
            </w:r>
            <w:r w:rsidRPr="00B83368">
              <w:rPr>
                <w:sz w:val="24"/>
              </w:rPr>
              <w:t>неизвестно, подвиг твой бессмертен».</w:t>
            </w:r>
          </w:p>
          <w:p w:rsidR="00173AA4" w:rsidRPr="00B83368" w:rsidRDefault="00173AA4" w:rsidP="00B83368">
            <w:pPr>
              <w:pStyle w:val="TableParagraph"/>
              <w:spacing w:line="271" w:lineRule="exact"/>
              <w:rPr>
                <w:sz w:val="24"/>
              </w:rPr>
            </w:pPr>
            <w:r w:rsidRPr="00B83368">
              <w:rPr>
                <w:sz w:val="24"/>
              </w:rPr>
              <w:t>Лекция, интерактивная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z w:val="24"/>
              </w:rPr>
              <w:t>экскурсия в</w:t>
            </w:r>
            <w:r w:rsidRPr="00B83368">
              <w:rPr>
                <w:spacing w:val="2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Музей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z w:val="24"/>
              </w:rPr>
              <w:t>Великой Отечественной</w:t>
            </w:r>
            <w:r w:rsidRPr="00B83368">
              <w:rPr>
                <w:spacing w:val="-14"/>
                <w:sz w:val="24"/>
              </w:rPr>
              <w:t xml:space="preserve"> </w:t>
            </w:r>
            <w:r w:rsidRPr="00B83368">
              <w:rPr>
                <w:sz w:val="24"/>
              </w:rPr>
              <w:t>войны,</w:t>
            </w:r>
            <w:r w:rsidRPr="00B83368">
              <w:rPr>
                <w:spacing w:val="-12"/>
                <w:sz w:val="24"/>
              </w:rPr>
              <w:t xml:space="preserve"> </w:t>
            </w:r>
            <w:r w:rsidRPr="00B83368">
              <w:rPr>
                <w:sz w:val="24"/>
              </w:rPr>
              <w:t>презентация,</w:t>
            </w:r>
            <w:r w:rsidRPr="00B83368">
              <w:rPr>
                <w:spacing w:val="-12"/>
                <w:sz w:val="24"/>
              </w:rPr>
              <w:t xml:space="preserve"> </w:t>
            </w:r>
            <w:r w:rsidRPr="00B83368">
              <w:rPr>
                <w:sz w:val="24"/>
              </w:rPr>
              <w:t xml:space="preserve">экскурсия </w:t>
            </w:r>
            <w:r w:rsidRPr="00B83368">
              <w:rPr>
                <w:spacing w:val="-2"/>
                <w:sz w:val="24"/>
              </w:rPr>
              <w:t>в школьные музеи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671" w:right="433" w:hanging="32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2-5декабря </w:t>
            </w:r>
            <w:r w:rsidRPr="00B8336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91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91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ВР, классные руководители</w:t>
            </w:r>
          </w:p>
        </w:tc>
      </w:tr>
    </w:tbl>
    <w:p w:rsidR="00173AA4" w:rsidRDefault="00173AA4">
      <w:pPr>
        <w:rPr>
          <w:sz w:val="24"/>
        </w:rPr>
        <w:sectPr w:rsidR="00173AA4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018"/>
        <w:gridCol w:w="1917"/>
        <w:gridCol w:w="2056"/>
      </w:tblGrid>
      <w:tr w:rsidR="00173AA4" w:rsidTr="00B83368">
        <w:trPr>
          <w:trHeight w:val="1103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2198"/>
              <w:rPr>
                <w:sz w:val="24"/>
              </w:rPr>
            </w:pPr>
            <w:r w:rsidRPr="00B83368">
              <w:rPr>
                <w:sz w:val="24"/>
              </w:rPr>
              <w:t>8 декабря- Международный день художника.  Выставка</w:t>
            </w:r>
            <w:r w:rsidRPr="00B83368">
              <w:rPr>
                <w:spacing w:val="-15"/>
                <w:sz w:val="24"/>
              </w:rPr>
              <w:t xml:space="preserve"> </w:t>
            </w:r>
            <w:r w:rsidRPr="00B83368">
              <w:rPr>
                <w:sz w:val="24"/>
              </w:rPr>
              <w:t>детских работ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2" w:right="8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1декада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right="8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Декабря 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Советник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3" w:right="574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3" w:right="57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73AA4" w:rsidTr="00B83368">
        <w:trPr>
          <w:trHeight w:val="110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3декабря</w:t>
            </w:r>
          </w:p>
          <w:p w:rsidR="00173AA4" w:rsidRPr="00B83368" w:rsidRDefault="00173AA4" w:rsidP="00B83368">
            <w:pPr>
              <w:pStyle w:val="TableParagraph"/>
              <w:spacing w:before="1" w:line="237" w:lineRule="auto"/>
              <w:rPr>
                <w:sz w:val="24"/>
              </w:rPr>
            </w:pPr>
            <w:r w:rsidRPr="00B83368">
              <w:rPr>
                <w:sz w:val="24"/>
              </w:rPr>
              <w:t>День</w:t>
            </w:r>
            <w:r w:rsidRPr="00B83368">
              <w:rPr>
                <w:spacing w:val="-10"/>
                <w:sz w:val="24"/>
              </w:rPr>
              <w:t xml:space="preserve"> </w:t>
            </w:r>
            <w:r w:rsidRPr="00B83368">
              <w:rPr>
                <w:sz w:val="24"/>
              </w:rPr>
              <w:t>неизвестного</w:t>
            </w:r>
            <w:r w:rsidRPr="00B83368">
              <w:rPr>
                <w:spacing w:val="-14"/>
                <w:sz w:val="24"/>
              </w:rPr>
              <w:t xml:space="preserve"> </w:t>
            </w:r>
            <w:r w:rsidRPr="00B83368">
              <w:rPr>
                <w:sz w:val="24"/>
              </w:rPr>
              <w:t>солдата.</w:t>
            </w:r>
            <w:r w:rsidRPr="00B83368">
              <w:rPr>
                <w:spacing w:val="-11"/>
                <w:sz w:val="24"/>
              </w:rPr>
              <w:t xml:space="preserve"> </w:t>
            </w:r>
            <w:r w:rsidRPr="00B83368">
              <w:rPr>
                <w:sz w:val="24"/>
              </w:rPr>
              <w:t xml:space="preserve">Литературно- </w:t>
            </w:r>
            <w:r w:rsidRPr="00B83368">
              <w:rPr>
                <w:spacing w:val="-2"/>
                <w:sz w:val="24"/>
              </w:rPr>
              <w:t>музыкальная композиция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rPr>
                <w:sz w:val="24"/>
              </w:rPr>
            </w:pPr>
            <w:r w:rsidRPr="00B83368">
              <w:rPr>
                <w:sz w:val="24"/>
              </w:rPr>
              <w:t>2-</w:t>
            </w:r>
            <w:r w:rsidRPr="00B83368">
              <w:rPr>
                <w:spacing w:val="-2"/>
                <w:sz w:val="24"/>
              </w:rPr>
              <w:t>5декабря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Декабря 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Учителя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литературы,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73AA4" w:rsidTr="00B83368">
        <w:trPr>
          <w:trHeight w:val="1108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День Героев Отечества–</w:t>
            </w:r>
          </w:p>
          <w:p w:rsidR="00173AA4" w:rsidRPr="00B83368" w:rsidRDefault="00173AA4" w:rsidP="00B83368">
            <w:pPr>
              <w:pStyle w:val="TableParagraph"/>
              <w:spacing w:before="2"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«Герои Родины моей». Информационный коллективный проект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0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8-</w:t>
            </w:r>
            <w:r w:rsidRPr="00B83368">
              <w:rPr>
                <w:spacing w:val="-2"/>
                <w:sz w:val="24"/>
              </w:rPr>
              <w:t>9 декабря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8" w:right="89"/>
              <w:jc w:val="center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</w:t>
            </w:r>
          </w:p>
        </w:tc>
      </w:tr>
      <w:tr w:rsidR="00173AA4" w:rsidTr="00B83368">
        <w:trPr>
          <w:trHeight w:val="1103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z w:val="24"/>
              </w:rPr>
              <w:t>Участие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z w:val="24"/>
              </w:rPr>
              <w:t>в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z w:val="24"/>
              </w:rPr>
              <w:t>социальной</w:t>
            </w:r>
            <w:r w:rsidRPr="00B83368">
              <w:rPr>
                <w:spacing w:val="-11"/>
                <w:sz w:val="24"/>
              </w:rPr>
              <w:t xml:space="preserve"> </w:t>
            </w:r>
            <w:r w:rsidRPr="00B83368">
              <w:rPr>
                <w:sz w:val="24"/>
              </w:rPr>
              <w:t>акции</w:t>
            </w:r>
            <w:r w:rsidRPr="00B83368">
              <w:rPr>
                <w:spacing w:val="-13"/>
                <w:sz w:val="24"/>
              </w:rPr>
              <w:t xml:space="preserve"> </w:t>
            </w:r>
            <w:r w:rsidRPr="00B83368">
              <w:rPr>
                <w:sz w:val="24"/>
              </w:rPr>
              <w:t>«Ветеран</w:t>
            </w:r>
            <w:r w:rsidRPr="00B83368">
              <w:rPr>
                <w:spacing w:val="-5"/>
                <w:sz w:val="24"/>
              </w:rPr>
              <w:t xml:space="preserve"> </w:t>
            </w:r>
            <w:r w:rsidRPr="00B83368">
              <w:rPr>
                <w:sz w:val="24"/>
              </w:rPr>
              <w:t xml:space="preserve">живет </w:t>
            </w:r>
            <w:r w:rsidRPr="00B83368">
              <w:rPr>
                <w:spacing w:val="-2"/>
                <w:sz w:val="24"/>
              </w:rPr>
              <w:t>рядом» Международный день прав человека.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Единый урок</w:t>
            </w:r>
          </w:p>
          <w:p w:rsidR="00173AA4" w:rsidRPr="00B83368" w:rsidRDefault="00173AA4" w:rsidP="00B83368">
            <w:pPr>
              <w:pStyle w:val="TableParagraph"/>
              <w:spacing w:line="257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«Права человека»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12 декабря 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День Конституции Российской Федерации. Беседы,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те</w:t>
            </w:r>
            <w:r w:rsidRPr="00B83368">
              <w:rPr>
                <w:sz w:val="24"/>
              </w:rPr>
              <w:t>матические уроки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12 декабря 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3317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Новогодние мероприятия:</w:t>
            </w:r>
          </w:p>
          <w:p w:rsidR="00173AA4" w:rsidRPr="00B83368" w:rsidRDefault="00173AA4" w:rsidP="00B83368">
            <w:pPr>
              <w:pStyle w:val="TableParagraph"/>
              <w:tabs>
                <w:tab w:val="left" w:pos="2419"/>
              </w:tabs>
              <w:spacing w:line="237" w:lineRule="auto"/>
              <w:ind w:left="623" w:right="151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«Новогодний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серпантин» (инсценированная новогодняя песня)-</w:t>
            </w:r>
          </w:p>
          <w:p w:rsidR="00173AA4" w:rsidRPr="00B83368" w:rsidRDefault="00173AA4" w:rsidP="00B83368">
            <w:pPr>
              <w:pStyle w:val="TableParagraph"/>
              <w:tabs>
                <w:tab w:val="left" w:pos="1272"/>
                <w:tab w:val="left" w:pos="3543"/>
              </w:tabs>
              <w:spacing w:before="9" w:line="237" w:lineRule="auto"/>
              <w:ind w:left="196" w:right="185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Конкурс</w:t>
            </w:r>
            <w:r w:rsidRPr="00B83368">
              <w:rPr>
                <w:sz w:val="24"/>
              </w:rPr>
              <w:tab/>
              <w:t>новогодних</w:t>
            </w:r>
            <w:r w:rsidRPr="00B83368">
              <w:rPr>
                <w:spacing w:val="80"/>
                <w:sz w:val="24"/>
              </w:rPr>
              <w:t xml:space="preserve"> </w:t>
            </w:r>
            <w:r w:rsidRPr="00B83368">
              <w:rPr>
                <w:sz w:val="24"/>
              </w:rPr>
              <w:t>шаров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10"/>
                <w:sz w:val="24"/>
              </w:rPr>
              <w:t xml:space="preserve">с </w:t>
            </w:r>
            <w:r w:rsidRPr="00B83368">
              <w:rPr>
                <w:spacing w:val="-2"/>
                <w:sz w:val="24"/>
              </w:rPr>
              <w:t>поздравлениями новогодних букетов-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before="3" w:line="272" w:lineRule="exact"/>
              <w:ind w:hanging="8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Постановка новогодней сказки-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196" w:right="36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Квест «Как встречают Новый год в разных странах»- </w:t>
            </w:r>
            <w:r w:rsidRPr="00B83368">
              <w:rPr>
                <w:sz w:val="24"/>
              </w:rPr>
              <w:t>Фестиваль</w:t>
            </w:r>
            <w:r w:rsidRPr="00B83368">
              <w:rPr>
                <w:spacing w:val="80"/>
                <w:sz w:val="24"/>
              </w:rPr>
              <w:t xml:space="preserve"> </w:t>
            </w:r>
            <w:r w:rsidRPr="00B83368">
              <w:rPr>
                <w:sz w:val="24"/>
              </w:rPr>
              <w:t>проектов</w:t>
            </w:r>
            <w:r w:rsidRPr="00B83368">
              <w:rPr>
                <w:spacing w:val="80"/>
                <w:sz w:val="24"/>
              </w:rPr>
              <w:t xml:space="preserve"> </w:t>
            </w:r>
            <w:r w:rsidRPr="00B83368">
              <w:rPr>
                <w:sz w:val="24"/>
              </w:rPr>
              <w:t>«Новогоднее</w:t>
            </w:r>
            <w:r w:rsidRPr="00B83368">
              <w:rPr>
                <w:spacing w:val="80"/>
                <w:sz w:val="24"/>
              </w:rPr>
              <w:t xml:space="preserve"> </w:t>
            </w:r>
            <w:r w:rsidRPr="00B83368">
              <w:rPr>
                <w:sz w:val="24"/>
              </w:rPr>
              <w:t xml:space="preserve">путешествие </w:t>
            </w:r>
            <w:r w:rsidRPr="00B83368">
              <w:rPr>
                <w:spacing w:val="-2"/>
                <w:sz w:val="24"/>
              </w:rPr>
              <w:t>по регионам России»-</w:t>
            </w:r>
          </w:p>
          <w:p w:rsidR="00173AA4" w:rsidRPr="00B83368" w:rsidRDefault="00173AA4" w:rsidP="00B83368">
            <w:pPr>
              <w:pStyle w:val="TableParagraph"/>
              <w:spacing w:before="5" w:line="240" w:lineRule="auto"/>
              <w:ind w:left="16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Конкурс видеороликов «Новый год на рубеже эпох»-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ind w:left="671" w:hanging="44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25-29 декабря </w:t>
            </w:r>
            <w:r w:rsidRPr="00B8336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565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565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 Заместитель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 w:right="683"/>
              <w:jc w:val="both"/>
              <w:rPr>
                <w:sz w:val="24"/>
              </w:rPr>
            </w:pPr>
            <w:r w:rsidRPr="00B83368">
              <w:rPr>
                <w:sz w:val="24"/>
              </w:rPr>
              <w:t>директора</w:t>
            </w:r>
            <w:r w:rsidRPr="00B83368">
              <w:rPr>
                <w:spacing w:val="-15"/>
                <w:sz w:val="24"/>
              </w:rPr>
              <w:t xml:space="preserve"> </w:t>
            </w:r>
            <w:r w:rsidRPr="00B83368">
              <w:rPr>
                <w:sz w:val="24"/>
              </w:rPr>
              <w:t xml:space="preserve">по </w:t>
            </w:r>
            <w:r w:rsidRPr="00B83368">
              <w:rPr>
                <w:spacing w:val="-6"/>
                <w:sz w:val="24"/>
              </w:rPr>
              <w:t>ВР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Благотворительная акция «Волшебство в Рождество»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Декабрь 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145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45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ВР, классные руководители</w:t>
            </w:r>
          </w:p>
        </w:tc>
      </w:tr>
      <w:tr w:rsidR="00173AA4" w:rsidTr="00B83368">
        <w:trPr>
          <w:trHeight w:val="1929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Проект «Елочная игрушка в техностиле»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Январь 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457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457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457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45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волонтёрского</w:t>
            </w:r>
          </w:p>
          <w:p w:rsidR="00173AA4" w:rsidRPr="00B83368" w:rsidRDefault="00173AA4" w:rsidP="00B83368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движения</w:t>
            </w:r>
          </w:p>
        </w:tc>
      </w:tr>
    </w:tbl>
    <w:p w:rsidR="00173AA4" w:rsidRDefault="00173AA4">
      <w:pPr>
        <w:spacing w:line="272" w:lineRule="exact"/>
        <w:rPr>
          <w:sz w:val="24"/>
        </w:rPr>
        <w:sectPr w:rsidR="00173AA4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018"/>
        <w:gridCol w:w="1917"/>
        <w:gridCol w:w="2056"/>
      </w:tblGrid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rPr>
                <w:sz w:val="24"/>
              </w:rPr>
            </w:pPr>
            <w:r w:rsidRPr="00B83368">
              <w:rPr>
                <w:sz w:val="24"/>
              </w:rPr>
              <w:t>Международный</w:t>
            </w:r>
            <w:r w:rsidRPr="00B83368">
              <w:rPr>
                <w:spacing w:val="1"/>
                <w:sz w:val="24"/>
              </w:rPr>
              <w:t xml:space="preserve"> </w:t>
            </w:r>
            <w:r w:rsidRPr="00B83368">
              <w:rPr>
                <w:spacing w:val="-4"/>
                <w:sz w:val="24"/>
              </w:rPr>
              <w:t>день</w:t>
            </w:r>
          </w:p>
          <w:p w:rsidR="00173AA4" w:rsidRPr="00B83368" w:rsidRDefault="00173AA4" w:rsidP="00B83368">
            <w:pPr>
              <w:pStyle w:val="TableParagraph"/>
              <w:spacing w:before="2" w:line="242" w:lineRule="auto"/>
              <w:ind w:right="102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«спасибо». Беседа: «Мы говорим:  «СПАСИБО»!»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Январь 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  <w:p w:rsidR="00173AA4" w:rsidRPr="00B83368" w:rsidRDefault="00173AA4" w:rsidP="00B83368">
            <w:pPr>
              <w:pStyle w:val="TableParagraph"/>
              <w:spacing w:before="1" w:line="237" w:lineRule="auto"/>
              <w:ind w:left="3" w:right="57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Советник директора</w:t>
            </w:r>
          </w:p>
        </w:tc>
      </w:tr>
      <w:tr w:rsidR="00173AA4" w:rsidTr="00B83368">
        <w:trPr>
          <w:trHeight w:val="193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14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День полного освобождения Ленинграда от фашистской бло</w:t>
            </w:r>
            <w:r w:rsidRPr="00B83368">
              <w:rPr>
                <w:sz w:val="24"/>
              </w:rPr>
              <w:t xml:space="preserve">кады. Тематический классный час «Подвиг </w:t>
            </w:r>
            <w:r w:rsidRPr="00B83368">
              <w:rPr>
                <w:spacing w:val="-2"/>
                <w:sz w:val="24"/>
              </w:rPr>
              <w:t>защитников блокадного Ленинграда» «Минута</w:t>
            </w:r>
            <w:r w:rsidRPr="00B83368">
              <w:rPr>
                <w:spacing w:val="80"/>
                <w:w w:val="150"/>
                <w:sz w:val="24"/>
              </w:rPr>
              <w:t xml:space="preserve"> </w:t>
            </w:r>
            <w:r w:rsidRPr="00B83368">
              <w:rPr>
                <w:sz w:val="24"/>
              </w:rPr>
              <w:t>молчания, посвященная подвигу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right="91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Защитников блокадного Ленинграда и жертвам Холокоста». Литературно-музыкальная композиция.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Январь 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учите</w:t>
            </w:r>
            <w:r w:rsidRPr="00B83368">
              <w:rPr>
                <w:sz w:val="24"/>
              </w:rPr>
              <w:t>ль</w:t>
            </w:r>
            <w:r w:rsidRPr="00B83368">
              <w:rPr>
                <w:spacing w:val="3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истории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День разгрома советскими войсками немецко- </w:t>
            </w:r>
            <w:r w:rsidRPr="00B83368">
              <w:rPr>
                <w:sz w:val="24"/>
              </w:rPr>
              <w:t xml:space="preserve">фашистских войск в Сталинградской битве. </w:t>
            </w:r>
            <w:r w:rsidRPr="00B83368">
              <w:rPr>
                <w:spacing w:val="-2"/>
                <w:sz w:val="24"/>
              </w:rPr>
              <w:t>Школьное радио «Они сражались за Родину»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6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2</w:t>
            </w:r>
            <w:r w:rsidRPr="00B83368">
              <w:rPr>
                <w:spacing w:val="2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февраля 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92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2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День российской науки Викторина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z w:val="24"/>
              </w:rPr>
              <w:t>«Достижения российских</w:t>
            </w:r>
            <w:r w:rsidRPr="00B83368">
              <w:rPr>
                <w:spacing w:val="-2"/>
                <w:sz w:val="24"/>
              </w:rPr>
              <w:t xml:space="preserve"> ученых»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Февраль 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rPr>
                <w:sz w:val="24"/>
              </w:rPr>
            </w:pPr>
            <w:r w:rsidRPr="00B83368">
              <w:rPr>
                <w:sz w:val="24"/>
              </w:rPr>
              <w:t xml:space="preserve">День памяти о россиянах, исполнявших </w:t>
            </w:r>
            <w:r w:rsidRPr="00B83368">
              <w:rPr>
                <w:spacing w:val="-2"/>
                <w:sz w:val="24"/>
              </w:rPr>
              <w:t>служебный долг за пределами Отечества. Просмотр и обсуждение документальных и художественных фильмов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ind w:left="0" w:right="18"/>
              <w:jc w:val="right"/>
              <w:rPr>
                <w:sz w:val="24"/>
              </w:rPr>
            </w:pPr>
            <w:r w:rsidRPr="00B83368">
              <w:rPr>
                <w:sz w:val="24"/>
              </w:rPr>
              <w:t>15</w:t>
            </w:r>
            <w:r w:rsidRPr="00B83368">
              <w:rPr>
                <w:spacing w:val="2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февраля 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102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Международный день родного языка. 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right="102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И</w:t>
            </w:r>
            <w:r w:rsidRPr="00B83368">
              <w:rPr>
                <w:sz w:val="24"/>
              </w:rPr>
              <w:t>нтеллектуальная викторина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 w:rsidP="00B83368">
            <w:pPr>
              <w:pStyle w:val="TableParagraph"/>
              <w:ind w:left="0" w:right="18"/>
              <w:jc w:val="right"/>
              <w:rPr>
                <w:sz w:val="24"/>
              </w:rPr>
            </w:pPr>
            <w:r w:rsidRPr="00B83368">
              <w:rPr>
                <w:sz w:val="24"/>
              </w:rPr>
              <w:t>21</w:t>
            </w:r>
            <w:r w:rsidRPr="00B83368">
              <w:rPr>
                <w:spacing w:val="2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февраля 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</w:t>
            </w:r>
            <w:r w:rsidRPr="00B83368">
              <w:rPr>
                <w:sz w:val="24"/>
              </w:rPr>
              <w:t>ора по ВР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</w:t>
            </w:r>
            <w:r w:rsidRPr="00B83368">
              <w:rPr>
                <w:spacing w:val="-4"/>
                <w:sz w:val="24"/>
              </w:rPr>
              <w:t>ели</w:t>
            </w:r>
          </w:p>
        </w:tc>
      </w:tr>
      <w:tr w:rsidR="00173AA4" w:rsidTr="00B83368">
        <w:trPr>
          <w:trHeight w:val="192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2" w:lineRule="exact"/>
              <w:rPr>
                <w:sz w:val="24"/>
              </w:rPr>
            </w:pPr>
            <w:r w:rsidRPr="00B83368">
              <w:rPr>
                <w:sz w:val="24"/>
              </w:rPr>
              <w:t>Смотр</w:t>
            </w:r>
            <w:r w:rsidRPr="00B83368">
              <w:rPr>
                <w:spacing w:val="-4"/>
                <w:sz w:val="24"/>
              </w:rPr>
              <w:t xml:space="preserve"> </w:t>
            </w:r>
            <w:r w:rsidRPr="00B83368">
              <w:rPr>
                <w:sz w:val="24"/>
              </w:rPr>
              <w:t>стоя</w:t>
            </w:r>
            <w:r w:rsidRPr="00B83368">
              <w:rPr>
                <w:spacing w:val="1"/>
                <w:sz w:val="24"/>
              </w:rPr>
              <w:t xml:space="preserve"> </w:t>
            </w:r>
            <w:r w:rsidRPr="00B83368">
              <w:rPr>
                <w:sz w:val="24"/>
              </w:rPr>
              <w:t>и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z w:val="24"/>
              </w:rPr>
              <w:t>песни-</w:t>
            </w:r>
            <w:r w:rsidRPr="00B83368">
              <w:rPr>
                <w:spacing w:val="4"/>
                <w:sz w:val="24"/>
              </w:rPr>
              <w:t xml:space="preserve"> </w:t>
            </w:r>
            <w:r w:rsidRPr="00B83368">
              <w:rPr>
                <w:spacing w:val="-10"/>
                <w:sz w:val="24"/>
              </w:rPr>
              <w:t>5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right="142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 Конкурс стихов-6класс Квест «Родинеслужить»-7класс</w:t>
            </w:r>
            <w:r w:rsidRPr="00B83368">
              <w:rPr>
                <w:spacing w:val="40"/>
                <w:sz w:val="24"/>
              </w:rPr>
              <w:t xml:space="preserve"> </w:t>
            </w:r>
            <w:r w:rsidRPr="00B83368">
              <w:rPr>
                <w:sz w:val="24"/>
              </w:rPr>
              <w:t>Спортивное</w:t>
            </w:r>
            <w:r w:rsidRPr="00B83368">
              <w:rPr>
                <w:spacing w:val="-12"/>
                <w:sz w:val="24"/>
              </w:rPr>
              <w:t xml:space="preserve"> </w:t>
            </w:r>
            <w:r w:rsidRPr="00B83368">
              <w:rPr>
                <w:sz w:val="24"/>
              </w:rPr>
              <w:t>соревнование</w:t>
            </w:r>
            <w:r w:rsidRPr="00B83368">
              <w:rPr>
                <w:spacing w:val="-15"/>
                <w:sz w:val="24"/>
              </w:rPr>
              <w:t xml:space="preserve"> </w:t>
            </w:r>
            <w:r w:rsidRPr="00B83368">
              <w:rPr>
                <w:sz w:val="24"/>
              </w:rPr>
              <w:t>«Будь</w:t>
            </w:r>
            <w:r w:rsidRPr="00B83368">
              <w:rPr>
                <w:spacing w:val="-11"/>
                <w:sz w:val="24"/>
              </w:rPr>
              <w:t xml:space="preserve"> </w:t>
            </w:r>
            <w:r w:rsidRPr="00B83368">
              <w:rPr>
                <w:sz w:val="24"/>
              </w:rPr>
              <w:t>готов!»-8</w:t>
            </w:r>
          </w:p>
          <w:p w:rsidR="00173AA4" w:rsidRPr="00B83368" w:rsidRDefault="00173AA4" w:rsidP="00B83368">
            <w:pPr>
              <w:pStyle w:val="TableParagraph"/>
              <w:spacing w:before="1" w:line="240" w:lineRule="auto"/>
              <w:rPr>
                <w:sz w:val="24"/>
              </w:rPr>
            </w:pPr>
            <w:r w:rsidRPr="00B83368">
              <w:rPr>
                <w:sz w:val="24"/>
              </w:rPr>
              <w:t>Класс Игра</w:t>
            </w:r>
            <w:r w:rsidRPr="00B83368">
              <w:rPr>
                <w:spacing w:val="-7"/>
                <w:sz w:val="24"/>
              </w:rPr>
              <w:t xml:space="preserve"> </w:t>
            </w:r>
            <w:r w:rsidRPr="00B83368">
              <w:rPr>
                <w:sz w:val="24"/>
              </w:rPr>
              <w:t>«ЗащитникОтечества»-9-</w:t>
            </w:r>
            <w:r w:rsidRPr="00B83368">
              <w:rPr>
                <w:spacing w:val="-2"/>
                <w:sz w:val="24"/>
              </w:rPr>
              <w:t>11классы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Февраль 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</w:tbl>
    <w:p w:rsidR="00173AA4" w:rsidRDefault="00173AA4">
      <w:pPr>
        <w:jc w:val="both"/>
        <w:rPr>
          <w:sz w:val="24"/>
        </w:rPr>
        <w:sectPr w:rsidR="00173AA4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018"/>
        <w:gridCol w:w="1917"/>
        <w:gridCol w:w="2056"/>
      </w:tblGrid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Единый День иностранного языка</w:t>
            </w:r>
          </w:p>
          <w:p w:rsidR="00173AA4" w:rsidRPr="00B83368" w:rsidRDefault="00173AA4" w:rsidP="00B83368">
            <w:pPr>
              <w:pStyle w:val="TableParagraph"/>
              <w:spacing w:before="2" w:line="24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(выставка плакатов, музыкальные минутки, почта</w:t>
            </w:r>
          </w:p>
          <w:p w:rsidR="00173AA4" w:rsidRPr="00B83368" w:rsidRDefault="00173AA4" w:rsidP="00B83368">
            <w:pPr>
              <w:pStyle w:val="TableParagraph"/>
              <w:spacing w:before="3" w:line="24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«валентинок»)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7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14</w:t>
            </w:r>
            <w:r w:rsidRPr="00B83368">
              <w:rPr>
                <w:spacing w:val="2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февраля 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  <w:p w:rsidR="00173AA4" w:rsidRPr="00B83368" w:rsidRDefault="00173AA4" w:rsidP="00B83368">
            <w:pPr>
              <w:pStyle w:val="TableParagraph"/>
              <w:spacing w:before="1" w:line="237" w:lineRule="auto"/>
              <w:ind w:left="3" w:right="57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Советник директора</w:t>
            </w:r>
          </w:p>
        </w:tc>
      </w:tr>
      <w:tr w:rsidR="00173AA4" w:rsidTr="00B83368">
        <w:trPr>
          <w:trHeight w:val="193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1512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Фольклорный праздник «Масленица». 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right="151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Я</w:t>
            </w:r>
            <w:r w:rsidRPr="00B83368">
              <w:rPr>
                <w:sz w:val="24"/>
              </w:rPr>
              <w:t>рмарка поделок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По графику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656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1733"/>
                <w:tab w:val="left" w:pos="3255"/>
              </w:tabs>
              <w:spacing w:line="268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Концертная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программа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«Весенний</w:t>
            </w:r>
          </w:p>
          <w:p w:rsidR="00173AA4" w:rsidRPr="00B83368" w:rsidRDefault="00173AA4" w:rsidP="00B83368">
            <w:pPr>
              <w:pStyle w:val="TableParagraph"/>
              <w:spacing w:before="2" w:line="240" w:lineRule="auto"/>
              <w:ind w:left="173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перезвон»посвященная8Марта</w:t>
            </w:r>
          </w:p>
          <w:p w:rsidR="00173AA4" w:rsidRPr="00B83368" w:rsidRDefault="00173AA4" w:rsidP="00B83368">
            <w:pPr>
              <w:pStyle w:val="TableParagraph"/>
              <w:spacing w:before="3" w:line="24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Поздравление ветеранов педагогического труда школы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Март 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3" w:right="576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 w:right="57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 педагог- библиотекарь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«День самоуправления»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Март 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10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10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73AA4" w:rsidTr="00B83368">
        <w:trPr>
          <w:trHeight w:val="1655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Всероссийская неделя детской и юношеской книги. </w:t>
            </w:r>
          </w:p>
          <w:p w:rsidR="00173AA4" w:rsidRPr="00B83368" w:rsidRDefault="00173AA4" w:rsidP="00B83368">
            <w:pPr>
              <w:pStyle w:val="TableParagraph"/>
              <w:spacing w:line="23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Мероприятия школьных библиотек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Март 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209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209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209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библиотекарь,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209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учитель русско</w:t>
            </w:r>
            <w:r w:rsidRPr="00B83368">
              <w:rPr>
                <w:spacing w:val="-6"/>
                <w:sz w:val="24"/>
              </w:rPr>
              <w:t>го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языка и литературы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Международный день театра. Литературные выставки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,библиотечные уроки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8-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Март 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57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советник директора</w:t>
            </w:r>
          </w:p>
        </w:tc>
      </w:tr>
      <w:tr w:rsidR="00173AA4" w:rsidTr="00B83368">
        <w:trPr>
          <w:trHeight w:val="192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36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День космонавтики. Фестиваль проектов «Космос зов</w:t>
            </w:r>
            <w:r w:rsidRPr="00B83368">
              <w:rPr>
                <w:sz w:val="24"/>
              </w:rPr>
              <w:t>ет!», посвященных Дню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right="18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Космонавтики (видеоклипов, видеороликов, 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презентаций)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Апрель 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,классные 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815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Всемирный день Земли. Экологическая акция.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Субботник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20апреля</w:t>
            </w:r>
            <w:r w:rsidRPr="00B83368">
              <w:rPr>
                <w:spacing w:val="-1"/>
                <w:sz w:val="24"/>
              </w:rPr>
              <w:t xml:space="preserve"> </w:t>
            </w:r>
            <w:r w:rsidRPr="00B83368">
              <w:rPr>
                <w:spacing w:val="-4"/>
                <w:sz w:val="24"/>
              </w:rPr>
              <w:t>2024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67" w:lineRule="exact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</w:tc>
      </w:tr>
    </w:tbl>
    <w:p w:rsidR="00173AA4" w:rsidRDefault="00173AA4">
      <w:pPr>
        <w:spacing w:line="268" w:lineRule="exact"/>
        <w:rPr>
          <w:sz w:val="24"/>
        </w:rPr>
        <w:sectPr w:rsidR="00173AA4">
          <w:type w:val="continuous"/>
          <w:pgSz w:w="11910" w:h="16850"/>
          <w:pgMar w:top="1100" w:right="140" w:bottom="176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018"/>
        <w:gridCol w:w="135"/>
        <w:gridCol w:w="1671"/>
        <w:gridCol w:w="111"/>
        <w:gridCol w:w="2056"/>
      </w:tblGrid>
      <w:tr w:rsidR="00173AA4" w:rsidTr="00B83368">
        <w:trPr>
          <w:trHeight w:val="551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17" w:type="dxa"/>
            <w:gridSpan w:val="3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084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Праздник Весны и Труда. Экодесант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gridSpan w:val="3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1 мая 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35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35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2207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1824"/>
                <w:tab w:val="left" w:pos="3486"/>
                <w:tab w:val="left" w:pos="3865"/>
              </w:tabs>
              <w:spacing w:line="268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Мероприятия,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посвященные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10"/>
                <w:sz w:val="24"/>
              </w:rPr>
              <w:t>9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5"/>
                <w:sz w:val="24"/>
              </w:rPr>
              <w:t>мая</w:t>
            </w:r>
          </w:p>
          <w:p w:rsidR="00173AA4" w:rsidRPr="00B83368" w:rsidRDefault="00173AA4" w:rsidP="00B83368">
            <w:pPr>
              <w:pStyle w:val="TableParagraph"/>
              <w:tabs>
                <w:tab w:val="left" w:pos="3486"/>
                <w:tab w:val="left" w:pos="4960"/>
              </w:tabs>
              <w:spacing w:before="4" w:line="237" w:lineRule="auto"/>
              <w:ind w:right="-15" w:firstLine="11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Литературно музыкальная композиция «Побед</w:t>
            </w:r>
            <w:r w:rsidRPr="00B83368">
              <w:rPr>
                <w:sz w:val="24"/>
              </w:rPr>
              <w:t>а! Одна-на всех!». Акция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«Открытка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памяти»</w:t>
            </w:r>
          </w:p>
          <w:p w:rsidR="00173AA4" w:rsidRPr="00B83368" w:rsidRDefault="00173AA4" w:rsidP="00B83368">
            <w:pPr>
              <w:pStyle w:val="TableParagraph"/>
              <w:spacing w:before="4" w:line="240" w:lineRule="auto"/>
              <w:ind w:firstLine="1104"/>
              <w:rPr>
                <w:sz w:val="24"/>
              </w:rPr>
            </w:pPr>
            <w:r w:rsidRPr="00B83368">
              <w:rPr>
                <w:sz w:val="24"/>
              </w:rPr>
              <w:t xml:space="preserve">(Поздравление ветеранов и участников Великой отечественной войны с праздником 9мая) </w:t>
            </w:r>
            <w:r w:rsidRPr="00B83368">
              <w:rPr>
                <w:spacing w:val="-2"/>
                <w:sz w:val="24"/>
              </w:rPr>
              <w:t>Патриотическая акция «Бессмертный полк», возложение цветов к памятнику павшим войнам</w:t>
            </w:r>
          </w:p>
          <w:p w:rsidR="00173AA4" w:rsidRPr="00B83368" w:rsidRDefault="00173AA4" w:rsidP="00B83368">
            <w:pPr>
              <w:pStyle w:val="TableParagraph"/>
              <w:spacing w:line="262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Акция «Красные гвоздики»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12" w:right="89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gridSpan w:val="3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82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Апрель-10 мая 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Заместитель 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551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День детских общественных организаций России.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Информационный классный час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23" w:right="112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gridSpan w:val="3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19-</w:t>
            </w:r>
            <w:r w:rsidRPr="00B83368">
              <w:rPr>
                <w:spacing w:val="-2"/>
                <w:sz w:val="24"/>
              </w:rPr>
              <w:t>24 мая 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Торжественные линейки по итогам года: «Праздник  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Побед и достижений»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gridSpan w:val="3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Июнь</w:t>
            </w:r>
            <w:r w:rsidRPr="00B83368">
              <w:rPr>
                <w:spacing w:val="-2"/>
                <w:sz w:val="24"/>
              </w:rPr>
              <w:t xml:space="preserve"> </w:t>
            </w:r>
            <w:r w:rsidRPr="00B83368">
              <w:rPr>
                <w:spacing w:val="-4"/>
                <w:sz w:val="24"/>
              </w:rPr>
              <w:t>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92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rPr>
                <w:sz w:val="24"/>
              </w:rPr>
            </w:pPr>
            <w:r w:rsidRPr="00B83368">
              <w:rPr>
                <w:sz w:val="24"/>
              </w:rPr>
              <w:t>Торжественная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z w:val="24"/>
              </w:rPr>
              <w:t>церемония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z w:val="24"/>
              </w:rPr>
              <w:t>вручения</w:t>
            </w:r>
            <w:r w:rsidRPr="00B83368">
              <w:rPr>
                <w:spacing w:val="1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аттестатов</w:t>
            </w:r>
          </w:p>
          <w:p w:rsidR="00173AA4" w:rsidRPr="00B83368" w:rsidRDefault="00173AA4" w:rsidP="00B83368">
            <w:pPr>
              <w:pStyle w:val="TableParagraph"/>
              <w:spacing w:before="2" w:line="240" w:lineRule="auto"/>
              <w:ind w:right="14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Об основном общем образовании. Торжественная линейка дляобучающихся9-хклассов</w:t>
            </w:r>
          </w:p>
        </w:tc>
        <w:tc>
          <w:tcPr>
            <w:tcW w:w="1018" w:type="dxa"/>
          </w:tcPr>
          <w:p w:rsidR="00173AA4" w:rsidRPr="00B83368" w:rsidRDefault="00173AA4" w:rsidP="00B83368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917" w:type="dxa"/>
            <w:gridSpan w:val="3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Июнь</w:t>
            </w:r>
            <w:r w:rsidRPr="00B83368">
              <w:rPr>
                <w:spacing w:val="-2"/>
                <w:sz w:val="24"/>
              </w:rPr>
              <w:t xml:space="preserve"> </w:t>
            </w:r>
            <w:r w:rsidRPr="00B83368">
              <w:rPr>
                <w:spacing w:val="-4"/>
                <w:sz w:val="24"/>
              </w:rPr>
              <w:t>2025</w:t>
            </w:r>
          </w:p>
        </w:tc>
        <w:tc>
          <w:tcPr>
            <w:tcW w:w="205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321"/>
        </w:trPr>
        <w:tc>
          <w:tcPr>
            <w:tcW w:w="10811" w:type="dxa"/>
            <w:gridSpan w:val="6"/>
            <w:shd w:val="clear" w:color="auto" w:fill="D9D9D9"/>
          </w:tcPr>
          <w:p w:rsidR="00173AA4" w:rsidRPr="00B83368" w:rsidRDefault="00173AA4" w:rsidP="00B83368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B83368">
              <w:rPr>
                <w:b/>
                <w:spacing w:val="-2"/>
                <w:sz w:val="24"/>
              </w:rPr>
              <w:t>4.«Классное руководство»</w:t>
            </w:r>
          </w:p>
        </w:tc>
      </w:tr>
      <w:tr w:rsidR="00173AA4" w:rsidTr="00B83368">
        <w:trPr>
          <w:trHeight w:val="552"/>
        </w:trPr>
        <w:tc>
          <w:tcPr>
            <w:tcW w:w="5820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59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gridSpan w:val="2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59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Классы</w:t>
            </w:r>
          </w:p>
        </w:tc>
        <w:tc>
          <w:tcPr>
            <w:tcW w:w="1671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8" w:right="149"/>
              <w:jc w:val="center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Дата</w:t>
            </w:r>
          </w:p>
          <w:p w:rsidR="00173AA4" w:rsidRPr="00B83368" w:rsidRDefault="00173AA4" w:rsidP="00B83368">
            <w:pPr>
              <w:pStyle w:val="TableParagraph"/>
              <w:spacing w:line="270" w:lineRule="exact"/>
              <w:ind w:left="0"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7" w:type="dxa"/>
            <w:gridSpan w:val="2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Ответственные</w:t>
            </w:r>
          </w:p>
        </w:tc>
      </w:tr>
      <w:tr w:rsidR="00173AA4" w:rsidTr="00B83368">
        <w:trPr>
          <w:trHeight w:val="551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Знакомство с классами</w:t>
            </w:r>
          </w:p>
        </w:tc>
        <w:tc>
          <w:tcPr>
            <w:tcW w:w="1153" w:type="dxa"/>
            <w:gridSpan w:val="2"/>
          </w:tcPr>
          <w:p w:rsidR="00173AA4" w:rsidRPr="00B83368" w:rsidRDefault="00173AA4" w:rsidP="00B83368">
            <w:pPr>
              <w:pStyle w:val="TableParagraph"/>
              <w:ind w:left="3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5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30" w:lineRule="auto"/>
              <w:ind w:right="74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Август- сентябрь</w:t>
            </w:r>
          </w:p>
        </w:tc>
        <w:tc>
          <w:tcPr>
            <w:tcW w:w="2167" w:type="dxa"/>
            <w:gridSpan w:val="2"/>
          </w:tcPr>
          <w:p w:rsidR="00173AA4" w:rsidRPr="00B83368" w:rsidRDefault="00173AA4" w:rsidP="00B83368">
            <w:pPr>
              <w:pStyle w:val="TableParagraph"/>
              <w:spacing w:line="230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73AA4" w:rsidTr="00B83368">
        <w:trPr>
          <w:trHeight w:val="1377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Организация методической помощи начинающим классным руководителям</w:t>
            </w:r>
          </w:p>
        </w:tc>
        <w:tc>
          <w:tcPr>
            <w:tcW w:w="1153" w:type="dxa"/>
            <w:gridSpan w:val="2"/>
          </w:tcPr>
          <w:p w:rsidR="00173AA4" w:rsidRPr="00B83368" w:rsidRDefault="00173AA4" w:rsidP="00B83368">
            <w:pPr>
              <w:pStyle w:val="TableParagraph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133" w:hanging="5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Август 2024 В течение года</w:t>
            </w:r>
          </w:p>
        </w:tc>
        <w:tc>
          <w:tcPr>
            <w:tcW w:w="2167" w:type="dxa"/>
            <w:gridSpan w:val="2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  <w:tr w:rsidR="00173AA4" w:rsidTr="00B83368">
        <w:trPr>
          <w:trHeight w:val="1382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Заседание МО классных руководителей «Планирование воспитательной работы на 2024–2025»</w:t>
            </w:r>
          </w:p>
        </w:tc>
        <w:tc>
          <w:tcPr>
            <w:tcW w:w="1153" w:type="dxa"/>
            <w:gridSpan w:val="2"/>
          </w:tcPr>
          <w:p w:rsidR="00173AA4" w:rsidRPr="00B83368" w:rsidRDefault="00173AA4" w:rsidP="00B83368">
            <w:pPr>
              <w:pStyle w:val="TableParagraph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15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Август 2024</w:t>
            </w:r>
          </w:p>
        </w:tc>
        <w:tc>
          <w:tcPr>
            <w:tcW w:w="2167" w:type="dxa"/>
            <w:gridSpan w:val="2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825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5" w:lineRule="auto"/>
              <w:ind w:right="249"/>
              <w:rPr>
                <w:sz w:val="24"/>
              </w:rPr>
            </w:pPr>
            <w:r w:rsidRPr="00B83368">
              <w:rPr>
                <w:sz w:val="24"/>
              </w:rPr>
              <w:t>Корректировка модульного календарного плана в соответствии с</w:t>
            </w:r>
            <w:r w:rsidRPr="00B83368">
              <w:rPr>
                <w:spacing w:val="-15"/>
                <w:sz w:val="24"/>
              </w:rPr>
              <w:t xml:space="preserve"> </w:t>
            </w:r>
            <w:r w:rsidRPr="00B83368">
              <w:rPr>
                <w:sz w:val="24"/>
              </w:rPr>
              <w:t>новымитребованиямиФЗ№237«Обобра</w:t>
            </w:r>
            <w:r w:rsidRPr="00B83368">
              <w:rPr>
                <w:spacing w:val="-2"/>
                <w:sz w:val="24"/>
              </w:rPr>
              <w:t>зовании в РФ»</w:t>
            </w:r>
          </w:p>
        </w:tc>
        <w:tc>
          <w:tcPr>
            <w:tcW w:w="1153" w:type="dxa"/>
            <w:gridSpan w:val="2"/>
          </w:tcPr>
          <w:p w:rsidR="00173AA4" w:rsidRPr="00B83368" w:rsidRDefault="00173AA4" w:rsidP="00B83368">
            <w:pPr>
              <w:pStyle w:val="TableParagraph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26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Сентябрь202 </w:t>
            </w:r>
            <w:r w:rsidRPr="00B83368">
              <w:rPr>
                <w:spacing w:val="-10"/>
                <w:sz w:val="24"/>
              </w:rPr>
              <w:t>4</w:t>
            </w:r>
          </w:p>
        </w:tc>
        <w:tc>
          <w:tcPr>
            <w:tcW w:w="2167" w:type="dxa"/>
            <w:gridSpan w:val="2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8" w:right="680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8" w:right="68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556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Оформление классных уголков</w:t>
            </w:r>
          </w:p>
        </w:tc>
        <w:tc>
          <w:tcPr>
            <w:tcW w:w="1153" w:type="dxa"/>
            <w:gridSpan w:val="2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ind w:left="8"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Сентябрь</w:t>
            </w:r>
          </w:p>
          <w:p w:rsidR="00173AA4" w:rsidRPr="00B83368" w:rsidRDefault="00173AA4" w:rsidP="00B83368">
            <w:pPr>
              <w:pStyle w:val="TableParagraph"/>
              <w:spacing w:line="272" w:lineRule="exact"/>
              <w:ind w:left="6" w:right="149"/>
              <w:jc w:val="center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2024</w:t>
            </w:r>
          </w:p>
        </w:tc>
        <w:tc>
          <w:tcPr>
            <w:tcW w:w="2167" w:type="dxa"/>
            <w:gridSpan w:val="2"/>
          </w:tcPr>
          <w:p w:rsidR="00173AA4" w:rsidRPr="00B83368" w:rsidRDefault="00173AA4" w:rsidP="00B83368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173AA4" w:rsidRDefault="00173AA4">
      <w:pPr>
        <w:spacing w:line="232" w:lineRule="auto"/>
        <w:rPr>
          <w:sz w:val="24"/>
        </w:rPr>
        <w:sectPr w:rsidR="00173AA4">
          <w:type w:val="continuous"/>
          <w:pgSz w:w="11910" w:h="16850"/>
          <w:pgMar w:top="1100" w:right="140" w:bottom="168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6"/>
      </w:tblGrid>
      <w:tr w:rsidR="00173AA4" w:rsidTr="00B83368">
        <w:trPr>
          <w:trHeight w:val="551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Правила безопасного поведения в осеннее время года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ind w:left="8"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Сентябрь</w:t>
            </w:r>
          </w:p>
          <w:p w:rsidR="00173AA4" w:rsidRPr="00B83368" w:rsidRDefault="00173AA4" w:rsidP="00B83368">
            <w:pPr>
              <w:pStyle w:val="TableParagraph"/>
              <w:spacing w:line="272" w:lineRule="exact"/>
              <w:ind w:left="6" w:right="149"/>
              <w:jc w:val="center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2024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73AA4" w:rsidTr="00B83368">
        <w:trPr>
          <w:trHeight w:val="551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Правила безопасного</w:t>
            </w:r>
            <w:r w:rsidRPr="00B83368">
              <w:rPr>
                <w:spacing w:val="-1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поведения в зимнее время года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0" w:right="71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Декабрь 2024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73AA4" w:rsidTr="00B83368">
        <w:trPr>
          <w:trHeight w:val="552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Неделя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безопасности детей весной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2"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Март 2025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2" w:right="318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0" w:right="318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103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Неделя безопасности «Безопасное лето»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47" w:hanging="15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Последняя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47" w:hanging="15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Декада мая 2025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  <w:tr w:rsidR="00173AA4" w:rsidTr="00B83368">
        <w:trPr>
          <w:trHeight w:val="825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Работа с классным коллективом: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2" w:line="273" w:lineRule="exact"/>
              <w:ind w:hanging="8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Участие класса в общешкольных ключевых делах;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line="272" w:lineRule="exact"/>
              <w:ind w:hanging="8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Организация интересных и полезных дел в классе;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299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В течение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8" w:right="679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8" w:right="67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</w:tbl>
    <w:p w:rsidR="00173AA4" w:rsidRDefault="00173AA4">
      <w:pPr>
        <w:spacing w:line="237" w:lineRule="auto"/>
        <w:rPr>
          <w:sz w:val="24"/>
        </w:rPr>
        <w:sectPr w:rsidR="00173AA4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73AA4" w:rsidTr="00B83368">
        <w:trPr>
          <w:trHeight w:val="797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ind w:hanging="86"/>
              <w:rPr>
                <w:sz w:val="24"/>
              </w:rPr>
            </w:pPr>
            <w:r w:rsidRPr="00B83368">
              <w:rPr>
                <w:sz w:val="24"/>
              </w:rPr>
              <w:t>проведение</w:t>
            </w:r>
            <w:r w:rsidRPr="00B83368">
              <w:rPr>
                <w:spacing w:val="2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классных часов;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before="2" w:line="240" w:lineRule="auto"/>
              <w:ind w:hanging="8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проведение урока «Разговоры о важном»;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before="3" w:line="272" w:lineRule="exact"/>
              <w:ind w:hanging="8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сплочение коллектива;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line="271" w:lineRule="exact"/>
              <w:ind w:left="195" w:hanging="172"/>
              <w:rPr>
                <w:sz w:val="24"/>
              </w:rPr>
            </w:pPr>
            <w:r w:rsidRPr="00B83368">
              <w:rPr>
                <w:sz w:val="24"/>
              </w:rPr>
              <w:t xml:space="preserve">выработка </w:t>
            </w:r>
            <w:r w:rsidRPr="00B83368">
              <w:rPr>
                <w:spacing w:val="-2"/>
                <w:sz w:val="24"/>
              </w:rPr>
              <w:t>законов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110" w:right="151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класса. Индивидуальная работа с учащимися: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before="9" w:line="275" w:lineRule="exact"/>
              <w:ind w:hanging="8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изучение личностных особенностей школьников;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line="274" w:lineRule="exact"/>
              <w:ind w:hanging="8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поддержка ребенка в решении проблем;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line="275" w:lineRule="exact"/>
              <w:ind w:hanging="8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индивидуальная работа по заполнению портфолио;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before="2" w:line="275" w:lineRule="exact"/>
              <w:ind w:hanging="8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коррекция поведения ребенка.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Работа с учителями, преподающими в классе: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  <w:tab w:val="left" w:pos="195"/>
              </w:tabs>
              <w:spacing w:line="242" w:lineRule="auto"/>
              <w:ind w:right="542" w:hanging="87"/>
              <w:rPr>
                <w:sz w:val="24"/>
              </w:rPr>
            </w:pP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 xml:space="preserve">консультации классного </w:t>
            </w:r>
          </w:p>
          <w:p w:rsidR="00173AA4" w:rsidRPr="00B83368" w:rsidRDefault="00173AA4" w:rsidP="00B83368">
            <w:pPr>
              <w:pStyle w:val="TableParagraph"/>
              <w:tabs>
                <w:tab w:val="left" w:pos="110"/>
                <w:tab w:val="left" w:pos="195"/>
              </w:tabs>
              <w:spacing w:line="242" w:lineRule="auto"/>
              <w:ind w:left="110" w:right="54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руководителя с учителями- предметниками;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line="272" w:lineRule="exact"/>
              <w:ind w:hanging="8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Проведение мини-педсоветов;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  <w:tab w:val="left" w:pos="195"/>
              </w:tabs>
              <w:spacing w:line="237" w:lineRule="auto"/>
              <w:ind w:right="129" w:hanging="87"/>
              <w:rPr>
                <w:sz w:val="24"/>
              </w:rPr>
            </w:pP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Привлечение учителей к участию во внутри классных дел</w:t>
            </w:r>
            <w:r w:rsidRPr="00B83368">
              <w:rPr>
                <w:spacing w:val="-6"/>
                <w:sz w:val="24"/>
              </w:rPr>
              <w:t>ах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  <w:tab w:val="left" w:pos="195"/>
              </w:tabs>
              <w:spacing w:before="3" w:line="237" w:lineRule="auto"/>
              <w:ind w:right="161" w:hanging="87"/>
              <w:rPr>
                <w:sz w:val="24"/>
              </w:rPr>
            </w:pP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Привлечение учителей к участию в родительских собран</w:t>
            </w:r>
            <w:r w:rsidRPr="00B83368">
              <w:rPr>
                <w:spacing w:val="-4"/>
                <w:sz w:val="24"/>
              </w:rPr>
              <w:t>иях.</w:t>
            </w:r>
          </w:p>
          <w:p w:rsidR="00173AA4" w:rsidRPr="00B83368" w:rsidRDefault="00173AA4" w:rsidP="00B83368">
            <w:pPr>
              <w:pStyle w:val="TableParagraph"/>
              <w:spacing w:before="11" w:line="23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Работа с родителями учащихся или их законными представителями: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  <w:tab w:val="left" w:pos="195"/>
              </w:tabs>
              <w:spacing w:before="7" w:line="237" w:lineRule="auto"/>
              <w:ind w:right="108" w:hanging="87"/>
              <w:rPr>
                <w:sz w:val="24"/>
              </w:rPr>
            </w:pP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Регулярное информирование родителей об успехах и проблемах детей;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  <w:tab w:val="left" w:pos="195"/>
              </w:tabs>
              <w:spacing w:before="15" w:line="232" w:lineRule="auto"/>
              <w:ind w:right="190" w:hanging="87"/>
              <w:rPr>
                <w:sz w:val="24"/>
              </w:rPr>
            </w:pP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Помощь родителям в регулировании их отношений с адм</w:t>
            </w:r>
            <w:r w:rsidRPr="00B83368">
              <w:rPr>
                <w:sz w:val="24"/>
              </w:rPr>
              <w:t>инистрацией и учителями;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before="15" w:line="275" w:lineRule="exact"/>
              <w:ind w:hanging="8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Организация родительских собраний;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line="274" w:lineRule="exact"/>
              <w:ind w:hanging="8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Организация работы родительских комитетов классов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before="2" w:line="272" w:lineRule="exact"/>
              <w:ind w:hanging="86"/>
              <w:rPr>
                <w:sz w:val="24"/>
              </w:rPr>
            </w:pPr>
            <w:r w:rsidRPr="00B83368">
              <w:rPr>
                <w:sz w:val="24"/>
              </w:rPr>
              <w:t>Привлечение родителей</w:t>
            </w:r>
            <w:r w:rsidRPr="00B83368">
              <w:rPr>
                <w:spacing w:val="-5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к участию в делах класса;</w:t>
            </w:r>
          </w:p>
          <w:p w:rsidR="00173AA4" w:rsidRPr="00B83368" w:rsidRDefault="00173AA4" w:rsidP="00B83368">
            <w:pPr>
              <w:pStyle w:val="TableParagraph"/>
              <w:numPr>
                <w:ilvl w:val="1"/>
                <w:numId w:val="10"/>
              </w:numPr>
              <w:tabs>
                <w:tab w:val="left" w:pos="196"/>
              </w:tabs>
              <w:spacing w:line="253" w:lineRule="exact"/>
              <w:ind w:hanging="8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Организация классных семейных праздников.</w:t>
            </w:r>
          </w:p>
        </w:tc>
        <w:tc>
          <w:tcPr>
            <w:tcW w:w="1153" w:type="dxa"/>
          </w:tcPr>
          <w:p w:rsidR="00173AA4" w:rsidRDefault="00173AA4" w:rsidP="00B83368">
            <w:pPr>
              <w:pStyle w:val="TableParagraph"/>
              <w:spacing w:line="240" w:lineRule="auto"/>
              <w:ind w:left="0"/>
            </w:pPr>
          </w:p>
        </w:tc>
        <w:tc>
          <w:tcPr>
            <w:tcW w:w="1671" w:type="dxa"/>
          </w:tcPr>
          <w:p w:rsidR="00173AA4" w:rsidRDefault="00173AA4" w:rsidP="00B83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161" w:type="dxa"/>
          </w:tcPr>
          <w:p w:rsidR="00173AA4" w:rsidRDefault="00173AA4" w:rsidP="00B83368">
            <w:pPr>
              <w:pStyle w:val="TableParagraph"/>
              <w:spacing w:line="240" w:lineRule="auto"/>
              <w:ind w:left="0"/>
            </w:pPr>
          </w:p>
        </w:tc>
      </w:tr>
      <w:tr w:rsidR="00173AA4" w:rsidTr="00B83368">
        <w:trPr>
          <w:trHeight w:val="551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rPr>
                <w:sz w:val="24"/>
              </w:rPr>
            </w:pPr>
            <w:r w:rsidRPr="00B83368">
              <w:rPr>
                <w:sz w:val="24"/>
              </w:rPr>
              <w:t>Классный</w:t>
            </w:r>
            <w:r w:rsidRPr="00B83368">
              <w:rPr>
                <w:spacing w:val="1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час «Внешний вид учащегося»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«Правила школьной жизни»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8"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Сентябрь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6" w:right="149"/>
              <w:jc w:val="center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2024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</w:tbl>
    <w:p w:rsidR="00173AA4" w:rsidRDefault="00173AA4">
      <w:pPr>
        <w:spacing w:line="275" w:lineRule="exact"/>
        <w:rPr>
          <w:sz w:val="24"/>
        </w:rPr>
        <w:sectPr w:rsidR="00173AA4"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73AA4" w:rsidTr="00B83368">
        <w:trPr>
          <w:trHeight w:val="1363"/>
        </w:trPr>
        <w:tc>
          <w:tcPr>
            <w:tcW w:w="5820" w:type="dxa"/>
            <w:tcBorders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57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Тематические классные часы: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1октября-</w:t>
            </w:r>
          </w:p>
          <w:p w:rsidR="00173AA4" w:rsidRPr="00B83368" w:rsidRDefault="00173AA4" w:rsidP="00B83368">
            <w:pPr>
              <w:pStyle w:val="TableParagraph"/>
              <w:spacing w:before="1"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Международный день  пожилых людей; День сухопутных войск;</w:t>
            </w:r>
          </w:p>
          <w:p w:rsidR="00173AA4" w:rsidRPr="00B83368" w:rsidRDefault="00173AA4" w:rsidP="00B83368">
            <w:pPr>
              <w:pStyle w:val="TableParagraph"/>
              <w:spacing w:before="3" w:line="263" w:lineRule="exact"/>
              <w:ind w:left="28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октября-</w:t>
            </w:r>
          </w:p>
        </w:tc>
        <w:tc>
          <w:tcPr>
            <w:tcW w:w="1153" w:type="dxa"/>
            <w:tcBorders>
              <w:bottom w:val="nil"/>
            </w:tcBorders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tcBorders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480" w:lineRule="auto"/>
              <w:ind w:right="299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В течение</w:t>
            </w:r>
          </w:p>
          <w:p w:rsidR="00173AA4" w:rsidRPr="00B83368" w:rsidRDefault="00173AA4" w:rsidP="00B83368">
            <w:pPr>
              <w:pStyle w:val="TableParagraph"/>
              <w:spacing w:line="480" w:lineRule="auto"/>
              <w:ind w:right="29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  <w:tcBorders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2" w:lineRule="auto"/>
              <w:ind w:left="8" w:right="674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 Советник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</w:t>
            </w:r>
          </w:p>
        </w:tc>
      </w:tr>
      <w:tr w:rsidR="00173AA4" w:rsidTr="00B83368">
        <w:trPr>
          <w:trHeight w:val="552"/>
        </w:trPr>
        <w:tc>
          <w:tcPr>
            <w:tcW w:w="5820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Всероссийский урок безопасности школьников в сети Ин</w:t>
            </w:r>
            <w:r w:rsidRPr="00B83368">
              <w:rPr>
                <w:sz w:val="24"/>
              </w:rPr>
              <w:t>тернет; тематический урок подготовки детей к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3AA4" w:rsidTr="00B83368">
        <w:trPr>
          <w:trHeight w:val="551"/>
        </w:trPr>
        <w:tc>
          <w:tcPr>
            <w:tcW w:w="5820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B83368">
              <w:rPr>
                <w:sz w:val="24"/>
              </w:rPr>
              <w:t>действиям</w:t>
            </w:r>
            <w:r w:rsidRPr="00B83368">
              <w:rPr>
                <w:spacing w:val="-1"/>
                <w:sz w:val="24"/>
              </w:rPr>
              <w:t xml:space="preserve"> </w:t>
            </w:r>
            <w:r w:rsidRPr="00B83368">
              <w:rPr>
                <w:sz w:val="24"/>
              </w:rPr>
              <w:t>в</w:t>
            </w:r>
            <w:r w:rsidRPr="00B83368">
              <w:rPr>
                <w:spacing w:val="-4"/>
                <w:sz w:val="24"/>
              </w:rPr>
              <w:t xml:space="preserve"> </w:t>
            </w:r>
            <w:r w:rsidRPr="00B83368">
              <w:rPr>
                <w:sz w:val="24"/>
              </w:rPr>
              <w:t>условиях</w:t>
            </w:r>
            <w:r w:rsidRPr="00B83368">
              <w:rPr>
                <w:spacing w:val="-2"/>
                <w:sz w:val="24"/>
              </w:rPr>
              <w:t xml:space="preserve"> </w:t>
            </w:r>
            <w:r w:rsidRPr="00B83368">
              <w:rPr>
                <w:sz w:val="24"/>
              </w:rPr>
              <w:t>экстремальных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pacing w:val="-10"/>
                <w:sz w:val="24"/>
              </w:rPr>
              <w:t>и</w:t>
            </w:r>
          </w:p>
          <w:p w:rsidR="00173AA4" w:rsidRPr="00B83368" w:rsidRDefault="00173AA4" w:rsidP="00B8336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опасных ситуаций, посвящённый Дню гражданской 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3AA4" w:rsidTr="00B83368">
        <w:trPr>
          <w:trHeight w:val="552"/>
        </w:trPr>
        <w:tc>
          <w:tcPr>
            <w:tcW w:w="5820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Обороны МЧС  России;  Всемирный день животных; Международный день врача;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3AA4" w:rsidTr="00B83368">
        <w:trPr>
          <w:trHeight w:val="823"/>
        </w:trPr>
        <w:tc>
          <w:tcPr>
            <w:tcW w:w="5820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69" w:lineRule="exact"/>
              <w:ind w:left="28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октября-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Международный день учителя;16 октября- Международный день хлеба;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3AA4" w:rsidTr="00B83368">
        <w:trPr>
          <w:trHeight w:val="818"/>
        </w:trPr>
        <w:tc>
          <w:tcPr>
            <w:tcW w:w="5820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71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22октября-</w:t>
            </w:r>
          </w:p>
          <w:p w:rsidR="00173AA4" w:rsidRPr="00B83368" w:rsidRDefault="00173AA4" w:rsidP="00B83368">
            <w:pPr>
              <w:pStyle w:val="TableParagraph"/>
              <w:spacing w:line="268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День «Белых журавлей» в честь солдат, павших на полях сражений;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3AA4" w:rsidTr="00B83368">
        <w:trPr>
          <w:trHeight w:val="828"/>
        </w:trPr>
        <w:tc>
          <w:tcPr>
            <w:tcW w:w="5820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71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24октября-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right="151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Всемирный день информации 28октября– </w:t>
            </w:r>
            <w:r w:rsidRPr="00B83368">
              <w:rPr>
                <w:sz w:val="24"/>
              </w:rPr>
              <w:t>День бабушек и дедушек;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3AA4" w:rsidTr="00B83368">
        <w:trPr>
          <w:trHeight w:val="823"/>
        </w:trPr>
        <w:tc>
          <w:tcPr>
            <w:tcW w:w="5820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71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31октября–</w:t>
            </w:r>
          </w:p>
          <w:p w:rsidR="00173AA4" w:rsidRPr="00B83368" w:rsidRDefault="00173AA4" w:rsidP="00B83368">
            <w:pPr>
              <w:pStyle w:val="TableParagraph"/>
              <w:spacing w:line="268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Всемирный день городов;4ноября– День народного единства;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3AA4" w:rsidTr="00B83368">
        <w:trPr>
          <w:trHeight w:val="556"/>
        </w:trPr>
        <w:tc>
          <w:tcPr>
            <w:tcW w:w="5820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74" w:lineRule="exact"/>
              <w:ind w:right="219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5ноября–День военного разведчика; 10ноября– 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3AA4" w:rsidTr="00B83368">
        <w:trPr>
          <w:trHeight w:val="278"/>
        </w:trPr>
        <w:tc>
          <w:tcPr>
            <w:tcW w:w="5820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59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День сотрудников внутренних органов; Всемирный день науки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73AA4" w:rsidTr="00B83368">
        <w:trPr>
          <w:trHeight w:val="277"/>
        </w:trPr>
        <w:tc>
          <w:tcPr>
            <w:tcW w:w="5820" w:type="dxa"/>
            <w:tcBorders>
              <w:top w:val="nil"/>
            </w:tcBorders>
          </w:tcPr>
          <w:p w:rsidR="00173AA4" w:rsidRPr="00B83368" w:rsidRDefault="00173AA4" w:rsidP="00B833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73AA4" w:rsidRDefault="00173AA4">
      <w:pPr>
        <w:rPr>
          <w:sz w:val="20"/>
        </w:rPr>
        <w:sectPr w:rsidR="00173AA4"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73AA4" w:rsidTr="00B83368">
        <w:trPr>
          <w:trHeight w:val="13807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18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13ноября– Международный день слепых; Всемирный день доброты; 16ноября-Международный день толерантности;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z w:val="24"/>
              </w:rPr>
              <w:t>19</w:t>
            </w:r>
            <w:r w:rsidRPr="00B83368">
              <w:rPr>
                <w:spacing w:val="-2"/>
                <w:sz w:val="24"/>
              </w:rPr>
              <w:t xml:space="preserve"> </w:t>
            </w:r>
            <w:r w:rsidRPr="00B83368">
              <w:rPr>
                <w:sz w:val="24"/>
              </w:rPr>
              <w:t>ноября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z w:val="24"/>
              </w:rPr>
              <w:t>–</w:t>
            </w:r>
            <w:r w:rsidRPr="00B83368">
              <w:rPr>
                <w:spacing w:val="-2"/>
                <w:sz w:val="24"/>
              </w:rPr>
              <w:t xml:space="preserve"> </w:t>
            </w:r>
            <w:r w:rsidRPr="00B83368">
              <w:rPr>
                <w:sz w:val="24"/>
              </w:rPr>
              <w:t>День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z w:val="24"/>
              </w:rPr>
              <w:t>отказа</w:t>
            </w:r>
            <w:r w:rsidRPr="00B83368">
              <w:rPr>
                <w:spacing w:val="-7"/>
                <w:sz w:val="24"/>
              </w:rPr>
              <w:t xml:space="preserve"> </w:t>
            </w:r>
            <w:r w:rsidRPr="00B83368">
              <w:rPr>
                <w:sz w:val="24"/>
              </w:rPr>
              <w:t>от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z w:val="24"/>
              </w:rPr>
              <w:t>курения;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z w:val="24"/>
              </w:rPr>
              <w:t>День</w:t>
            </w:r>
            <w:r w:rsidRPr="00B83368">
              <w:rPr>
                <w:spacing w:val="-5"/>
                <w:sz w:val="24"/>
              </w:rPr>
              <w:t xml:space="preserve"> </w:t>
            </w:r>
            <w:r w:rsidRPr="00B83368">
              <w:rPr>
                <w:sz w:val="24"/>
              </w:rPr>
              <w:t>ракетных войск и артиллерии;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18ноября–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России официально празднуют день рождения Деда Моро</w:t>
            </w:r>
            <w:r w:rsidRPr="00B83368">
              <w:rPr>
                <w:sz w:val="24"/>
              </w:rPr>
              <w:t>за в 1999 году Великий Устюг был официально назван родиной российского Деда Мороза;20ноября–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407" w:right="2520" w:hanging="4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Всемирный день ребенка; ноября–</w:t>
            </w:r>
          </w:p>
          <w:p w:rsidR="00173AA4" w:rsidRPr="00B83368" w:rsidRDefault="00173AA4" w:rsidP="00B83368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Всемирный день телевидения; Всемирный день памяти жертв ДТП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B83368">
              <w:rPr>
                <w:sz w:val="24"/>
              </w:rPr>
              <w:t>22</w:t>
            </w:r>
            <w:r w:rsidRPr="00B83368">
              <w:rPr>
                <w:spacing w:val="2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ноября–День словаря</w:t>
            </w:r>
          </w:p>
          <w:p w:rsidR="00173AA4" w:rsidRPr="00B83368" w:rsidRDefault="00173AA4" w:rsidP="00B83368">
            <w:pPr>
              <w:pStyle w:val="TableParagraph"/>
              <w:spacing w:line="272" w:lineRule="exact"/>
              <w:rPr>
                <w:sz w:val="24"/>
              </w:rPr>
            </w:pPr>
            <w:r w:rsidRPr="00B83368">
              <w:rPr>
                <w:sz w:val="24"/>
              </w:rPr>
              <w:t>28</w:t>
            </w:r>
            <w:r w:rsidRPr="00B83368">
              <w:rPr>
                <w:spacing w:val="3"/>
                <w:sz w:val="24"/>
              </w:rPr>
              <w:t xml:space="preserve"> </w:t>
            </w:r>
            <w:r w:rsidRPr="00B83368">
              <w:rPr>
                <w:sz w:val="24"/>
              </w:rPr>
              <w:t xml:space="preserve">ноября </w:t>
            </w:r>
            <w:r w:rsidRPr="00B83368">
              <w:rPr>
                <w:spacing w:val="-2"/>
                <w:sz w:val="24"/>
              </w:rPr>
              <w:t>–День матери в России;</w:t>
            </w:r>
          </w:p>
          <w:p w:rsidR="00173AA4" w:rsidRPr="00B83368" w:rsidRDefault="00173AA4" w:rsidP="00B83368">
            <w:pPr>
              <w:pStyle w:val="TableParagraph"/>
              <w:tabs>
                <w:tab w:val="left" w:pos="494"/>
                <w:tab w:val="left" w:pos="1665"/>
                <w:tab w:val="left" w:pos="2155"/>
                <w:tab w:val="left" w:pos="3034"/>
                <w:tab w:val="left" w:pos="4806"/>
              </w:tabs>
              <w:spacing w:line="237" w:lineRule="auto"/>
              <w:ind w:right="95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3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декабря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10"/>
                <w:sz w:val="24"/>
              </w:rPr>
              <w:t>–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4"/>
                <w:sz w:val="24"/>
              </w:rPr>
              <w:t>День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Неизвестного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Солдата; Международный день инвалидов;</w:t>
            </w:r>
          </w:p>
          <w:p w:rsidR="00173AA4" w:rsidRPr="00B83368" w:rsidRDefault="00173AA4" w:rsidP="00B83368">
            <w:pPr>
              <w:pStyle w:val="TableParagraph"/>
              <w:spacing w:before="4" w:line="235" w:lineRule="auto"/>
              <w:rPr>
                <w:sz w:val="24"/>
              </w:rPr>
            </w:pPr>
            <w:r w:rsidRPr="00B83368">
              <w:rPr>
                <w:sz w:val="24"/>
              </w:rPr>
              <w:t>5</w:t>
            </w:r>
            <w:r w:rsidRPr="00B83368">
              <w:rPr>
                <w:spacing w:val="80"/>
                <w:sz w:val="24"/>
              </w:rPr>
              <w:t xml:space="preserve"> </w:t>
            </w:r>
            <w:r w:rsidRPr="00B83368">
              <w:rPr>
                <w:sz w:val="24"/>
              </w:rPr>
              <w:t>декабря</w:t>
            </w:r>
            <w:r w:rsidRPr="00B83368">
              <w:rPr>
                <w:spacing w:val="80"/>
                <w:sz w:val="24"/>
              </w:rPr>
              <w:t xml:space="preserve"> </w:t>
            </w:r>
            <w:r w:rsidRPr="00B83368">
              <w:rPr>
                <w:sz w:val="24"/>
              </w:rPr>
              <w:t>–</w:t>
            </w:r>
            <w:r w:rsidRPr="00B83368">
              <w:rPr>
                <w:spacing w:val="80"/>
                <w:sz w:val="24"/>
              </w:rPr>
              <w:t xml:space="preserve"> </w:t>
            </w:r>
            <w:r w:rsidRPr="00B83368">
              <w:rPr>
                <w:sz w:val="24"/>
              </w:rPr>
              <w:t>Международный</w:t>
            </w:r>
            <w:r w:rsidRPr="00B83368">
              <w:rPr>
                <w:spacing w:val="80"/>
                <w:sz w:val="24"/>
              </w:rPr>
              <w:t xml:space="preserve"> </w:t>
            </w:r>
            <w:r w:rsidRPr="00B83368">
              <w:rPr>
                <w:sz w:val="24"/>
              </w:rPr>
              <w:t>день</w:t>
            </w:r>
            <w:r w:rsidRPr="00B83368">
              <w:rPr>
                <w:spacing w:val="80"/>
                <w:sz w:val="24"/>
              </w:rPr>
              <w:t xml:space="preserve"> </w:t>
            </w:r>
            <w:r w:rsidRPr="00B83368">
              <w:rPr>
                <w:sz w:val="24"/>
              </w:rPr>
              <w:t>добровольца</w:t>
            </w:r>
            <w:r w:rsidRPr="00B83368">
              <w:rPr>
                <w:spacing w:val="80"/>
                <w:sz w:val="24"/>
              </w:rPr>
              <w:t xml:space="preserve"> </w:t>
            </w:r>
            <w:r w:rsidRPr="00B83368">
              <w:rPr>
                <w:sz w:val="24"/>
              </w:rPr>
              <w:t xml:space="preserve">в </w:t>
            </w:r>
            <w:r w:rsidRPr="00B83368">
              <w:rPr>
                <w:spacing w:val="-2"/>
                <w:sz w:val="24"/>
              </w:rPr>
              <w:t>России</w:t>
            </w:r>
          </w:p>
          <w:p w:rsidR="00173AA4" w:rsidRPr="00B83368" w:rsidRDefault="00173AA4" w:rsidP="00B83368">
            <w:pPr>
              <w:pStyle w:val="TableParagraph"/>
              <w:spacing w:before="7"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5декабря–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День начала контр наступления советских войск против немецко-фашистских войск в битве под Москвой (1941год) 5-10декабря–</w:t>
            </w:r>
          </w:p>
          <w:p w:rsidR="00173AA4" w:rsidRPr="00B83368" w:rsidRDefault="00173AA4" w:rsidP="00B83368">
            <w:pPr>
              <w:pStyle w:val="TableParagraph"/>
              <w:spacing w:before="2"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Всероссийская акция «Часкода».Тематический урок информатики;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 w:rsidRPr="00B83368">
              <w:rPr>
                <w:sz w:val="24"/>
              </w:rPr>
              <w:t>9</w:t>
            </w:r>
            <w:r w:rsidRPr="00B83368">
              <w:rPr>
                <w:spacing w:val="2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декабря–День Героев Отечества</w:t>
            </w:r>
          </w:p>
          <w:p w:rsidR="00173AA4" w:rsidRPr="00B83368" w:rsidRDefault="00173AA4" w:rsidP="00B83368">
            <w:pPr>
              <w:pStyle w:val="TableParagraph"/>
              <w:tabs>
                <w:tab w:val="left" w:pos="1598"/>
              </w:tabs>
              <w:spacing w:line="242" w:lineRule="auto"/>
              <w:ind w:left="153" w:right="87" w:firstLine="960"/>
              <w:jc w:val="right"/>
              <w:rPr>
                <w:sz w:val="24"/>
              </w:rPr>
            </w:pPr>
            <w:r w:rsidRPr="00B83368">
              <w:rPr>
                <w:spacing w:val="-6"/>
                <w:sz w:val="24"/>
              </w:rPr>
              <w:t>10</w:t>
            </w:r>
            <w:r w:rsidRPr="00B83368">
              <w:rPr>
                <w:sz w:val="24"/>
              </w:rPr>
              <w:tab/>
              <w:t>декабрям</w:t>
            </w:r>
            <w:r w:rsidRPr="00B83368">
              <w:rPr>
                <w:spacing w:val="-8"/>
                <w:sz w:val="24"/>
              </w:rPr>
              <w:t xml:space="preserve"> </w:t>
            </w:r>
            <w:r w:rsidRPr="00B83368">
              <w:rPr>
                <w:sz w:val="24"/>
              </w:rPr>
              <w:t>–</w:t>
            </w:r>
            <w:r w:rsidRPr="00B83368">
              <w:rPr>
                <w:spacing w:val="-8"/>
                <w:sz w:val="24"/>
              </w:rPr>
              <w:t xml:space="preserve"> </w:t>
            </w:r>
            <w:r w:rsidRPr="00B83368">
              <w:rPr>
                <w:sz w:val="24"/>
              </w:rPr>
              <w:t>«Международный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z w:val="24"/>
              </w:rPr>
              <w:t>день</w:t>
            </w:r>
            <w:r w:rsidRPr="00B83368">
              <w:rPr>
                <w:spacing w:val="-13"/>
                <w:sz w:val="24"/>
              </w:rPr>
              <w:t xml:space="preserve"> </w:t>
            </w:r>
            <w:r w:rsidRPr="00B83368">
              <w:rPr>
                <w:sz w:val="24"/>
              </w:rPr>
              <w:t>прав человека»12</w:t>
            </w:r>
            <w:r w:rsidRPr="00B83368">
              <w:rPr>
                <w:spacing w:val="-5"/>
                <w:sz w:val="24"/>
              </w:rPr>
              <w:t xml:space="preserve"> </w:t>
            </w:r>
            <w:r w:rsidRPr="00B83368">
              <w:rPr>
                <w:sz w:val="24"/>
              </w:rPr>
              <w:t>декабря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z w:val="24"/>
              </w:rPr>
              <w:t>–</w:t>
            </w:r>
            <w:r w:rsidRPr="00B83368">
              <w:rPr>
                <w:spacing w:val="-2"/>
                <w:sz w:val="24"/>
              </w:rPr>
              <w:t xml:space="preserve"> </w:t>
            </w:r>
            <w:r w:rsidRPr="00B83368">
              <w:rPr>
                <w:sz w:val="24"/>
              </w:rPr>
              <w:t>День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z w:val="24"/>
              </w:rPr>
              <w:t>Конституции</w:t>
            </w:r>
            <w:r w:rsidRPr="00B83368">
              <w:rPr>
                <w:spacing w:val="-2"/>
                <w:sz w:val="24"/>
              </w:rPr>
              <w:t xml:space="preserve"> Российской</w:t>
            </w:r>
          </w:p>
          <w:p w:rsidR="00173AA4" w:rsidRPr="00B83368" w:rsidRDefault="00173AA4" w:rsidP="00B83368">
            <w:pPr>
              <w:pStyle w:val="TableParagraph"/>
              <w:spacing w:line="271" w:lineRule="exact"/>
              <w:ind w:left="0" w:right="95"/>
              <w:jc w:val="righ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Федерации;</w:t>
            </w:r>
          </w:p>
          <w:p w:rsidR="00173AA4" w:rsidRPr="00B83368" w:rsidRDefault="00173AA4" w:rsidP="00B83368">
            <w:pPr>
              <w:pStyle w:val="TableParagraph"/>
              <w:spacing w:before="1"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17декабря– День ракетных войск стратегического назначения; 24декабря–День воинской славы России–</w:t>
            </w:r>
          </w:p>
          <w:p w:rsidR="00173AA4" w:rsidRPr="00B83368" w:rsidRDefault="00173AA4" w:rsidP="00B83368">
            <w:pPr>
              <w:pStyle w:val="TableParagraph"/>
              <w:spacing w:line="271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День взятия Измаила;</w:t>
            </w:r>
          </w:p>
          <w:p w:rsidR="00173AA4" w:rsidRPr="00B83368" w:rsidRDefault="00173AA4" w:rsidP="00B83368">
            <w:pPr>
              <w:pStyle w:val="TableParagraph"/>
              <w:spacing w:before="2" w:line="272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28декабря–Международный день кино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7января–Православный праздник «Рождество Христово» 11января–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Международный день«Спасибо»21января– Международный день объятий;</w:t>
            </w:r>
          </w:p>
          <w:p w:rsidR="00173AA4" w:rsidRPr="00B83368" w:rsidRDefault="00173AA4" w:rsidP="00B83368">
            <w:pPr>
              <w:pStyle w:val="TableParagraph"/>
              <w:spacing w:line="272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27января–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День полного освобождения Ленинграда от фашистской блокады(1944)</w:t>
            </w:r>
          </w:p>
          <w:p w:rsidR="00173AA4" w:rsidRPr="00B83368" w:rsidRDefault="00173AA4" w:rsidP="00B83368">
            <w:pPr>
              <w:pStyle w:val="TableParagraph"/>
              <w:spacing w:before="4" w:line="235" w:lineRule="auto"/>
              <w:ind w:left="110" w:right="192" w:firstLine="29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января– Международный день памяти жертв Холокоста; писателя(1879-1950)</w:t>
            </w:r>
          </w:p>
          <w:p w:rsidR="00173AA4" w:rsidRPr="00B83368" w:rsidRDefault="00173AA4" w:rsidP="00B83368">
            <w:pPr>
              <w:pStyle w:val="TableParagraph"/>
              <w:spacing w:before="5" w:line="272" w:lineRule="exact"/>
              <w:ind w:left="417"/>
              <w:rPr>
                <w:sz w:val="24"/>
              </w:rPr>
            </w:pPr>
            <w:r w:rsidRPr="00B83368">
              <w:rPr>
                <w:sz w:val="24"/>
              </w:rPr>
              <w:t>января</w:t>
            </w:r>
            <w:r w:rsidRPr="00B83368">
              <w:rPr>
                <w:spacing w:val="5"/>
                <w:sz w:val="24"/>
              </w:rPr>
              <w:t xml:space="preserve"> </w:t>
            </w:r>
            <w:r w:rsidRPr="00B83368">
              <w:rPr>
                <w:spacing w:val="-10"/>
                <w:sz w:val="24"/>
              </w:rPr>
              <w:t>–</w:t>
            </w:r>
          </w:p>
          <w:p w:rsidR="00173AA4" w:rsidRPr="00B83368" w:rsidRDefault="00173AA4" w:rsidP="00B83368">
            <w:pPr>
              <w:pStyle w:val="TableParagraph"/>
              <w:spacing w:line="247" w:lineRule="auto"/>
              <w:ind w:firstLine="105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Международный день защиты персональных данных; 1марта–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Всемирный день гражданской обороны;3марта– Всемирный день писателя;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8марта–Международный женский день,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73AA4" w:rsidRDefault="00173AA4">
      <w:pPr>
        <w:rPr>
          <w:sz w:val="24"/>
        </w:rPr>
        <w:sectPr w:rsidR="00173AA4"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73AA4" w:rsidTr="00B83368">
        <w:trPr>
          <w:trHeight w:val="13807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z w:val="24"/>
              </w:rPr>
              <w:t>14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z w:val="24"/>
              </w:rPr>
              <w:t>марта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z w:val="24"/>
              </w:rPr>
              <w:t>–</w:t>
            </w:r>
            <w:r w:rsidRPr="00B83368">
              <w:rPr>
                <w:spacing w:val="-7"/>
                <w:sz w:val="24"/>
              </w:rPr>
              <w:t xml:space="preserve"> </w:t>
            </w:r>
            <w:r w:rsidRPr="00B83368">
              <w:rPr>
                <w:sz w:val="24"/>
              </w:rPr>
              <w:t>День</w:t>
            </w:r>
            <w:r w:rsidRPr="00B83368">
              <w:rPr>
                <w:spacing w:val="-4"/>
                <w:sz w:val="24"/>
              </w:rPr>
              <w:t xml:space="preserve"> </w:t>
            </w:r>
            <w:r w:rsidRPr="00B83368">
              <w:rPr>
                <w:sz w:val="24"/>
              </w:rPr>
              <w:t>православной</w:t>
            </w:r>
            <w:r w:rsidRPr="00B83368">
              <w:rPr>
                <w:spacing w:val="-2"/>
                <w:sz w:val="24"/>
              </w:rPr>
              <w:t xml:space="preserve"> </w:t>
            </w:r>
            <w:r w:rsidRPr="00B83368">
              <w:rPr>
                <w:sz w:val="24"/>
              </w:rPr>
              <w:t>книги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z w:val="24"/>
              </w:rPr>
              <w:t>18</w:t>
            </w:r>
            <w:r w:rsidRPr="00B83368">
              <w:rPr>
                <w:spacing w:val="-7"/>
                <w:sz w:val="24"/>
              </w:rPr>
              <w:t xml:space="preserve"> </w:t>
            </w:r>
            <w:r w:rsidRPr="00B83368">
              <w:rPr>
                <w:sz w:val="24"/>
              </w:rPr>
              <w:t>марта</w:t>
            </w:r>
            <w:r w:rsidRPr="00B83368">
              <w:rPr>
                <w:spacing w:val="-8"/>
                <w:sz w:val="24"/>
              </w:rPr>
              <w:t xml:space="preserve"> </w:t>
            </w:r>
            <w:r w:rsidRPr="00B83368">
              <w:rPr>
                <w:sz w:val="24"/>
              </w:rPr>
              <w:t xml:space="preserve">День </w:t>
            </w:r>
            <w:r w:rsidRPr="00B83368">
              <w:rPr>
                <w:spacing w:val="-2"/>
                <w:sz w:val="24"/>
              </w:rPr>
              <w:t>воссоединения Крыма с Россией;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20марта–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Международный день счастья;21марта– Всемирный день поэзии;</w:t>
            </w:r>
          </w:p>
          <w:p w:rsidR="00173AA4" w:rsidRPr="00B83368" w:rsidRDefault="00173AA4" w:rsidP="00B83368">
            <w:pPr>
              <w:pStyle w:val="TableParagraph"/>
              <w:spacing w:line="232" w:lineRule="auto"/>
              <w:rPr>
                <w:sz w:val="24"/>
              </w:rPr>
            </w:pPr>
            <w:r w:rsidRPr="00B83368">
              <w:rPr>
                <w:sz w:val="24"/>
              </w:rPr>
              <w:t>23-29марта–Всероссийская неделя детской и</w:t>
            </w:r>
            <w:r w:rsidRPr="00B83368">
              <w:rPr>
                <w:spacing w:val="-15"/>
                <w:sz w:val="24"/>
              </w:rPr>
              <w:t xml:space="preserve"> </w:t>
            </w:r>
            <w:r w:rsidRPr="00B83368">
              <w:rPr>
                <w:sz w:val="24"/>
              </w:rPr>
              <w:t>юноше</w:t>
            </w:r>
            <w:r w:rsidRPr="00B83368">
              <w:rPr>
                <w:spacing w:val="-2"/>
                <w:sz w:val="24"/>
              </w:rPr>
              <w:t>ской книги</w:t>
            </w:r>
          </w:p>
        </w:tc>
        <w:tc>
          <w:tcPr>
            <w:tcW w:w="1153" w:type="dxa"/>
          </w:tcPr>
          <w:p w:rsidR="00173AA4" w:rsidRDefault="00173AA4" w:rsidP="00B83368">
            <w:pPr>
              <w:pStyle w:val="TableParagraph"/>
              <w:spacing w:line="240" w:lineRule="auto"/>
              <w:ind w:left="0"/>
            </w:pPr>
          </w:p>
        </w:tc>
        <w:tc>
          <w:tcPr>
            <w:tcW w:w="1671" w:type="dxa"/>
          </w:tcPr>
          <w:p w:rsidR="00173AA4" w:rsidRDefault="00173AA4" w:rsidP="00B83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161" w:type="dxa"/>
          </w:tcPr>
          <w:p w:rsidR="00173AA4" w:rsidRDefault="00173AA4" w:rsidP="00B83368">
            <w:pPr>
              <w:pStyle w:val="TableParagraph"/>
              <w:spacing w:line="240" w:lineRule="auto"/>
              <w:ind w:left="0"/>
            </w:pPr>
          </w:p>
        </w:tc>
      </w:tr>
    </w:tbl>
    <w:p w:rsidR="00173AA4" w:rsidRDefault="00173AA4">
      <w:pPr>
        <w:sectPr w:rsidR="00173AA4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6"/>
        <w:gridCol w:w="2166"/>
      </w:tblGrid>
      <w:tr w:rsidR="00173AA4" w:rsidTr="00B83368">
        <w:trPr>
          <w:trHeight w:val="10538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23-29марта–Всероссийская неделя музыки для детей и юношества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27марта–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right="102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Международныйденьтеатра;1апреля– День смеха;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2апреля–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Международный день детской книги;7апреля–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Всемирный день здоровья</w:t>
            </w:r>
          </w:p>
          <w:p w:rsidR="00173AA4" w:rsidRPr="00B83368" w:rsidRDefault="00173AA4" w:rsidP="00B83368">
            <w:pPr>
              <w:pStyle w:val="TableParagraph"/>
              <w:spacing w:before="1" w:line="240" w:lineRule="auto"/>
              <w:ind w:left="412"/>
              <w:rPr>
                <w:sz w:val="24"/>
              </w:rPr>
            </w:pPr>
            <w:r w:rsidRPr="00B83368">
              <w:rPr>
                <w:sz w:val="24"/>
              </w:rPr>
              <w:t>апреля</w:t>
            </w:r>
            <w:r w:rsidRPr="00B83368">
              <w:rPr>
                <w:spacing w:val="-2"/>
                <w:sz w:val="24"/>
              </w:rPr>
              <w:t xml:space="preserve"> </w:t>
            </w:r>
            <w:r w:rsidRPr="00B83368">
              <w:rPr>
                <w:sz w:val="24"/>
              </w:rPr>
              <w:t>–</w:t>
            </w:r>
            <w:r w:rsidRPr="00B83368">
              <w:rPr>
                <w:spacing w:val="-1"/>
                <w:sz w:val="24"/>
              </w:rPr>
              <w:t xml:space="preserve"> </w:t>
            </w:r>
            <w:r w:rsidRPr="00B83368">
              <w:rPr>
                <w:sz w:val="24"/>
              </w:rPr>
              <w:t>Международный день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освобождения</w:t>
            </w:r>
          </w:p>
          <w:p w:rsidR="00173AA4" w:rsidRPr="00B83368" w:rsidRDefault="00173AA4" w:rsidP="00B83368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узников фашистских концлагерей ;День войск противо воздушной обороны;</w:t>
            </w:r>
          </w:p>
          <w:p w:rsidR="00173AA4" w:rsidRPr="00B83368" w:rsidRDefault="00173AA4" w:rsidP="00B83368">
            <w:pPr>
              <w:pStyle w:val="TableParagraph"/>
              <w:spacing w:before="3" w:line="240" w:lineRule="auto"/>
              <w:ind w:left="110" w:firstLine="30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апреля–Всемирный день авиации и космонавтики;18 </w:t>
            </w:r>
            <w:r w:rsidRPr="00B83368">
              <w:rPr>
                <w:sz w:val="24"/>
              </w:rPr>
              <w:t xml:space="preserve">апреля – Международный день памятников и </w:t>
            </w:r>
            <w:r w:rsidRPr="00B83368">
              <w:rPr>
                <w:spacing w:val="-2"/>
                <w:sz w:val="24"/>
              </w:rPr>
              <w:t>исторических мест;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26апреля–Международный</w:t>
            </w:r>
          </w:p>
          <w:p w:rsidR="00173AA4" w:rsidRPr="00B83368" w:rsidRDefault="00173AA4" w:rsidP="00B83368">
            <w:pPr>
              <w:pStyle w:val="TableParagraph"/>
              <w:spacing w:before="2" w:line="242" w:lineRule="auto"/>
              <w:ind w:right="18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День памяти жертв радиационных катастроф; 30апреля–День пожарной охраны. Тематический урок </w:t>
            </w:r>
            <w:r w:rsidRPr="00B83368">
              <w:rPr>
                <w:spacing w:val="-4"/>
                <w:sz w:val="24"/>
              </w:rPr>
              <w:t>ОБЖ</w:t>
            </w:r>
          </w:p>
          <w:p w:rsidR="00173AA4" w:rsidRPr="00B83368" w:rsidRDefault="00173AA4" w:rsidP="00B83368">
            <w:pPr>
              <w:pStyle w:val="TableParagraph"/>
              <w:spacing w:line="276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1мая–</w:t>
            </w:r>
          </w:p>
          <w:p w:rsidR="00173AA4" w:rsidRPr="00B83368" w:rsidRDefault="00173AA4" w:rsidP="00B83368">
            <w:pPr>
              <w:pStyle w:val="TableParagraph"/>
              <w:spacing w:before="3" w:line="242" w:lineRule="auto"/>
              <w:ind w:right="219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Праздник весны и труда;3мая– День Солнца;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4мая–Международный день пожарных;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7мая–День создания вооруженных сил России;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9мая–День Победы в Великой Отечественной войне(1945) </w:t>
            </w:r>
            <w:r w:rsidRPr="00B83368">
              <w:rPr>
                <w:sz w:val="24"/>
              </w:rPr>
              <w:t>13 мая – День Черноморского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right="219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флота15мая–Международный день семей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110" w:firstLine="31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мая–Международный день детского телефона доверия; День Балтийского флота;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110" w:right="1512" w:firstLine="302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 xml:space="preserve">мая– </w:t>
            </w:r>
            <w:r w:rsidRPr="00B83368">
              <w:rPr>
                <w:spacing w:val="-2"/>
                <w:sz w:val="24"/>
              </w:rPr>
              <w:t xml:space="preserve">Международный день музеев,21мая– </w:t>
            </w:r>
            <w:r w:rsidRPr="00B83368">
              <w:rPr>
                <w:sz w:val="24"/>
              </w:rPr>
              <w:t xml:space="preserve">День Тихоокеанского флота; 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24мая–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День славянской письменности и культуры;27мая– Общероссийский день библиотек;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z w:val="24"/>
              </w:rPr>
              <w:t>28мая–</w:t>
            </w:r>
            <w:r w:rsidRPr="00B83368">
              <w:rPr>
                <w:spacing w:val="-1"/>
                <w:sz w:val="24"/>
              </w:rPr>
              <w:t xml:space="preserve"> </w:t>
            </w:r>
            <w:r w:rsidRPr="00B83368">
              <w:rPr>
                <w:sz w:val="24"/>
              </w:rPr>
              <w:t>День</w:t>
            </w:r>
            <w:r w:rsidRPr="00B83368">
              <w:rPr>
                <w:spacing w:val="-4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пограничника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часы, посвящённые ЗОЖ ,ПДД, поведению учащихся в общественных местах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3AA4" w:rsidTr="00B83368">
        <w:trPr>
          <w:trHeight w:val="1381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102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Мониторинг состояния работы с родителями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right="102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учащихся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Октябрь 2024</w:t>
            </w:r>
          </w:p>
          <w:p w:rsidR="00173AA4" w:rsidRPr="00B83368" w:rsidRDefault="00173AA4" w:rsidP="00B83368">
            <w:pPr>
              <w:pStyle w:val="TableParagraph"/>
              <w:spacing w:before="2" w:line="242" w:lineRule="auto"/>
              <w:ind w:right="339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Декабрь 2024</w:t>
            </w:r>
          </w:p>
          <w:p w:rsidR="00173AA4" w:rsidRPr="00B83368" w:rsidRDefault="00173AA4" w:rsidP="00B83368">
            <w:pPr>
              <w:pStyle w:val="TableParagraph"/>
              <w:spacing w:before="2" w:line="242" w:lineRule="auto"/>
              <w:ind w:right="33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Апрель 2025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142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42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42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</w:tbl>
    <w:p w:rsidR="00173AA4" w:rsidRDefault="00173AA4">
      <w:pPr>
        <w:jc w:val="both"/>
        <w:rPr>
          <w:sz w:val="24"/>
        </w:rPr>
        <w:sectPr w:rsidR="00173AA4">
          <w:type w:val="continuous"/>
          <w:pgSz w:w="11910" w:h="16850"/>
          <w:pgMar w:top="1100" w:right="140" w:bottom="2689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6"/>
        <w:gridCol w:w="2166"/>
      </w:tblGrid>
      <w:tr w:rsidR="00173AA4" w:rsidTr="00B83368">
        <w:trPr>
          <w:trHeight w:val="2222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Заседания Совета профилактики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3"/>
              <w:rPr>
                <w:spacing w:val="-2"/>
                <w:sz w:val="24"/>
              </w:rPr>
            </w:pPr>
            <w:r w:rsidRPr="00B83368">
              <w:rPr>
                <w:spacing w:val="-10"/>
                <w:sz w:val="24"/>
              </w:rPr>
              <w:t>,</w:t>
            </w: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2207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Наблюдение за детьми и семьями группы риска.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 директора по ВР Классные руководители</w:t>
            </w:r>
          </w:p>
        </w:tc>
      </w:tr>
      <w:tr w:rsidR="00173AA4" w:rsidTr="00B83368">
        <w:trPr>
          <w:trHeight w:val="3029"/>
        </w:trPr>
        <w:tc>
          <w:tcPr>
            <w:tcW w:w="5820" w:type="dxa"/>
            <w:tcBorders>
              <w:bottom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rPr>
                <w:sz w:val="24"/>
              </w:rPr>
            </w:pPr>
            <w:r w:rsidRPr="00B83368">
              <w:rPr>
                <w:sz w:val="24"/>
              </w:rPr>
              <w:t>Тематические консультации для классных руководителей: изучение государственных символов Российской Федерации,</w:t>
            </w:r>
            <w:r w:rsidRPr="00B83368">
              <w:rPr>
                <w:spacing w:val="-10"/>
                <w:sz w:val="24"/>
              </w:rPr>
              <w:t xml:space="preserve"> </w:t>
            </w:r>
            <w:r w:rsidRPr="00B83368">
              <w:rPr>
                <w:sz w:val="24"/>
              </w:rPr>
              <w:t>защита</w:t>
            </w:r>
            <w:r w:rsidRPr="00B83368">
              <w:rPr>
                <w:spacing w:val="-9"/>
                <w:sz w:val="24"/>
              </w:rPr>
              <w:t xml:space="preserve"> </w:t>
            </w:r>
            <w:r w:rsidRPr="00B83368">
              <w:rPr>
                <w:sz w:val="24"/>
              </w:rPr>
              <w:t>прав</w:t>
            </w:r>
            <w:r w:rsidRPr="00B83368">
              <w:rPr>
                <w:spacing w:val="-11"/>
                <w:sz w:val="24"/>
              </w:rPr>
              <w:t xml:space="preserve"> </w:t>
            </w:r>
            <w:r w:rsidRPr="00B83368">
              <w:rPr>
                <w:sz w:val="24"/>
              </w:rPr>
              <w:t>ребенка,</w:t>
            </w:r>
            <w:r w:rsidRPr="00B83368">
              <w:rPr>
                <w:spacing w:val="-10"/>
                <w:sz w:val="24"/>
              </w:rPr>
              <w:t xml:space="preserve"> </w:t>
            </w:r>
            <w:r w:rsidRPr="00B83368">
              <w:rPr>
                <w:sz w:val="24"/>
              </w:rPr>
              <w:t>основные формы и направления работы с семьей, развитие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right="23"/>
              <w:rPr>
                <w:sz w:val="24"/>
              </w:rPr>
            </w:pPr>
            <w:r w:rsidRPr="00B83368">
              <w:rPr>
                <w:sz w:val="24"/>
              </w:rPr>
              <w:t>коллектива</w:t>
            </w:r>
            <w:r w:rsidRPr="00B83368">
              <w:rPr>
                <w:spacing w:val="-12"/>
                <w:sz w:val="24"/>
              </w:rPr>
              <w:t xml:space="preserve"> </w:t>
            </w:r>
            <w:r w:rsidRPr="00B83368">
              <w:rPr>
                <w:sz w:val="24"/>
              </w:rPr>
              <w:t>класса,</w:t>
            </w:r>
            <w:r w:rsidRPr="00B83368">
              <w:rPr>
                <w:spacing w:val="-14"/>
                <w:sz w:val="24"/>
              </w:rPr>
              <w:t xml:space="preserve"> </w:t>
            </w:r>
            <w:r w:rsidRPr="00B83368">
              <w:rPr>
                <w:sz w:val="24"/>
              </w:rPr>
              <w:t>профилактика</w:t>
            </w:r>
            <w:r w:rsidRPr="00B83368">
              <w:rPr>
                <w:spacing w:val="-13"/>
                <w:sz w:val="24"/>
              </w:rPr>
              <w:t xml:space="preserve"> </w:t>
            </w:r>
            <w:r w:rsidRPr="00B83368">
              <w:rPr>
                <w:sz w:val="24"/>
              </w:rPr>
              <w:t>девиантного поведения учащихся, сотрудничество с правоохранительными органами,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тематика и методика проведения классных часов, анализ э</w:t>
            </w:r>
            <w:r w:rsidRPr="00B83368">
              <w:rPr>
                <w:sz w:val="24"/>
              </w:rPr>
              <w:t xml:space="preserve">ффективности воспитательного процесса в классах, </w:t>
            </w:r>
            <w:r w:rsidRPr="00B83368">
              <w:rPr>
                <w:spacing w:val="-2"/>
                <w:sz w:val="24"/>
              </w:rPr>
              <w:t>открытые классные часы: формы и методики проведения, цели и задачи, прогнозы и результаты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10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 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0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0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советн</w:t>
            </w:r>
            <w:r w:rsidRPr="00B83368">
              <w:rPr>
                <w:sz w:val="24"/>
              </w:rPr>
              <w:t>ик директора</w:t>
            </w:r>
          </w:p>
        </w:tc>
      </w:tr>
      <w:tr w:rsidR="00173AA4" w:rsidTr="00B83368">
        <w:trPr>
          <w:trHeight w:val="1372"/>
        </w:trPr>
        <w:tc>
          <w:tcPr>
            <w:tcW w:w="5820" w:type="dxa"/>
            <w:tcBorders>
              <w:top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62" w:lineRule="exact"/>
              <w:rPr>
                <w:sz w:val="24"/>
              </w:rPr>
            </w:pPr>
            <w:r w:rsidRPr="00B83368">
              <w:rPr>
                <w:sz w:val="24"/>
              </w:rPr>
              <w:t>Представление опыта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z w:val="24"/>
              </w:rPr>
              <w:t>воспитательной</w:t>
            </w:r>
            <w:r w:rsidRPr="00B83368">
              <w:rPr>
                <w:spacing w:val="2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работы</w:t>
            </w:r>
          </w:p>
          <w:p w:rsidR="00173AA4" w:rsidRPr="00B83368" w:rsidRDefault="00173AA4" w:rsidP="00B83368">
            <w:pPr>
              <w:pStyle w:val="TableParagraph"/>
              <w:spacing w:before="1" w:line="237" w:lineRule="auto"/>
              <w:ind w:right="18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Классных руководителей и школы на школьном</w:t>
            </w:r>
          </w:p>
          <w:p w:rsidR="00173AA4" w:rsidRPr="00B83368" w:rsidRDefault="00173AA4" w:rsidP="00B83368">
            <w:pPr>
              <w:pStyle w:val="TableParagraph"/>
              <w:spacing w:before="1" w:line="237" w:lineRule="auto"/>
              <w:ind w:right="18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сайте, а так</w:t>
            </w:r>
            <w:r w:rsidRPr="00B83368">
              <w:rPr>
                <w:spacing w:val="-10"/>
                <w:sz w:val="24"/>
              </w:rPr>
              <w:t>ж</w:t>
            </w:r>
            <w:r w:rsidRPr="00B83368">
              <w:rPr>
                <w:sz w:val="24"/>
              </w:rPr>
              <w:t>е</w:t>
            </w:r>
            <w:r w:rsidRPr="00B83368">
              <w:rPr>
                <w:spacing w:val="-4"/>
                <w:sz w:val="24"/>
              </w:rPr>
              <w:t xml:space="preserve"> </w:t>
            </w:r>
            <w:r w:rsidRPr="00B83368">
              <w:rPr>
                <w:sz w:val="24"/>
              </w:rPr>
              <w:t>в</w:t>
            </w:r>
            <w:r w:rsidRPr="00B83368">
              <w:rPr>
                <w:spacing w:val="-2"/>
                <w:sz w:val="24"/>
              </w:rPr>
              <w:t xml:space="preserve"> </w:t>
            </w:r>
            <w:r w:rsidRPr="00B83368">
              <w:rPr>
                <w:sz w:val="24"/>
              </w:rPr>
              <w:t>социальных</w:t>
            </w:r>
            <w:r w:rsidRPr="00B83368">
              <w:rPr>
                <w:spacing w:val="-11"/>
                <w:sz w:val="24"/>
              </w:rPr>
              <w:t xml:space="preserve"> </w:t>
            </w:r>
            <w:r w:rsidRPr="00B83368">
              <w:rPr>
                <w:sz w:val="24"/>
              </w:rPr>
              <w:t>сетях</w:t>
            </w:r>
            <w:r w:rsidRPr="00B83368">
              <w:rPr>
                <w:spacing w:val="-9"/>
                <w:sz w:val="24"/>
              </w:rPr>
              <w:t xml:space="preserve"> </w:t>
            </w:r>
            <w:r w:rsidRPr="00B83368">
              <w:rPr>
                <w:sz w:val="24"/>
              </w:rPr>
              <w:t>и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z w:val="24"/>
              </w:rPr>
              <w:t>в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z w:val="24"/>
              </w:rPr>
              <w:t>других</w:t>
            </w:r>
            <w:r w:rsidRPr="00B83368">
              <w:rPr>
                <w:spacing w:val="-7"/>
                <w:sz w:val="24"/>
              </w:rPr>
              <w:t xml:space="preserve"> </w:t>
            </w:r>
            <w:r w:rsidRPr="00B83368">
              <w:rPr>
                <w:sz w:val="24"/>
              </w:rPr>
              <w:t>интернет-ресурсах с целью его популяризации</w:t>
            </w:r>
          </w:p>
        </w:tc>
        <w:tc>
          <w:tcPr>
            <w:tcW w:w="1153" w:type="dxa"/>
            <w:tcBorders>
              <w:top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  <w:tcBorders>
              <w:top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  <w:tcBorders>
              <w:top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 ВР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</w:t>
            </w:r>
          </w:p>
          <w:p w:rsidR="00173AA4" w:rsidRPr="00B83368" w:rsidRDefault="00173AA4" w:rsidP="00B83368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 w:rsidRPr="00B83368">
              <w:rPr>
                <w:sz w:val="24"/>
              </w:rPr>
              <w:t>Советник</w:t>
            </w:r>
            <w:r w:rsidRPr="00B83368">
              <w:rPr>
                <w:spacing w:val="-2"/>
                <w:sz w:val="24"/>
              </w:rPr>
              <w:t xml:space="preserve"> директора</w:t>
            </w:r>
          </w:p>
        </w:tc>
      </w:tr>
      <w:tr w:rsidR="00173AA4" w:rsidTr="00B83368">
        <w:trPr>
          <w:trHeight w:val="556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Прохождение курсов повышения квалификации для классных руководителей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ind w:left="536" w:right="423" w:hanging="260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В течение </w:t>
            </w:r>
            <w:r w:rsidRPr="00B83368">
              <w:rPr>
                <w:spacing w:val="-4"/>
                <w:sz w:val="24"/>
              </w:rPr>
              <w:t>года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73AA4" w:rsidTr="00B83368">
        <w:trPr>
          <w:trHeight w:val="1377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Участие в мониторинговых исследованиях по проблемам воспитания обучающихся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304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В течение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 директора по ВР Классные руководители</w:t>
            </w:r>
          </w:p>
        </w:tc>
      </w:tr>
      <w:tr w:rsidR="00173AA4" w:rsidTr="00B83368">
        <w:trPr>
          <w:trHeight w:val="1103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183"/>
              <w:rPr>
                <w:sz w:val="24"/>
              </w:rPr>
            </w:pPr>
            <w:r w:rsidRPr="00B83368">
              <w:rPr>
                <w:sz w:val="24"/>
              </w:rPr>
              <w:t xml:space="preserve">Посещение открытых мероприятий, анализ </w:t>
            </w:r>
            <w:r w:rsidRPr="00B83368">
              <w:rPr>
                <w:spacing w:val="-2"/>
                <w:sz w:val="24"/>
              </w:rPr>
              <w:t>воспитательных задачи целей с последующим обсуждени</w:t>
            </w:r>
            <w:r w:rsidRPr="00B83368">
              <w:rPr>
                <w:spacing w:val="-6"/>
                <w:sz w:val="24"/>
              </w:rPr>
              <w:t>ем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742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Заместители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42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742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278"/>
        </w:trPr>
        <w:tc>
          <w:tcPr>
            <w:tcW w:w="10815" w:type="dxa"/>
            <w:gridSpan w:val="4"/>
            <w:shd w:val="clear" w:color="auto" w:fill="D9D9D9"/>
          </w:tcPr>
          <w:p w:rsidR="00173AA4" w:rsidRPr="00B83368" w:rsidRDefault="00173AA4">
            <w:pPr>
              <w:pStyle w:val="TableParagraph"/>
              <w:rPr>
                <w:b/>
                <w:sz w:val="24"/>
              </w:rPr>
            </w:pPr>
            <w:r w:rsidRPr="00B83368">
              <w:rPr>
                <w:spacing w:val="-2"/>
                <w:sz w:val="24"/>
              </w:rPr>
              <w:t>5.</w:t>
            </w:r>
            <w:r w:rsidRPr="00B83368">
              <w:rPr>
                <w:b/>
                <w:spacing w:val="-2"/>
                <w:sz w:val="24"/>
              </w:rPr>
              <w:t>«Внешкольные мероприятия»</w:t>
            </w:r>
          </w:p>
        </w:tc>
      </w:tr>
      <w:tr w:rsidR="00173AA4" w:rsidTr="00B83368">
        <w:trPr>
          <w:trHeight w:val="551"/>
        </w:trPr>
        <w:tc>
          <w:tcPr>
            <w:tcW w:w="5820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59" w:lineRule="exact"/>
              <w:ind w:left="0" w:right="114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59" w:lineRule="exact"/>
              <w:ind w:left="15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0" w:right="146"/>
              <w:jc w:val="center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Дата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0" w:right="145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6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Ответственные</w:t>
            </w:r>
          </w:p>
        </w:tc>
      </w:tr>
      <w:tr w:rsidR="00173AA4" w:rsidTr="00B83368">
        <w:trPr>
          <w:trHeight w:val="1103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Экскурсии/походы выходного дня, организуемые 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Классными руководителями и родителями (законными представителями) обучающихся: в музей, в картинную галерею, в технопарк, на предприятие,  на природу.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304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В течение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3" w:right="684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 w:right="68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</w:tbl>
    <w:p w:rsidR="00173AA4" w:rsidRDefault="00173AA4">
      <w:pPr>
        <w:spacing w:line="242" w:lineRule="auto"/>
        <w:rPr>
          <w:sz w:val="24"/>
        </w:rPr>
        <w:sectPr w:rsidR="00173AA4">
          <w:type w:val="continuous"/>
          <w:pgSz w:w="11910" w:h="16850"/>
          <w:pgMar w:top="1100" w:right="140" w:bottom="172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6"/>
        <w:gridCol w:w="2166"/>
      </w:tblGrid>
      <w:tr w:rsidR="00173AA4" w:rsidTr="00B83368">
        <w:trPr>
          <w:trHeight w:val="830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Экскурсии в природу, производства, музеи, парки,</w:t>
            </w:r>
          </w:p>
          <w:p w:rsidR="00173AA4" w:rsidRPr="00B83368" w:rsidRDefault="00173AA4" w:rsidP="00B83368">
            <w:pPr>
              <w:pStyle w:val="TableParagraph"/>
              <w:spacing w:before="4"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усадьбы, Технопарки, ВУЗы (по планам классных руководителей)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3" w:right="684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 w:right="684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10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Поисковые экспедиции–</w:t>
            </w:r>
          </w:p>
          <w:p w:rsidR="00173AA4" w:rsidRPr="00B83368" w:rsidRDefault="00173AA4" w:rsidP="00B83368">
            <w:pPr>
              <w:pStyle w:val="TableParagraph"/>
              <w:spacing w:before="2" w:line="24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Вахты памяти, организуемые школьным поисковым отрядом к местам боев Великой Отечественной войны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  <w:tr w:rsidR="00173AA4" w:rsidTr="00B83368">
        <w:trPr>
          <w:trHeight w:val="1103"/>
        </w:trPr>
        <w:tc>
          <w:tcPr>
            <w:tcW w:w="5820" w:type="dxa"/>
            <w:tcBorders>
              <w:bottom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right="139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Участие в соревнованиях, выездных конкурсах, мероприятиях системы ДОНМ в рамках общеразвивающих программ блока дополнительного</w:t>
            </w:r>
          </w:p>
          <w:p w:rsidR="00173AA4" w:rsidRPr="00B83368" w:rsidRDefault="00173AA4" w:rsidP="00B83368">
            <w:pPr>
              <w:pStyle w:val="TableParagraph"/>
              <w:spacing w:line="264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273"/>
        </w:trPr>
        <w:tc>
          <w:tcPr>
            <w:tcW w:w="10815" w:type="dxa"/>
            <w:gridSpan w:val="4"/>
            <w:tcBorders>
              <w:top w:val="single" w:sz="6" w:space="0" w:color="000000"/>
            </w:tcBorders>
            <w:shd w:val="clear" w:color="auto" w:fill="D9D9D9"/>
          </w:tcPr>
          <w:p w:rsidR="00173AA4" w:rsidRPr="00B83368" w:rsidRDefault="00173AA4" w:rsidP="00B83368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B83368">
              <w:rPr>
                <w:sz w:val="24"/>
              </w:rPr>
              <w:t>6.</w:t>
            </w:r>
            <w:r w:rsidRPr="00B83368">
              <w:rPr>
                <w:b/>
                <w:sz w:val="24"/>
              </w:rPr>
              <w:t>«Организацияпредметно-</w:t>
            </w:r>
            <w:r w:rsidRPr="00B83368">
              <w:rPr>
                <w:b/>
                <w:spacing w:val="-2"/>
                <w:sz w:val="24"/>
              </w:rPr>
              <w:t>эстетическойсреды»</w:t>
            </w:r>
          </w:p>
        </w:tc>
      </w:tr>
      <w:tr w:rsidR="00173AA4" w:rsidTr="00B83368">
        <w:trPr>
          <w:trHeight w:val="551"/>
        </w:trPr>
        <w:tc>
          <w:tcPr>
            <w:tcW w:w="5820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left="0" w:right="114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right="80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59" w:lineRule="exact"/>
              <w:ind w:left="0" w:right="146"/>
              <w:jc w:val="center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Дата</w:t>
            </w:r>
          </w:p>
          <w:p w:rsidR="00173AA4" w:rsidRPr="00B83368" w:rsidRDefault="00173AA4" w:rsidP="00B83368">
            <w:pPr>
              <w:pStyle w:val="TableParagraph"/>
              <w:spacing w:line="272" w:lineRule="exact"/>
              <w:ind w:left="0" w:right="145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6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Ответственные</w:t>
            </w:r>
          </w:p>
        </w:tc>
      </w:tr>
      <w:tr w:rsidR="00173AA4" w:rsidTr="00B83368">
        <w:trPr>
          <w:trHeight w:val="6615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2904"/>
                <w:tab w:val="left" w:pos="4651"/>
              </w:tabs>
              <w:spacing w:line="240" w:lineRule="auto"/>
              <w:ind w:left="110" w:right="96" w:firstLine="768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Оформление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интерьера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 xml:space="preserve">школьных </w:t>
            </w:r>
            <w:r w:rsidRPr="00B83368">
              <w:rPr>
                <w:sz w:val="24"/>
              </w:rPr>
              <w:t xml:space="preserve">помещений (вестибюля, коридоров, рекреаций, залов, </w:t>
            </w:r>
            <w:r w:rsidRPr="00B83368">
              <w:rPr>
                <w:spacing w:val="-2"/>
                <w:sz w:val="24"/>
              </w:rPr>
              <w:t>лестничных пролетов и т.п.)</w:t>
            </w:r>
          </w:p>
          <w:p w:rsidR="00173AA4" w:rsidRPr="00B83368" w:rsidRDefault="00173AA4" w:rsidP="00B83368">
            <w:pPr>
              <w:pStyle w:val="TableParagraph"/>
              <w:tabs>
                <w:tab w:val="left" w:pos="2793"/>
                <w:tab w:val="left" w:pos="4560"/>
              </w:tabs>
              <w:spacing w:line="242" w:lineRule="auto"/>
              <w:ind w:left="110" w:right="101" w:firstLine="705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Размещение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регулярно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сменяемых экспозиций: творческих работ учащихся</w:t>
            </w:r>
          </w:p>
          <w:p w:rsidR="00173AA4" w:rsidRPr="00B83368" w:rsidRDefault="00173AA4" w:rsidP="00B83368">
            <w:pPr>
              <w:pStyle w:val="TableParagraph"/>
              <w:spacing w:line="271" w:lineRule="exact"/>
              <w:ind w:left="815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Озеленение пришкольной территории, разбивка</w:t>
            </w:r>
          </w:p>
          <w:p w:rsidR="00173AA4" w:rsidRPr="00B83368" w:rsidRDefault="00173AA4" w:rsidP="00B83368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</w:t>
            </w:r>
            <w:r w:rsidRPr="00B83368">
              <w:rPr>
                <w:spacing w:val="-4"/>
                <w:sz w:val="24"/>
              </w:rPr>
              <w:t>лумб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line="240" w:lineRule="auto"/>
              <w:ind w:hanging="705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Создание стеллажей свободного книго обмена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before="8" w:line="232" w:lineRule="auto"/>
              <w:ind w:right="125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Благоустройство классных кабинетов Событийный дизайн-</w:t>
            </w:r>
          </w:p>
          <w:p w:rsidR="00173AA4" w:rsidRPr="00B83368" w:rsidRDefault="00173AA4" w:rsidP="00B83368">
            <w:pPr>
              <w:pStyle w:val="TableParagraph"/>
              <w:spacing w:before="5" w:line="240" w:lineRule="auto"/>
              <w:ind w:left="110" w:right="9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Оформление пространства проведения конкретных событий (праздников, церемоний, торжественных линеек, творческих вечеров, выставок, собраний, конференций и т.п.)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;</w:t>
            </w:r>
          </w:p>
          <w:p w:rsidR="00173AA4" w:rsidRPr="00B83368" w:rsidRDefault="00173AA4" w:rsidP="00B83368">
            <w:pPr>
              <w:pStyle w:val="TableParagraph"/>
              <w:spacing w:before="5" w:line="237" w:lineRule="auto"/>
              <w:ind w:left="110" w:firstLine="705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Разработка, создание, популяризация школьной символики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2380"/>
                <w:tab w:val="left" w:pos="2812"/>
                <w:tab w:val="left" w:pos="4290"/>
              </w:tabs>
              <w:spacing w:line="271" w:lineRule="exact"/>
              <w:ind w:hanging="705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Организация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10"/>
                <w:sz w:val="24"/>
              </w:rPr>
              <w:t>и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проведение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конкурсов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Творческих проектов по благоустройству пришкольной территории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110" w:right="166" w:firstLine="705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Акцентирование внимания обучающихся по средством элементов предметно-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Эстетической среды(стенды, плакаты) на важных для воспитания</w:t>
            </w:r>
            <w:r w:rsidRPr="00B83368">
              <w:rPr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ценностях школы, ее традициях, правилах.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pacing w:val="-6"/>
                <w:sz w:val="24"/>
              </w:rPr>
              <w:t xml:space="preserve">По </w:t>
            </w:r>
            <w:r w:rsidRPr="00B83368">
              <w:rPr>
                <w:spacing w:val="-2"/>
                <w:sz w:val="24"/>
              </w:rPr>
              <w:t>плану меропри</w:t>
            </w:r>
            <w:r w:rsidRPr="00B83368">
              <w:rPr>
                <w:spacing w:val="-4"/>
                <w:sz w:val="24"/>
              </w:rPr>
              <w:t>ятий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before="15" w:line="28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before="15" w:line="28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 учителя предметники Советник</w:t>
            </w:r>
          </w:p>
          <w:p w:rsidR="00173AA4" w:rsidRPr="00B83368" w:rsidRDefault="00173AA4" w:rsidP="00B83368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</w:t>
            </w:r>
          </w:p>
        </w:tc>
      </w:tr>
      <w:tr w:rsidR="00173AA4" w:rsidTr="00B83368">
        <w:trPr>
          <w:trHeight w:val="1237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B83368">
              <w:rPr>
                <w:sz w:val="24"/>
              </w:rPr>
              <w:t>Создание</w:t>
            </w:r>
            <w:r w:rsidRPr="00B83368">
              <w:rPr>
                <w:spacing w:val="-4"/>
                <w:sz w:val="24"/>
              </w:rPr>
              <w:t xml:space="preserve"> </w:t>
            </w:r>
            <w:r w:rsidRPr="00B83368">
              <w:rPr>
                <w:sz w:val="24"/>
              </w:rPr>
              <w:t>буккроссинга</w:t>
            </w:r>
            <w:r w:rsidRPr="00B83368">
              <w:rPr>
                <w:spacing w:val="-4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(свободная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right="503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библиотека) Акция «Прочти и поделись!» (оформление уголков книго обмена в вестибюлях и зонах отдыха шк</w:t>
            </w:r>
            <w:r w:rsidRPr="00B83368">
              <w:rPr>
                <w:spacing w:val="-4"/>
                <w:sz w:val="24"/>
              </w:rPr>
              <w:t>олы)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61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before="15" w:line="271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Библиотекарь Классные руководител</w:t>
            </w:r>
            <w:r w:rsidRPr="00B83368">
              <w:rPr>
                <w:spacing w:val="-10"/>
                <w:sz w:val="24"/>
              </w:rPr>
              <w:t>и</w:t>
            </w:r>
          </w:p>
        </w:tc>
      </w:tr>
      <w:tr w:rsidR="00173AA4" w:rsidTr="00B83368">
        <w:trPr>
          <w:trHeight w:val="1262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Благоустройство классных кабинетов. Оформление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«классных уголков.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35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before="15" w:line="271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before="15" w:line="271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  <w:tr w:rsidR="00173AA4" w:rsidTr="00B83368">
        <w:trPr>
          <w:trHeight w:val="830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Благоустройство школьной территории для</w:t>
            </w:r>
          </w:p>
          <w:p w:rsidR="00173AA4" w:rsidRPr="00B83368" w:rsidRDefault="00173AA4" w:rsidP="00B83368">
            <w:pPr>
              <w:pStyle w:val="TableParagraph"/>
              <w:spacing w:line="278" w:lineRule="exact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Обучающихся разных возрастных категорий и </w:t>
            </w:r>
          </w:p>
          <w:p w:rsidR="00173AA4" w:rsidRPr="00B83368" w:rsidRDefault="00173AA4" w:rsidP="00B83368">
            <w:pPr>
              <w:pStyle w:val="TableParagraph"/>
              <w:spacing w:line="278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Жителей микрорайона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before="15" w:line="24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Администрация</w:t>
            </w:r>
          </w:p>
        </w:tc>
      </w:tr>
    </w:tbl>
    <w:p w:rsidR="00173AA4" w:rsidRDefault="00173AA4">
      <w:pPr>
        <w:rPr>
          <w:sz w:val="24"/>
        </w:rPr>
        <w:sectPr w:rsidR="00173AA4">
          <w:type w:val="continuous"/>
          <w:pgSz w:w="11910" w:h="16850"/>
          <w:pgMar w:top="1100" w:right="140" w:bottom="172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6"/>
        <w:gridCol w:w="2166"/>
      </w:tblGrid>
      <w:tr w:rsidR="00173AA4" w:rsidTr="00B83368">
        <w:trPr>
          <w:trHeight w:val="825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z w:val="24"/>
              </w:rPr>
              <w:t>Выставки</w:t>
            </w:r>
            <w:r w:rsidRPr="00B83368">
              <w:rPr>
                <w:spacing w:val="62"/>
                <w:sz w:val="24"/>
              </w:rPr>
              <w:t xml:space="preserve"> </w:t>
            </w:r>
            <w:r w:rsidRPr="00B83368">
              <w:rPr>
                <w:sz w:val="24"/>
              </w:rPr>
              <w:t>творческих</w:t>
            </w:r>
            <w:r w:rsidRPr="00B83368">
              <w:rPr>
                <w:spacing w:val="28"/>
                <w:sz w:val="24"/>
              </w:rPr>
              <w:t xml:space="preserve">  </w:t>
            </w:r>
            <w:r w:rsidRPr="00B83368">
              <w:rPr>
                <w:sz w:val="24"/>
              </w:rPr>
              <w:t>работ</w:t>
            </w:r>
            <w:r w:rsidRPr="00B83368">
              <w:rPr>
                <w:spacing w:val="52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7" w:right="355"/>
              <w:jc w:val="center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Ноябрь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7" w:right="355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Февр</w:t>
            </w:r>
            <w:r w:rsidRPr="00B83368">
              <w:rPr>
                <w:spacing w:val="-4"/>
                <w:sz w:val="24"/>
              </w:rPr>
              <w:t>аль,</w:t>
            </w:r>
          </w:p>
          <w:p w:rsidR="00173AA4" w:rsidRPr="00B83368" w:rsidRDefault="00173AA4" w:rsidP="00B83368">
            <w:pPr>
              <w:pStyle w:val="TableParagraph"/>
              <w:spacing w:line="270" w:lineRule="exact"/>
              <w:ind w:left="7" w:right="147"/>
              <w:jc w:val="center"/>
              <w:rPr>
                <w:sz w:val="24"/>
              </w:rPr>
            </w:pPr>
            <w:r w:rsidRPr="00B83368">
              <w:rPr>
                <w:spacing w:val="-5"/>
                <w:sz w:val="24"/>
              </w:rPr>
              <w:t>май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before="15" w:line="242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73AA4" w:rsidTr="00B83368">
        <w:trPr>
          <w:trHeight w:val="277"/>
        </w:trPr>
        <w:tc>
          <w:tcPr>
            <w:tcW w:w="10815" w:type="dxa"/>
            <w:gridSpan w:val="4"/>
            <w:shd w:val="clear" w:color="auto" w:fill="D9D9D9"/>
          </w:tcPr>
          <w:p w:rsidR="00173AA4" w:rsidRPr="00B83368" w:rsidRDefault="00173AA4">
            <w:pPr>
              <w:pStyle w:val="TableParagraph"/>
              <w:rPr>
                <w:b/>
                <w:sz w:val="24"/>
              </w:rPr>
            </w:pPr>
            <w:r w:rsidRPr="00B83368">
              <w:rPr>
                <w:spacing w:val="-2"/>
                <w:sz w:val="24"/>
              </w:rPr>
              <w:t>7.</w:t>
            </w:r>
            <w:r w:rsidRPr="00B83368">
              <w:rPr>
                <w:b/>
                <w:spacing w:val="-2"/>
                <w:sz w:val="24"/>
              </w:rPr>
              <w:t>«Взаимодействиесродителями/законными представителями»</w:t>
            </w:r>
          </w:p>
        </w:tc>
      </w:tr>
      <w:tr w:rsidR="00173AA4" w:rsidTr="00B83368">
        <w:trPr>
          <w:trHeight w:val="552"/>
        </w:trPr>
        <w:tc>
          <w:tcPr>
            <w:tcW w:w="5820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left="0" w:right="114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0" w:right="146"/>
              <w:jc w:val="center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Дата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0" w:right="145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6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Ответственные</w:t>
            </w:r>
          </w:p>
        </w:tc>
      </w:tr>
      <w:tr w:rsidR="00173AA4" w:rsidTr="00B83368">
        <w:trPr>
          <w:trHeight w:val="830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Создание родительской инициативной группы, планирование её работы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Сентябрь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Администрация</w:t>
            </w:r>
          </w:p>
          <w:p w:rsidR="00173AA4" w:rsidRPr="00B83368" w:rsidRDefault="00173AA4" w:rsidP="00B83368">
            <w:pPr>
              <w:pStyle w:val="TableParagraph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школы, классные руководители</w:t>
            </w:r>
          </w:p>
        </w:tc>
      </w:tr>
      <w:tr w:rsidR="00173AA4" w:rsidTr="00B83368">
        <w:trPr>
          <w:trHeight w:val="825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17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Участие в ярмарке блока дополнительного образования (презентация кружков/секций) на 2024-2025 учебны</w:t>
            </w:r>
            <w:r w:rsidRPr="00B83368">
              <w:rPr>
                <w:spacing w:val="-4"/>
                <w:sz w:val="24"/>
              </w:rPr>
              <w:t>й год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Сентябрь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52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 w:rsidRPr="00B83368">
              <w:rPr>
                <w:sz w:val="24"/>
              </w:rPr>
              <w:t>директора</w:t>
            </w:r>
            <w:r w:rsidRPr="00B83368">
              <w:rPr>
                <w:spacing w:val="3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по УВР</w:t>
            </w:r>
          </w:p>
        </w:tc>
      </w:tr>
      <w:tr w:rsidR="00173AA4" w:rsidTr="00B83368">
        <w:trPr>
          <w:trHeight w:val="830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before="15" w:line="242" w:lineRule="auto"/>
              <w:rPr>
                <w:sz w:val="24"/>
              </w:rPr>
            </w:pPr>
            <w:r w:rsidRPr="00B83368">
              <w:rPr>
                <w:sz w:val="24"/>
              </w:rPr>
              <w:t>Работа</w:t>
            </w:r>
            <w:r w:rsidRPr="00B83368">
              <w:rPr>
                <w:spacing w:val="-4"/>
                <w:sz w:val="24"/>
              </w:rPr>
              <w:t xml:space="preserve"> </w:t>
            </w:r>
            <w:r w:rsidRPr="00B83368">
              <w:rPr>
                <w:sz w:val="24"/>
              </w:rPr>
              <w:t>в</w:t>
            </w:r>
            <w:r w:rsidRPr="00B83368">
              <w:rPr>
                <w:spacing w:val="-8"/>
                <w:sz w:val="24"/>
              </w:rPr>
              <w:t xml:space="preserve"> </w:t>
            </w:r>
            <w:r w:rsidRPr="00B83368">
              <w:rPr>
                <w:sz w:val="24"/>
              </w:rPr>
              <w:t>рамках</w:t>
            </w:r>
            <w:r w:rsidRPr="00B83368">
              <w:rPr>
                <w:spacing w:val="-11"/>
                <w:sz w:val="24"/>
              </w:rPr>
              <w:t xml:space="preserve"> </w:t>
            </w:r>
            <w:r w:rsidRPr="00B83368">
              <w:rPr>
                <w:sz w:val="24"/>
              </w:rPr>
              <w:t>деятельности</w:t>
            </w:r>
            <w:r w:rsidRPr="00B83368">
              <w:rPr>
                <w:spacing w:val="-11"/>
                <w:sz w:val="24"/>
              </w:rPr>
              <w:t xml:space="preserve"> </w:t>
            </w:r>
            <w:r w:rsidRPr="00B83368">
              <w:rPr>
                <w:sz w:val="24"/>
              </w:rPr>
              <w:t xml:space="preserve">Управляющего </w:t>
            </w:r>
            <w:r w:rsidRPr="00B83368">
              <w:rPr>
                <w:spacing w:val="-2"/>
                <w:sz w:val="24"/>
              </w:rPr>
              <w:t>совета и действующих комиссий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Администрация,</w:t>
            </w:r>
          </w:p>
          <w:p w:rsidR="00173AA4" w:rsidRPr="00B83368" w:rsidRDefault="00173AA4" w:rsidP="00B83368">
            <w:pPr>
              <w:pStyle w:val="TableParagraph"/>
              <w:spacing w:before="4" w:line="237" w:lineRule="auto"/>
              <w:ind w:left="3" w:right="684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before="4" w:line="237" w:lineRule="auto"/>
              <w:ind w:left="3" w:right="68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825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2" w:lineRule="exact"/>
              <w:rPr>
                <w:sz w:val="24"/>
              </w:rPr>
            </w:pPr>
            <w:r w:rsidRPr="00B83368">
              <w:rPr>
                <w:sz w:val="24"/>
              </w:rPr>
              <w:t xml:space="preserve">Общешкольные </w:t>
            </w:r>
            <w:r w:rsidRPr="00B83368">
              <w:rPr>
                <w:spacing w:val="-2"/>
                <w:sz w:val="24"/>
              </w:rPr>
              <w:t>мероприятия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«Дни открытых дверей»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года По графику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Администрация, Классный</w:t>
            </w:r>
          </w:p>
          <w:p w:rsidR="00173AA4" w:rsidRPr="00B83368" w:rsidRDefault="00173AA4" w:rsidP="00B8336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382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Общешкольное родительское собрание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33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1развчетверт </w:t>
            </w:r>
            <w:r w:rsidRPr="00B83368">
              <w:rPr>
                <w:spacing w:val="-10"/>
                <w:sz w:val="24"/>
              </w:rPr>
              <w:t>ь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Классные 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</w:t>
            </w:r>
            <w:r w:rsidRPr="00B83368">
              <w:rPr>
                <w:spacing w:val="-4"/>
                <w:sz w:val="24"/>
              </w:rPr>
              <w:t>ели,</w:t>
            </w:r>
          </w:p>
        </w:tc>
      </w:tr>
      <w:tr w:rsidR="00173AA4" w:rsidTr="00B83368">
        <w:trPr>
          <w:trHeight w:val="1943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950"/>
                <w:tab w:val="left" w:pos="1512"/>
                <w:tab w:val="left" w:pos="2290"/>
                <w:tab w:val="left" w:pos="2356"/>
                <w:tab w:val="left" w:pos="4300"/>
                <w:tab w:val="left" w:pos="4383"/>
                <w:tab w:val="left" w:pos="5308"/>
              </w:tabs>
              <w:spacing w:line="237" w:lineRule="auto"/>
              <w:ind w:right="9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Педагогическое просвещение родителей по вопросам воспитания</w:t>
            </w:r>
            <w:r w:rsidRPr="00B83368">
              <w:rPr>
                <w:sz w:val="24"/>
              </w:rPr>
              <w:tab/>
            </w:r>
            <w:r w:rsidRPr="00B83368">
              <w:rPr>
                <w:sz w:val="24"/>
              </w:rPr>
              <w:tab/>
            </w:r>
            <w:r w:rsidRPr="00B83368">
              <w:rPr>
                <w:spacing w:val="-4"/>
                <w:sz w:val="24"/>
              </w:rPr>
              <w:t>детей</w:t>
            </w:r>
            <w:r w:rsidRPr="00B83368">
              <w:rPr>
                <w:sz w:val="24"/>
              </w:rPr>
              <w:tab/>
              <w:t>(рекомендации</w:t>
            </w:r>
            <w:r w:rsidRPr="00B83368">
              <w:rPr>
                <w:spacing w:val="80"/>
                <w:sz w:val="24"/>
              </w:rPr>
              <w:t xml:space="preserve"> </w:t>
            </w:r>
            <w:r w:rsidRPr="00B83368">
              <w:rPr>
                <w:sz w:val="24"/>
              </w:rPr>
              <w:t>и</w:t>
            </w:r>
            <w:r w:rsidRPr="00B83368">
              <w:rPr>
                <w:sz w:val="24"/>
              </w:rPr>
              <w:tab/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инструктажи безопасности на период каникул, встречи родителей с приглашенными специалистами: социальными работник</w:t>
            </w:r>
            <w:r w:rsidRPr="00B83368">
              <w:rPr>
                <w:spacing w:val="-4"/>
                <w:sz w:val="24"/>
              </w:rPr>
              <w:t>ами,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врачами,</w:t>
            </w:r>
            <w:r w:rsidRPr="00B83368">
              <w:rPr>
                <w:sz w:val="24"/>
              </w:rPr>
              <w:tab/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инспекторами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4"/>
                <w:sz w:val="24"/>
              </w:rPr>
              <w:t>ПДН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4"/>
                <w:sz w:val="24"/>
              </w:rPr>
              <w:t xml:space="preserve">ОП, </w:t>
            </w:r>
            <w:r w:rsidRPr="00B83368">
              <w:rPr>
                <w:spacing w:val="-2"/>
                <w:sz w:val="24"/>
              </w:rPr>
              <w:t>ГАИ ГИБДД, представителями прокуратуры по вопросам профилактики)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ind w:left="7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1</w:t>
            </w:r>
          </w:p>
          <w:p w:rsidR="00173AA4" w:rsidRPr="00B83368" w:rsidRDefault="00173AA4" w:rsidP="00B83368">
            <w:pPr>
              <w:pStyle w:val="TableParagraph"/>
              <w:spacing w:before="3" w:line="240" w:lineRule="auto"/>
              <w:ind w:left="0" w:right="33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раз/четверть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</w:t>
            </w:r>
          </w:p>
        </w:tc>
      </w:tr>
      <w:tr w:rsidR="00173AA4" w:rsidTr="00B83368">
        <w:trPr>
          <w:trHeight w:val="1382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Акция «Родительский патруль»(ПДД)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344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14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1раз/полугод</w:t>
            </w:r>
            <w:r w:rsidRPr="00B83368">
              <w:rPr>
                <w:spacing w:val="-6"/>
                <w:sz w:val="24"/>
              </w:rPr>
              <w:t>ие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173AA4" w:rsidTr="00B83368">
        <w:trPr>
          <w:trHeight w:val="1377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801"/>
                <w:tab w:val="left" w:pos="2831"/>
                <w:tab w:val="left" w:pos="3652"/>
                <w:tab w:val="left" w:pos="5462"/>
              </w:tabs>
              <w:spacing w:line="240" w:lineRule="auto"/>
              <w:ind w:right="101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Индивидуальные консультации (индивидуальные </w:t>
            </w:r>
          </w:p>
          <w:p w:rsidR="00173AA4" w:rsidRPr="00B83368" w:rsidRDefault="00173AA4" w:rsidP="00B83368">
            <w:pPr>
              <w:pStyle w:val="TableParagraph"/>
              <w:tabs>
                <w:tab w:val="left" w:pos="801"/>
                <w:tab w:val="left" w:pos="2831"/>
                <w:tab w:val="left" w:pos="3652"/>
                <w:tab w:val="left" w:pos="5462"/>
              </w:tabs>
              <w:spacing w:line="240" w:lineRule="auto"/>
              <w:ind w:right="101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бесед</w:t>
            </w:r>
            <w:r w:rsidRPr="00B83368">
              <w:rPr>
                <w:spacing w:val="-6"/>
                <w:sz w:val="24"/>
              </w:rPr>
              <w:t>ы,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рекомендации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6"/>
                <w:sz w:val="24"/>
              </w:rPr>
              <w:t>по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воспитанию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6"/>
                <w:sz w:val="24"/>
              </w:rPr>
              <w:t xml:space="preserve">по </w:t>
            </w:r>
            <w:r w:rsidRPr="00B83368">
              <w:rPr>
                <w:spacing w:val="-2"/>
                <w:sz w:val="24"/>
              </w:rPr>
              <w:t>запросам родителей)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344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</w:t>
            </w:r>
            <w:r w:rsidRPr="00B83368">
              <w:rPr>
                <w:spacing w:val="-4"/>
                <w:sz w:val="24"/>
              </w:rPr>
              <w:t>ели,</w:t>
            </w:r>
          </w:p>
        </w:tc>
      </w:tr>
      <w:tr w:rsidR="00173AA4" w:rsidTr="00B83368">
        <w:trPr>
          <w:trHeight w:val="556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Совместные с детьми походы, экскурсии.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0" w:right="344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ind w:left="589" w:right="370" w:hanging="260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В течение </w:t>
            </w:r>
            <w:r w:rsidRPr="00B83368">
              <w:rPr>
                <w:spacing w:val="-4"/>
                <w:sz w:val="24"/>
              </w:rPr>
              <w:t>года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73AA4" w:rsidTr="00B83368">
        <w:trPr>
          <w:trHeight w:val="192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Работа Совета профилактики с неблагополучными семьям и по вопросам воспитания, обучения детей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344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339"/>
              <w:rPr>
                <w:sz w:val="24"/>
              </w:rPr>
            </w:pPr>
            <w:r w:rsidRPr="00B83368">
              <w:rPr>
                <w:spacing w:val="-6"/>
                <w:sz w:val="24"/>
              </w:rPr>
              <w:t xml:space="preserve">По </w:t>
            </w:r>
            <w:r w:rsidRPr="00B83368">
              <w:rPr>
                <w:spacing w:val="-2"/>
                <w:sz w:val="24"/>
              </w:rPr>
              <w:t>плану Совета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ВР,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</w:tbl>
    <w:p w:rsidR="00173AA4" w:rsidRDefault="00173AA4">
      <w:pPr>
        <w:rPr>
          <w:sz w:val="24"/>
        </w:rPr>
        <w:sectPr w:rsidR="00173AA4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6"/>
        <w:gridCol w:w="2166"/>
      </w:tblGrid>
      <w:tr w:rsidR="00173AA4" w:rsidTr="00B83368">
        <w:trPr>
          <w:trHeight w:val="1377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28" w:right="135" w:hanging="6"/>
              <w:jc w:val="center"/>
              <w:rPr>
                <w:sz w:val="24"/>
              </w:rPr>
            </w:pPr>
            <w:r w:rsidRPr="00B83368">
              <w:rPr>
                <w:sz w:val="24"/>
              </w:rPr>
              <w:t xml:space="preserve">Участие родителей (законных представителей) </w:t>
            </w:r>
            <w:r w:rsidRPr="00B83368">
              <w:rPr>
                <w:spacing w:val="-2"/>
                <w:sz w:val="24"/>
              </w:rPr>
              <w:t>в  педагогических консилиумах, связанных с обучением и воспитанием конкретного обучающегося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474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tabs>
                <w:tab w:val="left" w:pos="1209"/>
              </w:tabs>
              <w:spacing w:line="240" w:lineRule="auto"/>
              <w:ind w:left="3" w:right="8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tabs>
                <w:tab w:val="left" w:pos="1209"/>
              </w:tabs>
              <w:spacing w:line="240" w:lineRule="auto"/>
              <w:ind w:left="3" w:right="8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  <w:p w:rsidR="00173AA4" w:rsidRPr="00B83368" w:rsidRDefault="00173AA4" w:rsidP="00B83368">
            <w:pPr>
              <w:pStyle w:val="TableParagraph"/>
              <w:tabs>
                <w:tab w:val="left" w:pos="1209"/>
              </w:tabs>
              <w:spacing w:line="240" w:lineRule="auto"/>
              <w:ind w:left="3" w:right="8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социальный</w:t>
            </w:r>
          </w:p>
          <w:p w:rsidR="00173AA4" w:rsidRPr="00B83368" w:rsidRDefault="00173AA4" w:rsidP="00B83368">
            <w:pPr>
              <w:pStyle w:val="TableParagraph"/>
              <w:tabs>
                <w:tab w:val="left" w:pos="1209"/>
              </w:tabs>
              <w:spacing w:line="240" w:lineRule="auto"/>
              <w:ind w:left="3" w:right="8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педагог,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педагог- психолог</w:t>
            </w:r>
          </w:p>
        </w:tc>
      </w:tr>
      <w:tr w:rsidR="00173AA4" w:rsidTr="00B83368">
        <w:trPr>
          <w:trHeight w:val="193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Видео лекции и вебинары от экспертно-консультативного</w:t>
            </w:r>
          </w:p>
          <w:p w:rsidR="00173AA4" w:rsidRPr="00B83368" w:rsidRDefault="00173AA4" w:rsidP="00B83368">
            <w:pPr>
              <w:pStyle w:val="TableParagraph"/>
              <w:spacing w:before="2"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Совета родительской общественнос</w:t>
            </w:r>
            <w:r w:rsidRPr="00B83368">
              <w:rPr>
                <w:sz w:val="24"/>
              </w:rPr>
              <w:t>ти при ДОНМ "Безопасность детей и подростков"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ind w:left="474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6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66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ВР,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66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  <w:tr w:rsidR="00173AA4" w:rsidTr="00B83368">
        <w:trPr>
          <w:trHeight w:val="546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0" w:lineRule="auto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Презентация кружков/секций) на 2025-2026 учебный</w:t>
            </w:r>
          </w:p>
          <w:p w:rsidR="00173AA4" w:rsidRPr="00B83368" w:rsidRDefault="00173AA4" w:rsidP="00B83368">
            <w:pPr>
              <w:pStyle w:val="TableParagraph"/>
              <w:spacing w:line="23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Год для родителей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474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Март 2025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 w:rsidRPr="00B83368">
              <w:rPr>
                <w:sz w:val="24"/>
              </w:rPr>
              <w:t>директора</w:t>
            </w:r>
            <w:r w:rsidRPr="00B83368">
              <w:rPr>
                <w:spacing w:val="3"/>
                <w:sz w:val="24"/>
              </w:rPr>
              <w:t xml:space="preserve"> </w:t>
            </w:r>
            <w:r w:rsidRPr="00B83368">
              <w:rPr>
                <w:sz w:val="24"/>
              </w:rPr>
              <w:t>по</w:t>
            </w:r>
            <w:r w:rsidRPr="00B83368">
              <w:rPr>
                <w:spacing w:val="-2"/>
                <w:sz w:val="24"/>
              </w:rPr>
              <w:t xml:space="preserve"> </w:t>
            </w:r>
            <w:r w:rsidRPr="00B83368">
              <w:rPr>
                <w:spacing w:val="-5"/>
                <w:sz w:val="24"/>
              </w:rPr>
              <w:t>УВР</w:t>
            </w:r>
          </w:p>
        </w:tc>
      </w:tr>
      <w:tr w:rsidR="00173AA4" w:rsidTr="00B83368">
        <w:trPr>
          <w:trHeight w:val="107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2827"/>
              </w:tabs>
              <w:spacing w:line="262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Турнир по футболу для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родителей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Обучающихся в секции «Фут</w:t>
            </w:r>
            <w:r w:rsidRPr="00B83368">
              <w:rPr>
                <w:spacing w:val="-4"/>
                <w:sz w:val="24"/>
              </w:rPr>
              <w:t>бол»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Май 2025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ВР,</w:t>
            </w:r>
          </w:p>
          <w:p w:rsidR="00173AA4" w:rsidRPr="00B83368" w:rsidRDefault="00173AA4" w:rsidP="00B83368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Учитель</w:t>
            </w:r>
          </w:p>
          <w:p w:rsidR="00173AA4" w:rsidRPr="00B83368" w:rsidRDefault="00173AA4" w:rsidP="00B8336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физкультуры</w:t>
            </w:r>
          </w:p>
        </w:tc>
      </w:tr>
      <w:tr w:rsidR="00173AA4" w:rsidTr="00B83368">
        <w:trPr>
          <w:trHeight w:val="1949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Привлечение родителей к организации и проведению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Плановых мероприятий в школе.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ind w:left="474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ind w:left="0" w:right="42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0" w:right="32"/>
              <w:jc w:val="center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года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По ВР,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</w:t>
            </w:r>
            <w:r w:rsidRPr="00B83368">
              <w:rPr>
                <w:spacing w:val="-4"/>
                <w:sz w:val="24"/>
              </w:rPr>
              <w:t>ели,</w:t>
            </w:r>
          </w:p>
        </w:tc>
      </w:tr>
      <w:tr w:rsidR="00173AA4" w:rsidTr="00B83368">
        <w:trPr>
          <w:trHeight w:val="273"/>
        </w:trPr>
        <w:tc>
          <w:tcPr>
            <w:tcW w:w="10815" w:type="dxa"/>
            <w:gridSpan w:val="4"/>
            <w:shd w:val="clear" w:color="auto" w:fill="D9D9D9"/>
          </w:tcPr>
          <w:p w:rsidR="00173AA4" w:rsidRPr="00B83368" w:rsidRDefault="00173AA4" w:rsidP="00B83368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B83368">
              <w:rPr>
                <w:b/>
                <w:spacing w:val="-2"/>
                <w:sz w:val="24"/>
              </w:rPr>
              <w:t>8.«Самоуправление»</w:t>
            </w:r>
          </w:p>
        </w:tc>
      </w:tr>
      <w:tr w:rsidR="00173AA4" w:rsidTr="00B83368">
        <w:trPr>
          <w:trHeight w:val="551"/>
        </w:trPr>
        <w:tc>
          <w:tcPr>
            <w:tcW w:w="5820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left="0" w:right="114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left="15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0" w:right="146"/>
              <w:jc w:val="center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Дата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0" w:right="145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6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Ответственные</w:t>
            </w:r>
          </w:p>
        </w:tc>
      </w:tr>
      <w:tr w:rsidR="00173AA4" w:rsidTr="00B83368">
        <w:trPr>
          <w:trHeight w:val="1660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Выборы актива классов.</w:t>
            </w:r>
          </w:p>
          <w:p w:rsidR="00173AA4" w:rsidRPr="00B83368" w:rsidRDefault="00173AA4" w:rsidP="00B83368">
            <w:pPr>
              <w:pStyle w:val="TableParagraph"/>
              <w:spacing w:before="2" w:line="24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Назначение поручений в классных коллективах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27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Сентябрь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19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Совет школы</w:t>
            </w:r>
          </w:p>
        </w:tc>
      </w:tr>
      <w:tr w:rsidR="00173AA4" w:rsidTr="00B83368">
        <w:trPr>
          <w:trHeight w:val="1656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Выдвижение кандидатур от классов в СоветШколы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ind w:left="27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Сентябрь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ВР, Совет школы</w:t>
            </w:r>
          </w:p>
        </w:tc>
      </w:tr>
      <w:tr w:rsidR="00173AA4" w:rsidTr="00B83368">
        <w:trPr>
          <w:trHeight w:val="1656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Формирование и организация работы Совета школы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69"/>
              <w:rPr>
                <w:sz w:val="24"/>
              </w:rPr>
            </w:pPr>
            <w:r w:rsidRPr="00B83368">
              <w:rPr>
                <w:sz w:val="24"/>
              </w:rPr>
              <w:t>8-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ind w:left="33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Октябрь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19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Совет школ</w:t>
            </w:r>
            <w:r w:rsidRPr="00B83368">
              <w:rPr>
                <w:spacing w:val="-10"/>
                <w:sz w:val="24"/>
              </w:rPr>
              <w:t>ы</w:t>
            </w:r>
          </w:p>
        </w:tc>
      </w:tr>
    </w:tbl>
    <w:p w:rsidR="00173AA4" w:rsidRDefault="00173AA4">
      <w:pPr>
        <w:rPr>
          <w:sz w:val="24"/>
        </w:rPr>
        <w:sectPr w:rsidR="00173AA4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6"/>
        <w:gridCol w:w="2166"/>
      </w:tblGrid>
      <w:tr w:rsidR="00173AA4" w:rsidTr="00B83368">
        <w:trPr>
          <w:trHeight w:val="1656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Ежемесячные заседания Совета обучающихся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304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В течение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19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Совет школ</w:t>
            </w:r>
            <w:r w:rsidRPr="00B83368">
              <w:rPr>
                <w:spacing w:val="-10"/>
                <w:sz w:val="24"/>
              </w:rPr>
              <w:t>ы</w:t>
            </w:r>
          </w:p>
        </w:tc>
      </w:tr>
      <w:tr w:rsidR="00173AA4" w:rsidTr="00B83368">
        <w:trPr>
          <w:trHeight w:val="551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Работа в классных коллективах в соответствии планов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0" w:right="68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Сентябрь-</w:t>
            </w:r>
            <w:r w:rsidRPr="00B83368">
              <w:rPr>
                <w:spacing w:val="-5"/>
                <w:sz w:val="24"/>
              </w:rPr>
              <w:t>май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3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73AA4" w:rsidTr="00B83368">
        <w:trPr>
          <w:trHeight w:val="551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Отчёты в классных коллективах о проделанной работе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ind w:left="0" w:right="68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Сентябрь-</w:t>
            </w:r>
            <w:r w:rsidRPr="00B83368">
              <w:rPr>
                <w:spacing w:val="-5"/>
                <w:sz w:val="24"/>
              </w:rPr>
              <w:t>май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656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Отчёты членов Совета школы о проделанной работе на заседаниях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19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Заместитель 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Совет школ</w:t>
            </w:r>
            <w:r w:rsidRPr="00B83368">
              <w:rPr>
                <w:spacing w:val="-10"/>
                <w:sz w:val="24"/>
              </w:rPr>
              <w:t>ы</w:t>
            </w:r>
          </w:p>
        </w:tc>
      </w:tr>
      <w:tr w:rsidR="00173AA4" w:rsidTr="00B83368">
        <w:trPr>
          <w:trHeight w:val="1670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Участие в общешкольных мероприятиях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before="5" w:line="220" w:lineRule="auto"/>
              <w:ind w:left="541" w:right="422" w:hanging="26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В течение </w:t>
            </w:r>
            <w:r w:rsidRPr="00B83368">
              <w:rPr>
                <w:spacing w:val="-4"/>
                <w:sz w:val="24"/>
              </w:rPr>
              <w:t>года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 директора по ВР Совет школы</w:t>
            </w:r>
          </w:p>
        </w:tc>
      </w:tr>
      <w:tr w:rsidR="00173AA4" w:rsidTr="00B83368">
        <w:trPr>
          <w:trHeight w:val="1656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73AA4" w:rsidRPr="00B83368" w:rsidRDefault="00173AA4" w:rsidP="00B83368">
            <w:pPr>
              <w:pStyle w:val="TableParagraph"/>
              <w:spacing w:before="256" w:line="240" w:lineRule="auto"/>
              <w:ind w:left="0"/>
              <w:rPr>
                <w:b/>
                <w:sz w:val="24"/>
              </w:rPr>
            </w:pPr>
          </w:p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Участие в экологических акциях и благотворительных мероприятиях 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19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 апо ВР Совет школы</w:t>
            </w:r>
          </w:p>
        </w:tc>
      </w:tr>
      <w:tr w:rsidR="00173AA4" w:rsidTr="00B83368">
        <w:trPr>
          <w:trHeight w:val="1655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73AA4" w:rsidRPr="00B83368" w:rsidRDefault="00173AA4" w:rsidP="00B83368">
            <w:pPr>
              <w:pStyle w:val="TableParagraph"/>
              <w:spacing w:before="256" w:line="240" w:lineRule="auto"/>
              <w:ind w:left="0"/>
              <w:rPr>
                <w:b/>
                <w:sz w:val="24"/>
              </w:rPr>
            </w:pPr>
          </w:p>
          <w:p w:rsidR="00173AA4" w:rsidRPr="00B83368" w:rsidRDefault="00173AA4" w:rsidP="00B83368">
            <w:pPr>
              <w:pStyle w:val="TableParagraph"/>
              <w:spacing w:line="240" w:lineRule="auto"/>
              <w:rPr>
                <w:sz w:val="24"/>
              </w:rPr>
            </w:pPr>
            <w:r w:rsidRPr="00B83368">
              <w:rPr>
                <w:sz w:val="24"/>
              </w:rPr>
              <w:t>Рейд по</w:t>
            </w:r>
            <w:r w:rsidRPr="00B83368">
              <w:rPr>
                <w:spacing w:val="2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проверке внешнего вида обучающихся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304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В течение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ВР, Совет школы</w:t>
            </w:r>
          </w:p>
        </w:tc>
      </w:tr>
      <w:tr w:rsidR="00173AA4" w:rsidTr="00B83368">
        <w:trPr>
          <w:trHeight w:val="1661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ind w:right="36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Участие в городских проектах РДДМ «Движение пер</w:t>
            </w:r>
            <w:r w:rsidRPr="00B83368">
              <w:rPr>
                <w:spacing w:val="-4"/>
                <w:sz w:val="24"/>
              </w:rPr>
              <w:t>вых»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советник директора, Совет школы</w:t>
            </w:r>
          </w:p>
        </w:tc>
      </w:tr>
      <w:tr w:rsidR="00173AA4" w:rsidTr="00B83368">
        <w:trPr>
          <w:trHeight w:val="1651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Работа по направлениям деятельности Совета школы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советник директора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,Совет школы</w:t>
            </w:r>
          </w:p>
        </w:tc>
      </w:tr>
    </w:tbl>
    <w:p w:rsidR="00173AA4" w:rsidRDefault="00173AA4">
      <w:pPr>
        <w:spacing w:line="274" w:lineRule="exact"/>
        <w:rPr>
          <w:sz w:val="24"/>
        </w:rPr>
        <w:sectPr w:rsidR="00173AA4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6"/>
        <w:gridCol w:w="2166"/>
      </w:tblGrid>
      <w:tr w:rsidR="00173AA4" w:rsidTr="00B83368">
        <w:trPr>
          <w:trHeight w:val="1651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ind w:left="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Организация и проведения Дня Самоуправления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6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ind w:left="0" w:right="527"/>
              <w:jc w:val="righ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Апрель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совет</w:t>
            </w:r>
            <w:r w:rsidRPr="00B83368">
              <w:rPr>
                <w:sz w:val="24"/>
              </w:rPr>
              <w:t xml:space="preserve">ник директора, </w:t>
            </w:r>
            <w:r w:rsidRPr="00B83368">
              <w:rPr>
                <w:spacing w:val="-2"/>
                <w:sz w:val="24"/>
              </w:rPr>
              <w:t>Совет школы</w:t>
            </w:r>
          </w:p>
        </w:tc>
      </w:tr>
      <w:tr w:rsidR="00173AA4" w:rsidTr="00B83368">
        <w:trPr>
          <w:trHeight w:val="1655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ind w:left="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Организация и проведение «Открытого микрофона»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6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ind w:left="0" w:right="527"/>
              <w:jc w:val="righ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Апрель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6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ВР, Совет школы</w:t>
            </w:r>
          </w:p>
        </w:tc>
      </w:tr>
      <w:tr w:rsidR="00173AA4" w:rsidTr="00B83368">
        <w:trPr>
          <w:trHeight w:val="1103"/>
        </w:trPr>
        <w:tc>
          <w:tcPr>
            <w:tcW w:w="5820" w:type="dxa"/>
            <w:tcBorders>
              <w:bottom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Школьная служба примирения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42" w:lineRule="auto"/>
              <w:ind w:left="6" w:right="33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37" w:lineRule="auto"/>
              <w:ind w:left="6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Заместитель 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</w:t>
            </w:r>
          </w:p>
        </w:tc>
      </w:tr>
      <w:tr w:rsidR="00173AA4" w:rsidTr="00B83368">
        <w:trPr>
          <w:trHeight w:val="1372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9" w:right="100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Школьное коммуникационное агентство(пресс- центр, школьное радио, видеостудия, дизайн- бюро, техподдержка)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718"/>
              <w:rPr>
                <w:sz w:val="24"/>
              </w:rPr>
            </w:pPr>
            <w:r w:rsidRPr="00B83368">
              <w:rPr>
                <w:sz w:val="24"/>
              </w:rPr>
              <w:t>Один</w:t>
            </w:r>
            <w:r w:rsidRPr="00B83368">
              <w:rPr>
                <w:spacing w:val="-15"/>
                <w:sz w:val="24"/>
              </w:rPr>
              <w:t xml:space="preserve"> </w:t>
            </w:r>
            <w:r w:rsidRPr="00B83368">
              <w:rPr>
                <w:sz w:val="24"/>
              </w:rPr>
              <w:t xml:space="preserve">раз </w:t>
            </w:r>
            <w:r w:rsidRPr="00B83368">
              <w:rPr>
                <w:spacing w:val="-2"/>
                <w:sz w:val="24"/>
              </w:rPr>
              <w:t>в неделю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Замдиректора</w:t>
            </w:r>
          </w:p>
          <w:p w:rsidR="00173AA4" w:rsidRPr="00B83368" w:rsidRDefault="00173AA4" w:rsidP="00B83368">
            <w:pPr>
              <w:pStyle w:val="TableParagraph"/>
              <w:spacing w:before="2" w:line="240" w:lineRule="auto"/>
              <w:ind w:left="1809"/>
              <w:rPr>
                <w:sz w:val="24"/>
              </w:rPr>
            </w:pPr>
            <w:r w:rsidRPr="00B83368">
              <w:rPr>
                <w:spacing w:val="-5"/>
                <w:sz w:val="24"/>
              </w:rPr>
              <w:t>по</w:t>
            </w:r>
          </w:p>
          <w:p w:rsidR="00173AA4" w:rsidRPr="00B83368" w:rsidRDefault="00173AA4" w:rsidP="00B83368">
            <w:pPr>
              <w:pStyle w:val="TableParagraph"/>
              <w:spacing w:before="3" w:line="240" w:lineRule="auto"/>
              <w:ind w:left="3"/>
              <w:rPr>
                <w:sz w:val="24"/>
              </w:rPr>
            </w:pPr>
            <w:r w:rsidRPr="00B83368">
              <w:rPr>
                <w:spacing w:val="-5"/>
                <w:sz w:val="24"/>
              </w:rPr>
              <w:t>ВР</w:t>
            </w:r>
          </w:p>
          <w:p w:rsidR="00173AA4" w:rsidRPr="00B83368" w:rsidRDefault="00173AA4" w:rsidP="00B8336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Ответственный за </w:t>
            </w:r>
            <w:r w:rsidRPr="00B83368">
              <w:rPr>
                <w:spacing w:val="-4"/>
                <w:sz w:val="24"/>
              </w:rPr>
              <w:t>сайт</w:t>
            </w:r>
          </w:p>
        </w:tc>
      </w:tr>
      <w:tr w:rsidR="00173AA4" w:rsidTr="00B83368">
        <w:trPr>
          <w:trHeight w:val="1089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Оформление информационного стенда</w:t>
            </w:r>
          </w:p>
          <w:p w:rsidR="00173AA4" w:rsidRPr="00B83368" w:rsidRDefault="00173AA4" w:rsidP="00B83368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«Школьное самоуправление»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35" w:lineRule="auto"/>
              <w:ind w:left="66" w:right="274" w:hanging="9"/>
              <w:jc w:val="center"/>
              <w:rPr>
                <w:sz w:val="24"/>
              </w:rPr>
            </w:pPr>
            <w:r w:rsidRPr="00B83368">
              <w:rPr>
                <w:spacing w:val="-6"/>
                <w:sz w:val="24"/>
              </w:rPr>
              <w:t xml:space="preserve">По </w:t>
            </w:r>
            <w:r w:rsidRPr="00B83368">
              <w:rPr>
                <w:spacing w:val="-2"/>
                <w:sz w:val="24"/>
              </w:rPr>
              <w:t>мере обновле</w:t>
            </w:r>
            <w:r w:rsidRPr="00B83368">
              <w:rPr>
                <w:spacing w:val="-4"/>
                <w:sz w:val="24"/>
              </w:rPr>
              <w:t>ния</w:t>
            </w:r>
          </w:p>
          <w:p w:rsidR="00173AA4" w:rsidRPr="00B83368" w:rsidRDefault="00173AA4" w:rsidP="00B83368">
            <w:pPr>
              <w:pStyle w:val="TableParagraph"/>
              <w:spacing w:line="262" w:lineRule="exact"/>
              <w:ind w:left="0" w:right="138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информации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,</w:t>
            </w:r>
          </w:p>
          <w:p w:rsidR="00173AA4" w:rsidRPr="00B83368" w:rsidRDefault="00173AA4" w:rsidP="00B83368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Совет школы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  <w:tcBorders>
              <w:top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Подведение итогов работы за год</w:t>
            </w:r>
          </w:p>
        </w:tc>
        <w:tc>
          <w:tcPr>
            <w:tcW w:w="1153" w:type="dxa"/>
            <w:tcBorders>
              <w:top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333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  <w:tcBorders>
              <w:top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0" w:right="103"/>
              <w:jc w:val="center"/>
              <w:rPr>
                <w:sz w:val="24"/>
              </w:rPr>
            </w:pPr>
            <w:r w:rsidRPr="00B83368">
              <w:rPr>
                <w:spacing w:val="-5"/>
                <w:sz w:val="24"/>
              </w:rPr>
              <w:t>Май</w:t>
            </w:r>
          </w:p>
        </w:tc>
        <w:tc>
          <w:tcPr>
            <w:tcW w:w="2166" w:type="dxa"/>
            <w:tcBorders>
              <w:top w:val="single" w:sz="6" w:space="0" w:color="000000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6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советник директора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,Совет школы</w:t>
            </w:r>
          </w:p>
        </w:tc>
      </w:tr>
      <w:tr w:rsidR="00173AA4" w:rsidTr="00B83368">
        <w:trPr>
          <w:trHeight w:val="277"/>
        </w:trPr>
        <w:tc>
          <w:tcPr>
            <w:tcW w:w="10815" w:type="dxa"/>
            <w:gridSpan w:val="4"/>
            <w:shd w:val="clear" w:color="auto" w:fill="D9D9D9"/>
          </w:tcPr>
          <w:p w:rsidR="00173AA4" w:rsidRPr="00B83368" w:rsidRDefault="00173AA4" w:rsidP="00B83368">
            <w:pPr>
              <w:pStyle w:val="TableParagraph"/>
              <w:ind w:left="7"/>
              <w:rPr>
                <w:b/>
                <w:sz w:val="24"/>
              </w:rPr>
            </w:pPr>
            <w:r w:rsidRPr="00B83368">
              <w:rPr>
                <w:sz w:val="24"/>
              </w:rPr>
              <w:t>9.</w:t>
            </w:r>
            <w:r w:rsidRPr="00B83368">
              <w:rPr>
                <w:b/>
                <w:sz w:val="24"/>
              </w:rPr>
              <w:t>«Профилактика</w:t>
            </w:r>
            <w:r w:rsidRPr="00B83368">
              <w:rPr>
                <w:b/>
                <w:spacing w:val="-2"/>
                <w:sz w:val="24"/>
              </w:rPr>
              <w:t xml:space="preserve"> и безопасность»</w:t>
            </w:r>
          </w:p>
        </w:tc>
      </w:tr>
      <w:tr w:rsidR="00173AA4" w:rsidTr="00B83368">
        <w:trPr>
          <w:trHeight w:val="546"/>
        </w:trPr>
        <w:tc>
          <w:tcPr>
            <w:tcW w:w="5820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left="1125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left="11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0" w:right="93"/>
              <w:jc w:val="center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Дата</w:t>
            </w:r>
          </w:p>
          <w:p w:rsidR="00173AA4" w:rsidRPr="00B83368" w:rsidRDefault="00173AA4" w:rsidP="00B83368">
            <w:pPr>
              <w:pStyle w:val="TableParagraph"/>
              <w:spacing w:line="270" w:lineRule="exact"/>
              <w:ind w:left="0" w:right="101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6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left="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Ответственные</w:t>
            </w:r>
          </w:p>
        </w:tc>
      </w:tr>
      <w:tr w:rsidR="00173AA4" w:rsidTr="00B83368">
        <w:trPr>
          <w:trHeight w:val="110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Декада безопасности: В гостях сотрудники ГИБДД,МЧС,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 w:rsidRPr="00B83368">
              <w:rPr>
                <w:sz w:val="24"/>
              </w:rPr>
              <w:t>МВД. Беседы</w:t>
            </w:r>
            <w:r w:rsidRPr="00B83368">
              <w:rPr>
                <w:spacing w:val="1"/>
                <w:sz w:val="24"/>
              </w:rPr>
              <w:t xml:space="preserve"> </w:t>
            </w:r>
            <w:r w:rsidRPr="00B83368">
              <w:rPr>
                <w:sz w:val="24"/>
              </w:rPr>
              <w:t>с</w:t>
            </w:r>
            <w:r w:rsidRPr="00B83368">
              <w:rPr>
                <w:spacing w:val="-2"/>
                <w:sz w:val="24"/>
              </w:rPr>
              <w:t xml:space="preserve"> </w:t>
            </w:r>
            <w:r w:rsidRPr="00B83368">
              <w:rPr>
                <w:sz w:val="24"/>
              </w:rPr>
              <w:t xml:space="preserve">просмотром </w:t>
            </w:r>
            <w:r w:rsidRPr="00B83368">
              <w:rPr>
                <w:spacing w:val="-2"/>
                <w:sz w:val="24"/>
              </w:rPr>
              <w:t>видеоклипов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На тематику безопасного поведения в повседневной жизни. Профилактическая операция «Подросток»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333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Сентябрь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551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ind w:left="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Беседа «Твой безопасный маршрут»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33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6</w:t>
            </w:r>
          </w:p>
        </w:tc>
        <w:tc>
          <w:tcPr>
            <w:tcW w:w="1676" w:type="dxa"/>
          </w:tcPr>
          <w:p w:rsidR="00173AA4" w:rsidRPr="00B83368" w:rsidRDefault="00173AA4" w:rsidP="00B83368">
            <w:pPr>
              <w:pStyle w:val="TableParagraph"/>
              <w:ind w:left="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Сентябрь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173AA4" w:rsidRDefault="00173AA4">
      <w:pPr>
        <w:spacing w:line="232" w:lineRule="auto"/>
        <w:rPr>
          <w:sz w:val="24"/>
        </w:rPr>
        <w:sectPr w:rsidR="00173AA4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6"/>
        <w:gridCol w:w="2166"/>
      </w:tblGrid>
      <w:tr w:rsidR="00173AA4" w:rsidTr="00B83368">
        <w:trPr>
          <w:trHeight w:val="3105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1704"/>
              </w:tabs>
              <w:spacing w:line="268" w:lineRule="exact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Неделя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профилактики</w:t>
            </w:r>
          </w:p>
          <w:p w:rsidR="00173AA4" w:rsidRPr="00B83368" w:rsidRDefault="00173AA4" w:rsidP="00B83368">
            <w:pPr>
              <w:pStyle w:val="TableParagraph"/>
              <w:spacing w:before="2" w:line="240" w:lineRule="auto"/>
              <w:ind w:right="146" w:firstLine="1699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безнадзорности, беспризорности и правонарушений «Высокая ответственность!», приуроченная к Всероссийскому дню солидарности в борьбе с</w:t>
            </w:r>
            <w:r w:rsidRPr="00B83368">
              <w:rPr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терроризмом: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8"/>
              </w:numPr>
              <w:tabs>
                <w:tab w:val="left" w:pos="844"/>
              </w:tabs>
              <w:spacing w:before="5" w:line="293" w:lineRule="exact"/>
              <w:ind w:hanging="42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Тематические классные часы,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8"/>
              </w:numPr>
              <w:tabs>
                <w:tab w:val="left" w:pos="844"/>
              </w:tabs>
              <w:spacing w:line="293" w:lineRule="exact"/>
              <w:ind w:hanging="42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Правовая викторина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8"/>
              </w:numPr>
              <w:tabs>
                <w:tab w:val="left" w:pos="844"/>
              </w:tabs>
              <w:spacing w:line="293" w:lineRule="exact"/>
              <w:ind w:hanging="42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Размещение информации на стендах Школы,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8"/>
              </w:numPr>
              <w:tabs>
                <w:tab w:val="left" w:pos="844"/>
              </w:tabs>
              <w:spacing w:line="292" w:lineRule="exact"/>
              <w:ind w:hanging="42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Лекция</w:t>
            </w:r>
            <w:r w:rsidRPr="00B83368">
              <w:rPr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для родителей «Адаптация обучающегося при</w:t>
            </w:r>
            <w:r w:rsidRPr="00B83368">
              <w:rPr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переходе в другую школу(5класс)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30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Сентябрь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14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4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48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  <w:tr w:rsidR="00173AA4" w:rsidTr="00B83368">
        <w:trPr>
          <w:trHeight w:val="303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1205"/>
                <w:tab w:val="left" w:pos="3048"/>
                <w:tab w:val="left" w:pos="4820"/>
              </w:tabs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Неделя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профилактики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употребления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алкоголя</w:t>
            </w:r>
          </w:p>
          <w:p w:rsidR="00173AA4" w:rsidRPr="00B83368" w:rsidRDefault="00173AA4" w:rsidP="00B83368">
            <w:pPr>
              <w:pStyle w:val="TableParagraph"/>
              <w:spacing w:before="3" w:line="276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«Будущее в моих руках»: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94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Акция «Цитаты великих»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3" w:line="291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Плакат «ЗОЖ»,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37" w:lineRule="auto"/>
              <w:ind w:right="87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Классные часы «Секреты манипуляции. Алкоголь» </w:t>
            </w:r>
          </w:p>
          <w:p w:rsidR="00173AA4" w:rsidRPr="00B83368" w:rsidRDefault="00173AA4" w:rsidP="00B83368">
            <w:pPr>
              <w:pStyle w:val="TableParagraph"/>
              <w:spacing w:before="7" w:line="24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Размещение информации на стендах школы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30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6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Октябрь</w:t>
            </w:r>
          </w:p>
        </w:tc>
        <w:tc>
          <w:tcPr>
            <w:tcW w:w="2166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3" w:right="14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4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3" w:right="148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</w:tbl>
    <w:p w:rsidR="00173AA4" w:rsidRDefault="00173AA4">
      <w:pPr>
        <w:jc w:val="both"/>
        <w:rPr>
          <w:sz w:val="24"/>
        </w:rPr>
        <w:sectPr w:rsidR="00173AA4"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73AA4" w:rsidTr="00B83368">
        <w:trPr>
          <w:trHeight w:val="830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183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Всероссийский урок безопасности школьников в 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right="18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интернете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0" w:right="140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30октября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Учитель информатики.</w:t>
            </w:r>
          </w:p>
          <w:p w:rsidR="00173AA4" w:rsidRPr="00B83368" w:rsidRDefault="00173AA4" w:rsidP="00B83368">
            <w:pPr>
              <w:pStyle w:val="TableParagraph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377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rPr>
                <w:sz w:val="24"/>
              </w:rPr>
            </w:pPr>
            <w:r w:rsidRPr="00B83368">
              <w:rPr>
                <w:sz w:val="24"/>
              </w:rPr>
              <w:t xml:space="preserve">Мероприятия месячника правового воспитания и профилактики правонарушений. Единый </w:t>
            </w:r>
            <w:r w:rsidRPr="00B83368">
              <w:rPr>
                <w:spacing w:val="-2"/>
                <w:sz w:val="24"/>
              </w:rPr>
              <w:t>день профилактики правонарушений и деструктивного поведения (правовые ,профилактические игры,</w:t>
            </w:r>
          </w:p>
          <w:p w:rsidR="00173AA4" w:rsidRPr="00B83368" w:rsidRDefault="00173AA4" w:rsidP="00B83368">
            <w:pPr>
              <w:pStyle w:val="TableParagraph"/>
              <w:spacing w:line="262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Беседы и т.п.)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8"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Октябрь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3038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right="117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Неделя профилактики экстремизма «Единство многообразия», приуроченная к между народному дню толерантност</w:t>
            </w:r>
            <w:r w:rsidRPr="00B83368">
              <w:rPr>
                <w:spacing w:val="-6"/>
                <w:sz w:val="24"/>
              </w:rPr>
              <w:t>и: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line="294" w:lineRule="exact"/>
              <w:ind w:hanging="42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Викторина «Азбука толерантности»,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Активные перемены «Азбука характера»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Акция «Плакат Мира»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Встречи с инспектором ОДН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B83368">
              <w:rPr>
                <w:sz w:val="24"/>
              </w:rPr>
              <w:t>Классные часы</w:t>
            </w:r>
            <w:r w:rsidRPr="00B83368">
              <w:rPr>
                <w:spacing w:val="-4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«Единство многообразия»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0" w:right="132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Ноябрь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  <w:tr w:rsidR="00173AA4" w:rsidTr="00B83368">
        <w:trPr>
          <w:trHeight w:val="2481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Всероссийский день правовой помощи детям, приуроченный ко дню подписания Конвенции о правах ребенка:</w:t>
            </w:r>
          </w:p>
          <w:p w:rsidR="00173AA4" w:rsidRPr="00B83368" w:rsidRDefault="00173AA4" w:rsidP="00B83368">
            <w:pPr>
              <w:pStyle w:val="TableParagraph"/>
              <w:tabs>
                <w:tab w:val="left" w:pos="830"/>
              </w:tabs>
              <w:spacing w:line="237" w:lineRule="auto"/>
              <w:ind w:left="110" w:right="146" w:firstLine="360"/>
              <w:rPr>
                <w:sz w:val="24"/>
              </w:rPr>
            </w:pPr>
            <w:r w:rsidRPr="00B83368">
              <w:rPr>
                <w:rFonts w:ascii="Symbol" w:hAnsi="Symbol"/>
                <w:spacing w:val="-10"/>
                <w:sz w:val="24"/>
              </w:rPr>
              <w:t>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Фестиваль рисунка «Мои права и обязанности» Беседа «Человек в системе социально-правовых норм»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before="255" w:line="240" w:lineRule="auto"/>
              <w:rPr>
                <w:sz w:val="24"/>
              </w:rPr>
            </w:pPr>
            <w:r w:rsidRPr="00B83368">
              <w:rPr>
                <w:sz w:val="24"/>
              </w:rPr>
              <w:t>8-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0" w:right="132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Ноябрь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  <w:tr w:rsidR="00173AA4" w:rsidTr="00B83368">
        <w:trPr>
          <w:trHeight w:val="830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«Декада борьбы с вредными привычками», открытые классн</w:t>
            </w:r>
            <w:r w:rsidRPr="00B83368">
              <w:rPr>
                <w:sz w:val="24"/>
              </w:rPr>
              <w:t>ые часы.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Приглашение врачей и просмотр видео фильмов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815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Ноябрь- декабрь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</w:t>
            </w:r>
            <w:r w:rsidRPr="00B83368">
              <w:rPr>
                <w:spacing w:val="-4"/>
                <w:sz w:val="24"/>
              </w:rPr>
              <w:t>ели</w:t>
            </w:r>
          </w:p>
        </w:tc>
      </w:tr>
      <w:tr w:rsidR="00173AA4" w:rsidTr="00B83368">
        <w:trPr>
          <w:trHeight w:val="108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Социально–психологическое тестирование на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Отношение к наркотикам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Ноябрь-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декабрь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</w:t>
            </w:r>
          </w:p>
          <w:p w:rsidR="00173AA4" w:rsidRPr="00B83368" w:rsidRDefault="00173AA4" w:rsidP="00B83368">
            <w:pPr>
              <w:pStyle w:val="TableParagraph"/>
              <w:spacing w:line="260" w:lineRule="exact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382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Беседа совместно с инспектором ОДН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right="1979"/>
              <w:rPr>
                <w:sz w:val="24"/>
              </w:rPr>
            </w:pPr>
            <w:r w:rsidRPr="00B83368">
              <w:rPr>
                <w:sz w:val="24"/>
              </w:rPr>
              <w:t>«Административная</w:t>
            </w:r>
            <w:r w:rsidRPr="00B83368">
              <w:rPr>
                <w:spacing w:val="-15"/>
                <w:sz w:val="24"/>
              </w:rPr>
              <w:t xml:space="preserve"> </w:t>
            </w:r>
            <w:r w:rsidRPr="00B83368">
              <w:rPr>
                <w:sz w:val="24"/>
              </w:rPr>
              <w:t xml:space="preserve">ответственность </w:t>
            </w:r>
            <w:r w:rsidRPr="00B83368">
              <w:rPr>
                <w:spacing w:val="-2"/>
                <w:sz w:val="24"/>
              </w:rPr>
              <w:t>за употребление,</w:t>
            </w:r>
          </w:p>
          <w:p w:rsidR="00173AA4" w:rsidRPr="00B83368" w:rsidRDefault="00173AA4" w:rsidP="00B83368">
            <w:pPr>
              <w:pStyle w:val="TableParagraph"/>
              <w:spacing w:line="271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Хранение и распространение наркотических и</w:t>
            </w:r>
          </w:p>
          <w:p w:rsidR="00173AA4" w:rsidRPr="00B83368" w:rsidRDefault="00173AA4" w:rsidP="00B83368">
            <w:pPr>
              <w:pStyle w:val="TableParagraph"/>
              <w:spacing w:before="1" w:line="24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Психотропных веществ»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7-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815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Ноябрь- декабрь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Инспектор ОДН Классные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2208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1109" w:right="813" w:hanging="1105"/>
              <w:jc w:val="both"/>
              <w:rPr>
                <w:sz w:val="24"/>
              </w:rPr>
            </w:pPr>
            <w:r w:rsidRPr="00B83368">
              <w:rPr>
                <w:sz w:val="24"/>
              </w:rPr>
              <w:t xml:space="preserve">Неделя пропаганды нравственных и </w:t>
            </w:r>
            <w:r w:rsidRPr="00B83368">
              <w:rPr>
                <w:spacing w:val="-2"/>
                <w:sz w:val="24"/>
              </w:rPr>
              <w:t>семейных ценностей «Здоровая семья»: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91" w:lineRule="exact"/>
              <w:ind w:left="829" w:hanging="359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Акция «Строим дом»,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35" w:lineRule="auto"/>
              <w:ind w:right="1110" w:firstLine="360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Акция «Древо семейных ценностей» Лекция для родителей «Риски подросткового возраста»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1"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Декабрь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 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</w:tbl>
    <w:p w:rsidR="00173AA4" w:rsidRDefault="00173AA4">
      <w:pPr>
        <w:jc w:val="both"/>
        <w:rPr>
          <w:sz w:val="24"/>
        </w:rPr>
        <w:sectPr w:rsidR="00173AA4"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73AA4" w:rsidTr="00B83368">
        <w:trPr>
          <w:trHeight w:val="2491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«Урок Доброты» по формированию толерантного отношения к лицам с ОВЗ и с инвалидностью в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Формате онлайн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0" w:right="483"/>
              <w:jc w:val="righ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Декабрь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Директора по ВР Классные 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Неделя правовых знаний «Равноправие», приуроченная ко Дню Конституции  Российской Федерации: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line="290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Правовой квест «С равна правовых знаний»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line="290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Фестиваль рисунка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839" w:right="102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«Мои права и обязанности» (продожение)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0" w:right="483"/>
              <w:jc w:val="righ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Декабрь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</w:t>
            </w:r>
            <w:r w:rsidRPr="00B83368">
              <w:rPr>
                <w:spacing w:val="-4"/>
                <w:sz w:val="24"/>
              </w:rPr>
              <w:t>ели,</w:t>
            </w:r>
          </w:p>
        </w:tc>
      </w:tr>
      <w:tr w:rsidR="00173AA4" w:rsidTr="00B83368">
        <w:trPr>
          <w:trHeight w:val="551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Беседы «Осторожно</w:t>
            </w:r>
            <w:r w:rsidRPr="00B83368">
              <w:rPr>
                <w:spacing w:val="1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согнем»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0" w:right="483"/>
              <w:jc w:val="righ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Декабрь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руководители,</w:t>
            </w:r>
          </w:p>
        </w:tc>
      </w:tr>
      <w:tr w:rsidR="00173AA4" w:rsidTr="00B83368">
        <w:trPr>
          <w:trHeight w:val="2208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1387"/>
                <w:tab w:val="left" w:pos="3409"/>
              </w:tabs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Неделя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профилактики</w:t>
            </w:r>
            <w:r w:rsidRPr="00B83368">
              <w:rPr>
                <w:sz w:val="24"/>
              </w:rPr>
              <w:tab/>
              <w:t>интернет-</w:t>
            </w:r>
            <w:r w:rsidRPr="00B83368">
              <w:rPr>
                <w:spacing w:val="-2"/>
                <w:sz w:val="24"/>
              </w:rPr>
              <w:t>зависимости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«OFFLINE»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4" w:line="29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Фестиваль рисунка «Мои полезные привычки»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Клуб настольных игр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90" w:lineRule="exact"/>
              <w:rPr>
                <w:sz w:val="24"/>
              </w:rPr>
            </w:pPr>
            <w:r w:rsidRPr="00B83368">
              <w:rPr>
                <w:sz w:val="24"/>
              </w:rPr>
              <w:t>Акция</w:t>
            </w:r>
            <w:r w:rsidRPr="00B83368">
              <w:rPr>
                <w:spacing w:val="-1"/>
                <w:sz w:val="24"/>
              </w:rPr>
              <w:t xml:space="preserve"> </w:t>
            </w:r>
            <w:r w:rsidRPr="00B83368">
              <w:rPr>
                <w:sz w:val="24"/>
              </w:rPr>
              <w:t>«Жизнь</w:t>
            </w:r>
            <w:r w:rsidRPr="00B83368">
              <w:rPr>
                <w:spacing w:val="-1"/>
                <w:sz w:val="24"/>
              </w:rPr>
              <w:t xml:space="preserve"> </w:t>
            </w:r>
            <w:r w:rsidRPr="00B83368">
              <w:rPr>
                <w:sz w:val="24"/>
              </w:rPr>
              <w:t>в</w:t>
            </w:r>
            <w:r w:rsidRPr="00B83368">
              <w:rPr>
                <w:spacing w:val="2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реале»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37" w:lineRule="auto"/>
              <w:ind w:right="2205"/>
              <w:rPr>
                <w:sz w:val="24"/>
              </w:rPr>
            </w:pPr>
            <w:r w:rsidRPr="00B83368">
              <w:rPr>
                <w:sz w:val="24"/>
              </w:rPr>
              <w:t>Лекция</w:t>
            </w:r>
            <w:r w:rsidRPr="00B83368">
              <w:rPr>
                <w:spacing w:val="-15"/>
                <w:sz w:val="24"/>
              </w:rPr>
              <w:t xml:space="preserve"> </w:t>
            </w:r>
            <w:r w:rsidRPr="00B83368">
              <w:rPr>
                <w:sz w:val="24"/>
              </w:rPr>
              <w:t>«Социальные</w:t>
            </w:r>
            <w:r w:rsidRPr="00B83368">
              <w:rPr>
                <w:spacing w:val="-15"/>
                <w:sz w:val="24"/>
              </w:rPr>
              <w:t xml:space="preserve"> </w:t>
            </w:r>
            <w:r w:rsidRPr="00B83368">
              <w:rPr>
                <w:sz w:val="24"/>
              </w:rPr>
              <w:t xml:space="preserve">сети, </w:t>
            </w:r>
            <w:r w:rsidRPr="00B83368">
              <w:rPr>
                <w:spacing w:val="-2"/>
                <w:sz w:val="24"/>
              </w:rPr>
              <w:t>интернет безопасность»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ind w:left="0" w:right="533"/>
              <w:jc w:val="righ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Январь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  <w:tr w:rsidR="00173AA4" w:rsidTr="00B83368">
        <w:trPr>
          <w:trHeight w:val="3038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1190"/>
                <w:tab w:val="left" w:pos="2477"/>
                <w:tab w:val="left" w:pos="3730"/>
              </w:tabs>
              <w:spacing w:line="242" w:lineRule="auto"/>
              <w:ind w:left="1190" w:right="747" w:hanging="1187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Неделя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культуры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общения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«Территория без сквернословия»: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91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Активные переменка «Активити»,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91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Клуб настольных игр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87" w:lineRule="exact"/>
              <w:rPr>
                <w:sz w:val="24"/>
              </w:rPr>
            </w:pPr>
            <w:r w:rsidRPr="00B83368">
              <w:rPr>
                <w:sz w:val="24"/>
              </w:rPr>
              <w:t>Акция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«Что такое, кто</w:t>
            </w:r>
            <w:r w:rsidRPr="00B83368">
              <w:rPr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такой» Интерактивный классный час «Грязные слова»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0" w:right="468"/>
              <w:jc w:val="righ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Февраль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  <w:tr w:rsidR="00173AA4" w:rsidTr="00B83368">
        <w:trPr>
          <w:trHeight w:val="2208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762"/>
                <w:tab w:val="left" w:pos="2548"/>
                <w:tab w:val="left" w:pos="3831"/>
                <w:tab w:val="left" w:pos="5598"/>
              </w:tabs>
              <w:spacing w:line="240" w:lineRule="auto"/>
              <w:ind w:right="9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Неделя профилактики употребления психоактивных вещ</w:t>
            </w:r>
            <w:r w:rsidRPr="00B83368">
              <w:rPr>
                <w:spacing w:val="-4"/>
                <w:sz w:val="24"/>
              </w:rPr>
              <w:t>еств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«Независимое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детство»,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приуроченная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10"/>
                <w:sz w:val="24"/>
              </w:rPr>
              <w:t xml:space="preserve">к </w:t>
            </w:r>
            <w:r w:rsidRPr="00B83368">
              <w:rPr>
                <w:spacing w:val="-2"/>
                <w:sz w:val="24"/>
              </w:rPr>
              <w:t>Дню борьбы с наркоманией и наркобизнесом: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line="29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Активные переменка «Активити»,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line="29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Акция «Что такое, кто такой»</w:t>
            </w:r>
          </w:p>
          <w:p w:rsidR="00173AA4" w:rsidRPr="00B83368" w:rsidRDefault="00173AA4" w:rsidP="00B83368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line="29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Клуб настольных игр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ind w:left="484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Март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</w:tbl>
    <w:p w:rsidR="00173AA4" w:rsidRDefault="00173AA4">
      <w:pPr>
        <w:jc w:val="both"/>
        <w:rPr>
          <w:sz w:val="24"/>
        </w:rPr>
        <w:sectPr w:rsidR="00173AA4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73AA4" w:rsidTr="00B83368">
        <w:trPr>
          <w:trHeight w:val="2208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1185"/>
                <w:tab w:val="left" w:pos="3005"/>
                <w:tab w:val="left" w:pos="4393"/>
              </w:tabs>
              <w:spacing w:line="237" w:lineRule="auto"/>
              <w:ind w:left="1185" w:right="1061" w:hanging="118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Неделя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профилактики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«Здоровье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4"/>
                <w:sz w:val="24"/>
              </w:rPr>
              <w:t xml:space="preserve">для </w:t>
            </w:r>
            <w:r w:rsidRPr="00B83368">
              <w:rPr>
                <w:spacing w:val="-2"/>
                <w:sz w:val="24"/>
              </w:rPr>
              <w:t>всех», приуроченная</w:t>
            </w:r>
            <w:r w:rsidRPr="00B83368">
              <w:rPr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к Всемирному Дню здоровья:</w:t>
            </w:r>
          </w:p>
          <w:p w:rsidR="00173AA4" w:rsidRPr="00B83368" w:rsidRDefault="00173AA4" w:rsidP="00B83368">
            <w:pPr>
              <w:pStyle w:val="TableParagraph"/>
              <w:tabs>
                <w:tab w:val="left" w:pos="830"/>
              </w:tabs>
              <w:spacing w:line="240" w:lineRule="auto"/>
              <w:ind w:left="470"/>
              <w:rPr>
                <w:sz w:val="24"/>
              </w:rPr>
            </w:pPr>
            <w:r w:rsidRPr="00B83368">
              <w:rPr>
                <w:rFonts w:ascii="Symbol" w:hAnsi="Symbol"/>
                <w:spacing w:val="-10"/>
                <w:sz w:val="24"/>
              </w:rPr>
              <w:t></w:t>
            </w:r>
            <w:r w:rsidRPr="00B83368">
              <w:rPr>
                <w:sz w:val="24"/>
              </w:rPr>
              <w:tab/>
              <w:t>Лекция</w:t>
            </w:r>
            <w:r w:rsidRPr="00B83368">
              <w:rPr>
                <w:spacing w:val="1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«Личность и экзамен»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83" w:right="80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37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Апрель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  <w:tr w:rsidR="00173AA4" w:rsidTr="00B83368">
        <w:trPr>
          <w:trHeight w:val="277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ind w:left="8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ДОНМ</w:t>
            </w:r>
          </w:p>
        </w:tc>
      </w:tr>
      <w:tr w:rsidR="00173AA4" w:rsidTr="00B83368">
        <w:trPr>
          <w:trHeight w:val="2207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1137"/>
                <w:tab w:val="left" w:pos="2909"/>
              </w:tabs>
              <w:spacing w:line="237" w:lineRule="auto"/>
              <w:ind w:left="1137" w:right="1097" w:hanging="113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Неделя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профилактики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«Семья-источник любви, уважения, солидарности»: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rPr>
                <w:sz w:val="24"/>
              </w:rPr>
            </w:pPr>
            <w:r w:rsidRPr="00B83368">
              <w:rPr>
                <w:sz w:val="24"/>
              </w:rPr>
              <w:t>Игра-</w:t>
            </w:r>
            <w:r w:rsidRPr="00B83368">
              <w:rPr>
                <w:spacing w:val="-2"/>
                <w:sz w:val="24"/>
              </w:rPr>
              <w:t>квест «Семейные ценности»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83" w:right="80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5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532"/>
              <w:rPr>
                <w:sz w:val="24"/>
              </w:rPr>
            </w:pPr>
            <w:r w:rsidRPr="00B83368">
              <w:rPr>
                <w:spacing w:val="-5"/>
                <w:sz w:val="24"/>
              </w:rPr>
              <w:t>Май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Учителя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Начальных классов,</w:t>
            </w:r>
          </w:p>
        </w:tc>
      </w:tr>
      <w:tr w:rsidR="00173AA4" w:rsidTr="00B83368">
        <w:trPr>
          <w:trHeight w:val="1646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1953"/>
                <w:tab w:val="left" w:pos="3585"/>
                <w:tab w:val="left" w:pos="4647"/>
              </w:tabs>
              <w:spacing w:line="240" w:lineRule="auto"/>
              <w:ind w:right="95"/>
              <w:rPr>
                <w:sz w:val="24"/>
              </w:rPr>
            </w:pPr>
            <w:r w:rsidRPr="00B83368">
              <w:rPr>
                <w:color w:val="1C1C1C"/>
                <w:spacing w:val="-2"/>
                <w:sz w:val="24"/>
              </w:rPr>
              <w:t>Мероприятия</w:t>
            </w:r>
            <w:r w:rsidRPr="00B83368">
              <w:rPr>
                <w:color w:val="1C1C1C"/>
                <w:sz w:val="24"/>
              </w:rPr>
              <w:tab/>
            </w:r>
            <w:r w:rsidRPr="00B83368">
              <w:rPr>
                <w:color w:val="1C1C1C"/>
                <w:spacing w:val="-2"/>
                <w:sz w:val="24"/>
              </w:rPr>
              <w:t>месячника</w:t>
            </w:r>
            <w:r w:rsidRPr="00B83368">
              <w:rPr>
                <w:color w:val="1C1C1C"/>
                <w:sz w:val="24"/>
              </w:rPr>
              <w:tab/>
            </w:r>
            <w:r w:rsidRPr="00B83368">
              <w:rPr>
                <w:color w:val="1C1C1C"/>
                <w:spacing w:val="-4"/>
                <w:sz w:val="24"/>
              </w:rPr>
              <w:t>ЗОЖ</w:t>
            </w:r>
            <w:r w:rsidRPr="00B83368">
              <w:rPr>
                <w:color w:val="1C1C1C"/>
                <w:sz w:val="24"/>
              </w:rPr>
              <w:tab/>
            </w:r>
            <w:r w:rsidRPr="00B83368">
              <w:rPr>
                <w:color w:val="1C1C1C"/>
                <w:spacing w:val="-2"/>
                <w:sz w:val="24"/>
              </w:rPr>
              <w:t xml:space="preserve">«Здоровое поколение». </w:t>
            </w:r>
            <w:r w:rsidRPr="00B83368">
              <w:rPr>
                <w:spacing w:val="-2"/>
                <w:sz w:val="24"/>
              </w:rPr>
              <w:t>Закрытие школьной спартакиады. Весенний День здоровья Акция "Школа против курения". Туристиче</w:t>
            </w:r>
            <w:r w:rsidRPr="00B83368">
              <w:rPr>
                <w:sz w:val="24"/>
              </w:rPr>
              <w:t>ские походы.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532"/>
              <w:rPr>
                <w:sz w:val="24"/>
              </w:rPr>
            </w:pPr>
            <w:r w:rsidRPr="00B83368">
              <w:rPr>
                <w:spacing w:val="-5"/>
                <w:sz w:val="24"/>
              </w:rPr>
              <w:t>Май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before="3" w:line="240" w:lineRule="auto"/>
              <w:ind w:left="8" w:right="73"/>
              <w:jc w:val="both"/>
              <w:rPr>
                <w:spacing w:val="-2"/>
                <w:sz w:val="24"/>
              </w:rPr>
            </w:pPr>
            <w:r w:rsidRPr="00B83368">
              <w:rPr>
                <w:sz w:val="24"/>
              </w:rPr>
              <w:t xml:space="preserve">директора по ВР, </w:t>
            </w:r>
            <w:r w:rsidRPr="00B83368">
              <w:rPr>
                <w:spacing w:val="-2"/>
                <w:sz w:val="24"/>
              </w:rPr>
              <w:t>классные руководители,</w:t>
            </w:r>
          </w:p>
          <w:p w:rsidR="00173AA4" w:rsidRPr="00B83368" w:rsidRDefault="00173AA4" w:rsidP="00B83368">
            <w:pPr>
              <w:pStyle w:val="TableParagraph"/>
              <w:spacing w:before="3" w:line="240" w:lineRule="auto"/>
              <w:ind w:left="8" w:right="73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учителя физкуль</w:t>
            </w:r>
            <w:r w:rsidRPr="00B83368">
              <w:rPr>
                <w:spacing w:val="-4"/>
                <w:sz w:val="24"/>
              </w:rPr>
              <w:t>тур</w:t>
            </w:r>
            <w:r w:rsidRPr="00B83368">
              <w:rPr>
                <w:spacing w:val="-10"/>
                <w:sz w:val="24"/>
              </w:rPr>
              <w:t>ы</w:t>
            </w:r>
          </w:p>
        </w:tc>
      </w:tr>
      <w:tr w:rsidR="00173AA4" w:rsidTr="00B83368">
        <w:trPr>
          <w:trHeight w:val="830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Занятия по антитеррористической защищенности Занятие №1«Алгоритм действий при вооруженном нападе</w:t>
            </w:r>
            <w:r w:rsidRPr="00B83368">
              <w:rPr>
                <w:spacing w:val="-4"/>
                <w:sz w:val="24"/>
              </w:rPr>
              <w:t>нии»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По графику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</w:t>
            </w:r>
            <w:r w:rsidRPr="00B83368">
              <w:rPr>
                <w:spacing w:val="-4"/>
                <w:sz w:val="24"/>
              </w:rPr>
              <w:t>ели</w:t>
            </w:r>
          </w:p>
        </w:tc>
      </w:tr>
      <w:tr w:rsidR="00173AA4" w:rsidTr="00B83368">
        <w:trPr>
          <w:trHeight w:val="830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74"/>
              <w:jc w:val="both"/>
              <w:rPr>
                <w:sz w:val="24"/>
              </w:rPr>
            </w:pPr>
            <w:r w:rsidRPr="00B83368">
              <w:rPr>
                <w:sz w:val="24"/>
              </w:rPr>
              <w:t xml:space="preserve">Занятие № 2 «Действия при обнаружение </w:t>
            </w:r>
            <w:r w:rsidRPr="00B83368">
              <w:rPr>
                <w:spacing w:val="-2"/>
                <w:sz w:val="24"/>
              </w:rPr>
              <w:t>подозрительного предмета, похожего на взрывное устройс</w:t>
            </w:r>
            <w:r w:rsidRPr="00B83368">
              <w:rPr>
                <w:spacing w:val="-4"/>
                <w:sz w:val="24"/>
              </w:rPr>
              <w:t>тво»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По графику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</w:t>
            </w:r>
            <w:r w:rsidRPr="00B83368">
              <w:rPr>
                <w:spacing w:val="-4"/>
                <w:sz w:val="24"/>
              </w:rPr>
              <w:t>ели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Недели безопасности ПДД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12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38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  <w:tr w:rsidR="00173AA4" w:rsidTr="00B83368">
        <w:trPr>
          <w:trHeight w:val="273"/>
        </w:trPr>
        <w:tc>
          <w:tcPr>
            <w:tcW w:w="10805" w:type="dxa"/>
            <w:gridSpan w:val="4"/>
            <w:shd w:val="clear" w:color="auto" w:fill="D9D9D9"/>
          </w:tcPr>
          <w:p w:rsidR="00173AA4" w:rsidRPr="00B83368" w:rsidRDefault="00173AA4" w:rsidP="00B83368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B83368">
              <w:rPr>
                <w:b/>
                <w:sz w:val="24"/>
              </w:rPr>
              <w:t>10.«Социальное</w:t>
            </w:r>
            <w:r w:rsidRPr="00B83368">
              <w:rPr>
                <w:b/>
                <w:spacing w:val="-4"/>
                <w:sz w:val="24"/>
              </w:rPr>
              <w:t xml:space="preserve"> </w:t>
            </w:r>
            <w:r w:rsidRPr="00B83368"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173AA4" w:rsidTr="00B83368">
        <w:trPr>
          <w:trHeight w:val="556"/>
        </w:trPr>
        <w:tc>
          <w:tcPr>
            <w:tcW w:w="5820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64" w:lineRule="exact"/>
              <w:ind w:left="0" w:right="114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64" w:lineRule="exact"/>
              <w:ind w:right="80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Классы</w:t>
            </w:r>
          </w:p>
        </w:tc>
        <w:tc>
          <w:tcPr>
            <w:tcW w:w="1671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62" w:lineRule="exact"/>
              <w:ind w:left="8" w:right="149"/>
              <w:jc w:val="center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Дата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0"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1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Ответственные</w:t>
            </w:r>
          </w:p>
        </w:tc>
      </w:tr>
      <w:tr w:rsidR="00173AA4" w:rsidTr="00B83368">
        <w:trPr>
          <w:trHeight w:val="1367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2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Сотрудничество с ОДНО МВД, КДН района по вопросам</w:t>
            </w:r>
          </w:p>
          <w:p w:rsidR="00173AA4" w:rsidRPr="00B83368" w:rsidRDefault="00173AA4" w:rsidP="00B83368">
            <w:pPr>
              <w:pStyle w:val="TableParagraph"/>
              <w:tabs>
                <w:tab w:val="left" w:pos="3918"/>
              </w:tabs>
              <w:spacing w:line="275" w:lineRule="exact"/>
              <w:ind w:left="176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профилактики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правонарушений,</w:t>
            </w:r>
          </w:p>
          <w:p w:rsidR="00173AA4" w:rsidRPr="00B83368" w:rsidRDefault="00173AA4" w:rsidP="00B83368">
            <w:pPr>
              <w:pStyle w:val="TableParagraph"/>
              <w:tabs>
                <w:tab w:val="left" w:pos="2626"/>
              </w:tabs>
              <w:spacing w:before="7"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безнадзорности,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профилактики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262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негативных проявлений подростков.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</w:t>
            </w:r>
          </w:p>
        </w:tc>
      </w:tr>
      <w:tr w:rsidR="00173AA4" w:rsidTr="00B83368">
        <w:trPr>
          <w:trHeight w:val="1651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Спортивные соревнования, сдача норм ГТО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 дирек</w:t>
            </w:r>
            <w:r w:rsidRPr="00B83368">
              <w:rPr>
                <w:spacing w:val="-4"/>
                <w:sz w:val="24"/>
              </w:rPr>
              <w:t>тора</w:t>
            </w:r>
          </w:p>
          <w:p w:rsidR="00173AA4" w:rsidRPr="00B83368" w:rsidRDefault="00173AA4" w:rsidP="00B83368">
            <w:pPr>
              <w:pStyle w:val="TableParagraph"/>
              <w:spacing w:line="232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По ВР Классные</w:t>
            </w:r>
          </w:p>
          <w:p w:rsidR="00173AA4" w:rsidRPr="00B83368" w:rsidRDefault="00173AA4" w:rsidP="00B83368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руководители.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 w:rsidRPr="00B83368">
              <w:rPr>
                <w:sz w:val="24"/>
              </w:rPr>
              <w:t>Учителя физ-</w:t>
            </w:r>
            <w:r w:rsidRPr="00B83368">
              <w:rPr>
                <w:spacing w:val="-5"/>
                <w:sz w:val="24"/>
              </w:rPr>
              <w:t>ры</w:t>
            </w:r>
          </w:p>
        </w:tc>
      </w:tr>
    </w:tbl>
    <w:p w:rsidR="00173AA4" w:rsidRDefault="00173AA4">
      <w:pPr>
        <w:rPr>
          <w:sz w:val="24"/>
        </w:rPr>
        <w:sectPr w:rsidR="00173AA4">
          <w:type w:val="continuous"/>
          <w:pgSz w:w="11910" w:h="16850"/>
          <w:pgMar w:top="1100" w:right="140" w:bottom="174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73AA4" w:rsidTr="00B83368">
        <w:trPr>
          <w:trHeight w:val="551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Диспансеризация сотрудников и обучающихся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Администрация</w:t>
            </w:r>
          </w:p>
        </w:tc>
      </w:tr>
      <w:tr w:rsidR="00173AA4" w:rsidTr="00B83368">
        <w:trPr>
          <w:trHeight w:val="82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Посещение театров, музеев, выставок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8" w:right="674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8" w:right="67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10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4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Участие в проектах и акциях РДДМ «Движение первых»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72" w:lineRule="exact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В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Советник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8" w:right="280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директора,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8" w:right="28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</w:t>
            </w:r>
            <w:r w:rsidRPr="00B83368">
              <w:rPr>
                <w:spacing w:val="-4"/>
                <w:sz w:val="24"/>
              </w:rPr>
              <w:t xml:space="preserve">сные </w:t>
            </w: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1070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z w:val="24"/>
              </w:rPr>
              <w:t>Работа по</w:t>
            </w:r>
            <w:r w:rsidRPr="00B83368">
              <w:rPr>
                <w:spacing w:val="1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плану ЮИДД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5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Руководитель</w:t>
            </w:r>
          </w:p>
          <w:p w:rsidR="00173AA4" w:rsidRPr="00B83368" w:rsidRDefault="00173AA4" w:rsidP="00B83368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ЮИДД,</w:t>
            </w:r>
          </w:p>
          <w:p w:rsidR="00173AA4" w:rsidRPr="00B83368" w:rsidRDefault="00173AA4" w:rsidP="00B83368">
            <w:pPr>
              <w:pStyle w:val="TableParagraph"/>
              <w:spacing w:line="278" w:lineRule="exact"/>
              <w:ind w:left="8" w:firstLine="1114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 xml:space="preserve">классные </w:t>
            </w: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540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Сотрудничество с вузами, колледжами в рамках</w:t>
            </w:r>
          </w:p>
          <w:p w:rsidR="00173AA4" w:rsidRPr="00B83368" w:rsidRDefault="00173AA4" w:rsidP="00B83368">
            <w:pPr>
              <w:pStyle w:val="TableParagraph"/>
              <w:spacing w:line="26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Профориентации школьников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61" w:lineRule="exac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56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273"/>
        </w:trPr>
        <w:tc>
          <w:tcPr>
            <w:tcW w:w="10805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:rsidR="00173AA4" w:rsidRPr="00B83368" w:rsidRDefault="00173AA4" w:rsidP="00B83368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B83368">
              <w:rPr>
                <w:b/>
                <w:spacing w:val="-2"/>
                <w:sz w:val="24"/>
              </w:rPr>
              <w:t>11.«Профориентация»</w:t>
            </w:r>
          </w:p>
        </w:tc>
      </w:tr>
      <w:tr w:rsidR="00173AA4" w:rsidTr="00B83368">
        <w:trPr>
          <w:trHeight w:val="551"/>
        </w:trPr>
        <w:tc>
          <w:tcPr>
            <w:tcW w:w="5820" w:type="dxa"/>
            <w:tcBorders>
              <w:top w:val="single" w:sz="6" w:space="0" w:color="000000"/>
            </w:tcBorders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0" w:right="114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tcBorders>
              <w:top w:val="single" w:sz="6" w:space="0" w:color="000000"/>
            </w:tcBorders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Классы</w:t>
            </w:r>
          </w:p>
        </w:tc>
        <w:tc>
          <w:tcPr>
            <w:tcW w:w="1671" w:type="dxa"/>
            <w:tcBorders>
              <w:top w:val="single" w:sz="6" w:space="0" w:color="000000"/>
            </w:tcBorders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8" w:right="149"/>
              <w:jc w:val="center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Дата</w:t>
            </w:r>
          </w:p>
          <w:p w:rsidR="00173AA4" w:rsidRPr="00B83368" w:rsidRDefault="00173AA4" w:rsidP="00B83368">
            <w:pPr>
              <w:pStyle w:val="TableParagraph"/>
              <w:spacing w:line="270" w:lineRule="exact"/>
              <w:ind w:left="0"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1" w:type="dxa"/>
            <w:tcBorders>
              <w:top w:val="single" w:sz="6" w:space="0" w:color="000000"/>
            </w:tcBorders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Ответственные</w:t>
            </w:r>
          </w:p>
        </w:tc>
      </w:tr>
      <w:tr w:rsidR="00173AA4" w:rsidTr="00B83368">
        <w:trPr>
          <w:trHeight w:val="1267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4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Благоустройство классных кабинетов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64" w:lineRule="exact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vMerge w:val="restart"/>
          </w:tcPr>
          <w:p w:rsidR="00173AA4" w:rsidRPr="00B83368" w:rsidRDefault="00173AA4" w:rsidP="00B83368">
            <w:pPr>
              <w:pStyle w:val="TableParagraph"/>
              <w:spacing w:line="267" w:lineRule="exact"/>
              <w:ind w:left="0" w:right="69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В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5" w:right="72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Течение учебно</w:t>
            </w:r>
            <w:r w:rsidRPr="00B83368">
              <w:rPr>
                <w:sz w:val="24"/>
              </w:rPr>
              <w:t>го года По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0" w:right="72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Плану классных руководителей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before="16" w:line="240" w:lineRule="auto"/>
              <w:ind w:left="8" w:right="561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before="16" w:line="240" w:lineRule="auto"/>
              <w:ind w:left="8" w:right="561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  <w:p w:rsidR="00173AA4" w:rsidRPr="00B83368" w:rsidRDefault="00173AA4" w:rsidP="00B83368">
            <w:pPr>
              <w:pStyle w:val="TableParagraph"/>
              <w:spacing w:before="16" w:line="240" w:lineRule="auto"/>
              <w:ind w:left="8" w:right="561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учител</w:t>
            </w:r>
            <w:r w:rsidRPr="00B83368">
              <w:rPr>
                <w:spacing w:val="-10"/>
                <w:sz w:val="24"/>
              </w:rPr>
              <w:t>я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предметники</w:t>
            </w:r>
          </w:p>
        </w:tc>
      </w:tr>
      <w:tr w:rsidR="00173AA4" w:rsidTr="00B83368">
        <w:trPr>
          <w:trHeight w:val="546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0" w:lineRule="auto"/>
              <w:ind w:right="102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Уроки, классные часы «Профессии наших родителей».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before="15" w:line="240" w:lineRule="auto"/>
              <w:ind w:left="0" w:right="445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6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30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73AA4" w:rsidTr="00B83368">
        <w:trPr>
          <w:trHeight w:val="1108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Оформление информационных буклетов о профессиях родителей.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before="21" w:line="240" w:lineRule="auto"/>
              <w:ind w:left="0" w:right="445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6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left="8" w:right="674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37" w:lineRule="auto"/>
              <w:ind w:left="8" w:right="67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  <w:tr w:rsidR="00173AA4" w:rsidTr="00B83368">
        <w:trPr>
          <w:trHeight w:val="1367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Организация и проведение экскурсий на предприятия района(очных и онлайн).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before="15" w:line="240" w:lineRule="auto"/>
              <w:ind w:left="0" w:right="445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  <w:tr w:rsidR="00173AA4" w:rsidTr="00B83368">
        <w:trPr>
          <w:trHeight w:val="1656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z w:val="24"/>
              </w:rPr>
              <w:t>Участие</w:t>
            </w:r>
            <w:r w:rsidRPr="00B83368">
              <w:rPr>
                <w:spacing w:val="-7"/>
                <w:sz w:val="24"/>
              </w:rPr>
              <w:t xml:space="preserve"> </w:t>
            </w:r>
            <w:r w:rsidRPr="00B83368">
              <w:rPr>
                <w:sz w:val="24"/>
              </w:rPr>
              <w:t>в</w:t>
            </w:r>
            <w:r w:rsidRPr="00B83368">
              <w:rPr>
                <w:spacing w:val="-7"/>
                <w:sz w:val="24"/>
              </w:rPr>
              <w:t xml:space="preserve"> </w:t>
            </w:r>
            <w:r w:rsidRPr="00B83368">
              <w:rPr>
                <w:sz w:val="24"/>
              </w:rPr>
              <w:t>проекте</w:t>
            </w:r>
            <w:r w:rsidRPr="00B83368">
              <w:rPr>
                <w:spacing w:val="-11"/>
                <w:sz w:val="24"/>
              </w:rPr>
              <w:t xml:space="preserve"> </w:t>
            </w:r>
            <w:r w:rsidRPr="00B83368">
              <w:rPr>
                <w:sz w:val="24"/>
              </w:rPr>
              <w:t>«Профессиональное</w:t>
            </w:r>
            <w:r w:rsidRPr="00B83368">
              <w:rPr>
                <w:spacing w:val="-14"/>
                <w:sz w:val="24"/>
              </w:rPr>
              <w:t xml:space="preserve"> </w:t>
            </w:r>
            <w:r w:rsidRPr="00B83368">
              <w:rPr>
                <w:sz w:val="24"/>
              </w:rPr>
              <w:t xml:space="preserve">обучение </w:t>
            </w:r>
            <w:r w:rsidRPr="00B83368">
              <w:rPr>
                <w:spacing w:val="-2"/>
                <w:sz w:val="24"/>
              </w:rPr>
              <w:t>без границ»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before="15" w:line="240" w:lineRule="auto"/>
              <w:ind w:left="83" w:right="80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 w:right="249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0" w:right="24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  <w:tr w:rsidR="00173AA4" w:rsidTr="00B83368">
        <w:trPr>
          <w:trHeight w:val="1896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Участие в проекте «Билет в будущее»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6-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before="15" w:line="242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before="15" w:line="24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</w:tbl>
    <w:p w:rsidR="00173AA4" w:rsidRDefault="00173AA4">
      <w:pPr>
        <w:spacing w:line="242" w:lineRule="auto"/>
        <w:rPr>
          <w:sz w:val="24"/>
        </w:rPr>
        <w:sectPr w:rsidR="00173AA4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73AA4" w:rsidTr="00B83368">
        <w:trPr>
          <w:trHeight w:val="1896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Цикл всероссийских открытых уроков профессионально</w:t>
            </w:r>
            <w:r w:rsidRPr="00B83368">
              <w:rPr>
                <w:sz w:val="24"/>
              </w:rPr>
              <w:t>й навигации для обучающихся 5-9 классов</w:t>
            </w:r>
          </w:p>
          <w:p w:rsidR="00173AA4" w:rsidRPr="00B83368" w:rsidRDefault="00173AA4" w:rsidP="00B83368">
            <w:pPr>
              <w:pStyle w:val="TableParagraph"/>
              <w:spacing w:line="271" w:lineRule="exact"/>
              <w:rPr>
                <w:sz w:val="24"/>
              </w:rPr>
            </w:pPr>
            <w:r w:rsidRPr="00B83368">
              <w:rPr>
                <w:sz w:val="24"/>
              </w:rPr>
              <w:t>И проект «Шоу профессий » для</w:t>
            </w:r>
            <w:r w:rsidRPr="00B83368">
              <w:rPr>
                <w:spacing w:val="-7"/>
                <w:sz w:val="24"/>
              </w:rPr>
              <w:t xml:space="preserve"> </w:t>
            </w: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Классов в интерактивном формате на портале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«Проектория».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vMerge w:val="restart"/>
            <w:tcBorders>
              <w:top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</w:t>
            </w:r>
          </w:p>
          <w:p w:rsidR="00173AA4" w:rsidRPr="00B83368" w:rsidRDefault="00173AA4" w:rsidP="00B83368">
            <w:pPr>
              <w:pStyle w:val="TableParagraph"/>
              <w:spacing w:before="10" w:line="242" w:lineRule="auto"/>
              <w:ind w:left="8" w:right="66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,классные руководители,</w:t>
            </w:r>
          </w:p>
        </w:tc>
      </w:tr>
      <w:tr w:rsidR="00173AA4" w:rsidTr="00B83368">
        <w:trPr>
          <w:trHeight w:val="1108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rPr>
                <w:sz w:val="24"/>
              </w:rPr>
            </w:pPr>
            <w:r w:rsidRPr="00B83368">
              <w:rPr>
                <w:sz w:val="24"/>
              </w:rPr>
              <w:t xml:space="preserve">Проведение обзорных и </w:t>
            </w:r>
            <w:r w:rsidRPr="00B83368">
              <w:rPr>
                <w:spacing w:val="-2"/>
                <w:sz w:val="24"/>
              </w:rPr>
              <w:t>тематических профориентационных 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before="22" w:line="237" w:lineRule="auto"/>
              <w:ind w:left="8" w:right="674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before="22" w:line="237" w:lineRule="auto"/>
              <w:ind w:left="8" w:right="67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628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Проведение  тематических классных часов профориентационной направленности.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before="11" w:line="240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before="46" w:line="240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</w:t>
            </w:r>
          </w:p>
        </w:tc>
      </w:tr>
      <w:tr w:rsidR="00173AA4" w:rsidTr="00B83368">
        <w:trPr>
          <w:trHeight w:val="252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rPr>
                <w:sz w:val="24"/>
              </w:rPr>
            </w:pPr>
            <w:r w:rsidRPr="00B83368">
              <w:rPr>
                <w:sz w:val="24"/>
              </w:rPr>
              <w:t>Участие в</w:t>
            </w:r>
            <w:r w:rsidRPr="00B83368">
              <w:rPr>
                <w:spacing w:val="2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профориентационных</w:t>
            </w:r>
          </w:p>
          <w:p w:rsidR="00173AA4" w:rsidRPr="00B83368" w:rsidRDefault="00173AA4" w:rsidP="00B83368">
            <w:pPr>
              <w:pStyle w:val="TableParagraph"/>
              <w:spacing w:before="2"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Мероприятиях проектов: «Профессиональная среда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z w:val="24"/>
              </w:rPr>
              <w:t>»,«Субботы сельского</w:t>
            </w:r>
            <w:r w:rsidRPr="00B83368">
              <w:rPr>
                <w:spacing w:val="-5"/>
                <w:sz w:val="24"/>
              </w:rPr>
              <w:t xml:space="preserve"> </w:t>
            </w:r>
            <w:r w:rsidRPr="00B83368">
              <w:rPr>
                <w:sz w:val="24"/>
              </w:rPr>
              <w:t>школьника»</w:t>
            </w:r>
            <w:r w:rsidRPr="00B83368">
              <w:rPr>
                <w:spacing w:val="-5"/>
                <w:sz w:val="24"/>
              </w:rPr>
              <w:t xml:space="preserve"> </w:t>
            </w:r>
            <w:r w:rsidRPr="00B83368">
              <w:rPr>
                <w:spacing w:val="-10"/>
                <w:sz w:val="24"/>
              </w:rPr>
              <w:t>и</w:t>
            </w:r>
          </w:p>
          <w:p w:rsidR="00173AA4" w:rsidRPr="00B83368" w:rsidRDefault="00173AA4" w:rsidP="00B83368">
            <w:pPr>
              <w:pStyle w:val="TableParagraph"/>
              <w:spacing w:before="3" w:line="24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«Университетские субботы».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173AA4" w:rsidRPr="00B83368" w:rsidRDefault="00173A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</w:t>
            </w:r>
          </w:p>
          <w:p w:rsidR="00173AA4" w:rsidRPr="00B83368" w:rsidRDefault="00173AA4" w:rsidP="00B83368">
            <w:pPr>
              <w:pStyle w:val="TableParagraph"/>
              <w:spacing w:before="10" w:line="242" w:lineRule="auto"/>
              <w:ind w:left="8" w:right="660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,классные</w:t>
            </w:r>
          </w:p>
          <w:p w:rsidR="00173AA4" w:rsidRPr="00B83368" w:rsidRDefault="00173AA4" w:rsidP="00B83368">
            <w:pPr>
              <w:pStyle w:val="TableParagraph"/>
              <w:spacing w:before="10" w:line="242" w:lineRule="auto"/>
              <w:ind w:left="8" w:right="66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  <w:tr w:rsidR="00173AA4" w:rsidTr="00B83368">
        <w:trPr>
          <w:trHeight w:val="1080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2136"/>
                <w:tab w:val="left" w:pos="3774"/>
                <w:tab w:val="left" w:pos="4143"/>
                <w:tab w:val="left" w:pos="4628"/>
                <w:tab w:val="left" w:pos="5459"/>
              </w:tabs>
              <w:spacing w:line="257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Информирование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обучающихся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10"/>
                <w:sz w:val="24"/>
              </w:rPr>
              <w:t>и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5"/>
                <w:sz w:val="24"/>
              </w:rPr>
              <w:t>их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семей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5"/>
                <w:sz w:val="24"/>
              </w:rPr>
              <w:t>об</w:t>
            </w:r>
          </w:p>
          <w:p w:rsidR="00173AA4" w:rsidRPr="00B83368" w:rsidRDefault="00173AA4" w:rsidP="00B83368">
            <w:pPr>
              <w:pStyle w:val="TableParagraph"/>
              <w:tabs>
                <w:tab w:val="left" w:pos="2237"/>
              </w:tabs>
              <w:spacing w:line="274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образовательных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возможностях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firstLine="2232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территориально доступной им образовательной среды начального и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8-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7"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0" w:right="58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Администрация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школы,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8" w:right="77" w:firstLine="110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73AA4" w:rsidTr="00B83368">
        <w:trPr>
          <w:trHeight w:val="277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Среднего профессионального образования.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73AA4" w:rsidTr="00B83368">
        <w:trPr>
          <w:trHeight w:val="1656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tabs>
                <w:tab w:val="left" w:pos="1493"/>
                <w:tab w:val="left" w:pos="2179"/>
                <w:tab w:val="left" w:pos="4287"/>
              </w:tabs>
              <w:spacing w:line="237" w:lineRule="auto"/>
              <w:ind w:left="1493" w:right="411" w:hanging="148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Посещение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4"/>
                <w:sz w:val="24"/>
              </w:rPr>
              <w:t>дней</w:t>
            </w:r>
            <w:r w:rsidRPr="00B83368">
              <w:rPr>
                <w:sz w:val="24"/>
              </w:rPr>
              <w:tab/>
              <w:t>открытых</w:t>
            </w:r>
            <w:r w:rsidRPr="00B83368">
              <w:rPr>
                <w:spacing w:val="80"/>
                <w:sz w:val="24"/>
              </w:rPr>
              <w:t xml:space="preserve"> </w:t>
            </w:r>
            <w:r w:rsidRPr="00B83368">
              <w:rPr>
                <w:sz w:val="24"/>
              </w:rPr>
              <w:t>дверей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колледжей и университетов.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8-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62" w:lineRule="exact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В</w:t>
            </w:r>
          </w:p>
          <w:p w:rsidR="00173AA4" w:rsidRPr="00B83368" w:rsidRDefault="00173AA4" w:rsidP="00B83368">
            <w:pPr>
              <w:pStyle w:val="TableParagraph"/>
              <w:spacing w:before="1"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Течение учебного года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 Заместитель директора по ВР</w:t>
            </w:r>
          </w:p>
        </w:tc>
      </w:tr>
      <w:tr w:rsidR="00173AA4" w:rsidTr="00B83368">
        <w:trPr>
          <w:trHeight w:val="2865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Во влечение обучающихся в общественно- полезную деятельность в соответствии с познавательными и профессиональными интересами: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475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Научно-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Практические конференции(«Инженеры будущего»,«С</w:t>
            </w:r>
            <w:r w:rsidRPr="00B83368">
              <w:rPr>
                <w:sz w:val="24"/>
              </w:rPr>
              <w:t>тарт в медицину» и т.д.)</w:t>
            </w:r>
          </w:p>
          <w:p w:rsidR="00173AA4" w:rsidRPr="00B83368" w:rsidRDefault="00173AA4" w:rsidP="00B83368">
            <w:pPr>
              <w:pStyle w:val="TableParagraph"/>
              <w:tabs>
                <w:tab w:val="left" w:pos="3572"/>
              </w:tabs>
              <w:spacing w:line="275" w:lineRule="exact"/>
              <w:ind w:left="503"/>
              <w:rPr>
                <w:sz w:val="24"/>
              </w:rPr>
            </w:pPr>
            <w:r w:rsidRPr="00B83368">
              <w:rPr>
                <w:sz w:val="24"/>
              </w:rPr>
              <w:t>Конкурсы</w:t>
            </w:r>
            <w:r w:rsidRPr="00B83368">
              <w:rPr>
                <w:spacing w:val="32"/>
                <w:sz w:val="24"/>
              </w:rPr>
              <w:t xml:space="preserve">  </w:t>
            </w:r>
            <w:r w:rsidRPr="00B83368">
              <w:rPr>
                <w:sz w:val="24"/>
              </w:rPr>
              <w:t>"Технологии</w:t>
            </w:r>
            <w:r w:rsidRPr="00B83368">
              <w:rPr>
                <w:spacing w:val="33"/>
                <w:sz w:val="24"/>
              </w:rPr>
              <w:t xml:space="preserve">  </w:t>
            </w:r>
            <w:r w:rsidRPr="00B83368">
              <w:rPr>
                <w:spacing w:val="-10"/>
                <w:sz w:val="24"/>
              </w:rPr>
              <w:t>и</w:t>
            </w:r>
            <w:r w:rsidRPr="00B83368">
              <w:rPr>
                <w:sz w:val="24"/>
              </w:rPr>
              <w:tab/>
            </w:r>
            <w:r w:rsidRPr="00B83368">
              <w:rPr>
                <w:spacing w:val="-2"/>
                <w:sz w:val="24"/>
              </w:rPr>
              <w:t>ресурсы",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503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«Золотое сечение», «Мастерство и творчество»и др.</w:t>
            </w:r>
          </w:p>
          <w:p w:rsidR="00173AA4" w:rsidRPr="00B83368" w:rsidRDefault="00173AA4" w:rsidP="00B83368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 w:rsidRPr="00B83368">
              <w:rPr>
                <w:sz w:val="24"/>
              </w:rPr>
              <w:t>3.</w:t>
            </w:r>
            <w:r w:rsidRPr="00B83368">
              <w:rPr>
                <w:spacing w:val="4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Выставки</w:t>
            </w:r>
          </w:p>
          <w:p w:rsidR="00173AA4" w:rsidRPr="00B83368" w:rsidRDefault="00173AA4" w:rsidP="00B83368">
            <w:pPr>
              <w:pStyle w:val="TableParagraph"/>
              <w:spacing w:before="93" w:line="261" w:lineRule="exact"/>
              <w:ind w:left="110"/>
              <w:rPr>
                <w:sz w:val="24"/>
              </w:rPr>
            </w:pPr>
            <w:r w:rsidRPr="00B83368">
              <w:rPr>
                <w:sz w:val="24"/>
              </w:rPr>
              <w:t xml:space="preserve">4. </w:t>
            </w:r>
            <w:r w:rsidRPr="00B83368">
              <w:rPr>
                <w:spacing w:val="-2"/>
                <w:sz w:val="24"/>
              </w:rPr>
              <w:t>Фестивали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before="15" w:line="240" w:lineRule="auto"/>
              <w:ind w:left="9" w:right="80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62" w:lineRule="exact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В</w:t>
            </w:r>
          </w:p>
          <w:p w:rsidR="00173AA4" w:rsidRPr="00B83368" w:rsidRDefault="00173AA4" w:rsidP="00B83368">
            <w:pPr>
              <w:pStyle w:val="TableParagraph"/>
              <w:spacing w:before="1"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Течение учебного года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 w:right="319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Администрация,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319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319"/>
              <w:jc w:val="bot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Учителя предметники</w:t>
            </w:r>
          </w:p>
        </w:tc>
      </w:tr>
      <w:tr w:rsidR="00173AA4" w:rsidTr="00B83368">
        <w:trPr>
          <w:trHeight w:val="278"/>
        </w:trPr>
        <w:tc>
          <w:tcPr>
            <w:tcW w:w="10805" w:type="dxa"/>
            <w:gridSpan w:val="4"/>
            <w:shd w:val="clear" w:color="auto" w:fill="D9D9D9"/>
          </w:tcPr>
          <w:p w:rsidR="00173AA4" w:rsidRPr="00B83368" w:rsidRDefault="00173AA4">
            <w:pPr>
              <w:pStyle w:val="TableParagraph"/>
              <w:rPr>
                <w:b/>
                <w:sz w:val="24"/>
              </w:rPr>
            </w:pPr>
            <w:r w:rsidRPr="00B83368">
              <w:rPr>
                <w:spacing w:val="-2"/>
                <w:sz w:val="24"/>
              </w:rPr>
              <w:t>12.</w:t>
            </w:r>
            <w:r w:rsidRPr="00B83368">
              <w:rPr>
                <w:b/>
                <w:spacing w:val="-2"/>
                <w:sz w:val="24"/>
              </w:rPr>
              <w:t>«Развитие волонтерского движения»</w:t>
            </w:r>
          </w:p>
        </w:tc>
      </w:tr>
      <w:tr w:rsidR="00173AA4" w:rsidTr="00B83368">
        <w:trPr>
          <w:trHeight w:val="551"/>
        </w:trPr>
        <w:tc>
          <w:tcPr>
            <w:tcW w:w="5820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left="0" w:right="114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right="80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Классы</w:t>
            </w:r>
          </w:p>
        </w:tc>
        <w:tc>
          <w:tcPr>
            <w:tcW w:w="1671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8" w:right="149"/>
              <w:jc w:val="center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Дата</w:t>
            </w:r>
          </w:p>
          <w:p w:rsidR="00173AA4" w:rsidRPr="00B83368" w:rsidRDefault="00173AA4" w:rsidP="00B83368">
            <w:pPr>
              <w:pStyle w:val="TableParagraph"/>
              <w:spacing w:line="270" w:lineRule="exact"/>
              <w:ind w:left="0"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1" w:type="dxa"/>
            <w:shd w:val="clear" w:color="auto" w:fill="F1F1F1"/>
          </w:tcPr>
          <w:p w:rsidR="00173AA4" w:rsidRPr="00B83368" w:rsidRDefault="00173AA4" w:rsidP="00B83368">
            <w:pPr>
              <w:pStyle w:val="TableParagraph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Ответственные</w:t>
            </w:r>
          </w:p>
        </w:tc>
      </w:tr>
    </w:tbl>
    <w:p w:rsidR="00173AA4" w:rsidRDefault="00173AA4">
      <w:pPr>
        <w:rPr>
          <w:sz w:val="24"/>
        </w:rPr>
        <w:sectPr w:rsidR="00173AA4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73AA4" w:rsidTr="00B83368">
        <w:trPr>
          <w:trHeight w:val="1929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Участие в проектах и акциях волонтерского отряда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 w:right="280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280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28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актив волонтерского </w:t>
            </w:r>
            <w:r w:rsidRPr="00B83368">
              <w:rPr>
                <w:spacing w:val="-4"/>
                <w:sz w:val="24"/>
              </w:rPr>
              <w:t>клуба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1512"/>
              <w:rPr>
                <w:sz w:val="24"/>
              </w:rPr>
            </w:pPr>
            <w:r w:rsidRPr="00B83368">
              <w:rPr>
                <w:sz w:val="24"/>
              </w:rPr>
              <w:t xml:space="preserve">День волонтера (добровольца) в </w:t>
            </w:r>
            <w:r w:rsidRPr="00B83368">
              <w:rPr>
                <w:spacing w:val="-2"/>
                <w:sz w:val="24"/>
              </w:rPr>
              <w:t>России. Встреча с волонтерами «Вопрос– ответ»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5декабря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 w:right="249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 директора по ВР Классные руководители,,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24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актив волонтерского </w:t>
            </w:r>
            <w:r w:rsidRPr="00B83368">
              <w:rPr>
                <w:spacing w:val="-4"/>
                <w:sz w:val="24"/>
              </w:rPr>
              <w:t>клуба</w:t>
            </w:r>
          </w:p>
        </w:tc>
      </w:tr>
      <w:tr w:rsidR="00173AA4" w:rsidTr="00B83368">
        <w:trPr>
          <w:trHeight w:val="1656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Помощь в украшении школы к праздничным календарным датам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29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руководители, актив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8" w:right="53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Волонтерского клуба,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Пропаганда ЗОЖ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7"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0" w:right="132"/>
              <w:jc w:val="center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года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606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 педагог- организатор, ак</w:t>
            </w:r>
            <w:r w:rsidRPr="00B83368">
              <w:rPr>
                <w:spacing w:val="-4"/>
                <w:sz w:val="24"/>
              </w:rPr>
              <w:t>тив</w:t>
            </w:r>
          </w:p>
          <w:p w:rsidR="00173AA4" w:rsidRPr="00B83368" w:rsidRDefault="00173AA4" w:rsidP="00B83368">
            <w:pPr>
              <w:pStyle w:val="TableParagraph"/>
              <w:spacing w:before="6" w:line="237" w:lineRule="auto"/>
              <w:ind w:left="8" w:right="53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волонтерского к</w:t>
            </w:r>
            <w:r w:rsidRPr="00B83368">
              <w:rPr>
                <w:spacing w:val="-4"/>
                <w:sz w:val="24"/>
              </w:rPr>
              <w:t>луба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Помощь при проведении массовых мероприятий, концертов, фестивалей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ind w:right="29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руководители,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8" w:right="58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,актив волонтер</w:t>
            </w:r>
            <w:r w:rsidRPr="00B83368">
              <w:rPr>
                <w:spacing w:val="-4"/>
                <w:sz w:val="24"/>
              </w:rPr>
              <w:t>ского</w:t>
            </w:r>
          </w:p>
          <w:p w:rsidR="00173AA4" w:rsidRPr="00B83368" w:rsidRDefault="00173AA4" w:rsidP="00B83368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клуба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Проведение экологических классных часов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29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8" w:right="539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руководители,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8" w:right="539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актив волонтерского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8" w:right="53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</w:t>
            </w:r>
            <w:r w:rsidRPr="00B83368">
              <w:rPr>
                <w:spacing w:val="-4"/>
                <w:sz w:val="24"/>
              </w:rPr>
              <w:t>луба</w:t>
            </w:r>
          </w:p>
        </w:tc>
      </w:tr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68" w:lineRule="exact"/>
              <w:rPr>
                <w:sz w:val="24"/>
              </w:rPr>
            </w:pPr>
            <w:r w:rsidRPr="00B83368">
              <w:rPr>
                <w:sz w:val="24"/>
              </w:rPr>
              <w:t>05.12-</w:t>
            </w:r>
            <w:r w:rsidRPr="00B83368">
              <w:rPr>
                <w:spacing w:val="-4"/>
                <w:sz w:val="24"/>
              </w:rPr>
              <w:t xml:space="preserve"> </w:t>
            </w:r>
            <w:r w:rsidRPr="00B83368">
              <w:rPr>
                <w:sz w:val="24"/>
              </w:rPr>
              <w:t>Международный</w:t>
            </w:r>
            <w:r w:rsidRPr="00B83368">
              <w:rPr>
                <w:spacing w:val="-2"/>
                <w:sz w:val="24"/>
              </w:rPr>
              <w:t xml:space="preserve"> </w:t>
            </w:r>
            <w:r w:rsidRPr="00B83368">
              <w:rPr>
                <w:sz w:val="24"/>
              </w:rPr>
              <w:t>день добровольца</w:t>
            </w:r>
            <w:r w:rsidRPr="00B83368">
              <w:rPr>
                <w:spacing w:val="-6"/>
                <w:sz w:val="24"/>
              </w:rPr>
              <w:t xml:space="preserve"> </w:t>
            </w:r>
            <w:r w:rsidRPr="00B83368">
              <w:rPr>
                <w:spacing w:val="-10"/>
                <w:sz w:val="24"/>
              </w:rPr>
              <w:t>в</w:t>
            </w:r>
          </w:p>
          <w:p w:rsidR="00173AA4" w:rsidRPr="00B83368" w:rsidRDefault="00173AA4" w:rsidP="00B83368">
            <w:pPr>
              <w:pStyle w:val="TableParagraph"/>
              <w:spacing w:before="2" w:line="240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России. Благотворительная акция «Коробка радости»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335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Декабрь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 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руководители,, актив волонтерского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</w:t>
            </w:r>
            <w:r w:rsidRPr="00B83368">
              <w:rPr>
                <w:spacing w:val="-4"/>
                <w:sz w:val="24"/>
              </w:rPr>
              <w:t>луба</w:t>
            </w:r>
          </w:p>
        </w:tc>
      </w:tr>
    </w:tbl>
    <w:p w:rsidR="00173AA4" w:rsidRDefault="00173AA4">
      <w:pPr>
        <w:rPr>
          <w:sz w:val="24"/>
        </w:rPr>
        <w:sectPr w:rsidR="00173AA4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73AA4" w:rsidTr="00B83368">
        <w:trPr>
          <w:trHeight w:val="1934"/>
        </w:trPr>
        <w:tc>
          <w:tcPr>
            <w:tcW w:w="5820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Участие в проекте «Подвиг педагога»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Апрель-</w:t>
            </w:r>
            <w:r w:rsidRPr="00B83368">
              <w:rPr>
                <w:spacing w:val="-5"/>
                <w:sz w:val="24"/>
              </w:rPr>
              <w:t>май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 w:right="539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539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539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актив волонтерского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53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</w:t>
            </w:r>
            <w:r w:rsidRPr="00B83368">
              <w:rPr>
                <w:spacing w:val="-4"/>
                <w:sz w:val="24"/>
              </w:rPr>
              <w:t>луба</w:t>
            </w:r>
          </w:p>
        </w:tc>
      </w:tr>
      <w:tr w:rsidR="00173AA4" w:rsidTr="00B83368">
        <w:trPr>
          <w:trHeight w:val="1103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Обучение волонтеров в онлайн-</w:t>
            </w:r>
            <w:r w:rsidRPr="00B83368">
              <w:rPr>
                <w:spacing w:val="-4"/>
                <w:sz w:val="24"/>
              </w:rPr>
              <w:t>школе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right="102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«Добровольчество» ,участие в волонтерских акциях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8" w:right="674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8" w:right="674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</w:tc>
      </w:tr>
      <w:tr w:rsidR="00173AA4" w:rsidTr="00B83368">
        <w:trPr>
          <w:trHeight w:val="192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Обучение, проведение деловых игр, акций в рамках волонтерской программы «Первый шаг»</w:t>
            </w:r>
          </w:p>
        </w:tc>
        <w:tc>
          <w:tcPr>
            <w:tcW w:w="1153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В течение год 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 w:right="280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280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280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актив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280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волонтерского </w:t>
            </w:r>
            <w:r w:rsidRPr="00B83368">
              <w:rPr>
                <w:spacing w:val="-4"/>
                <w:sz w:val="24"/>
              </w:rPr>
              <w:t>клуба</w:t>
            </w:r>
          </w:p>
        </w:tc>
      </w:tr>
      <w:tr w:rsidR="00173AA4" w:rsidTr="00B83368">
        <w:trPr>
          <w:trHeight w:val="1656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Организация и проведение экологических и благотворительных акций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right="29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 w:right="631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631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руководители,,акти</w:t>
            </w:r>
            <w:r w:rsidRPr="00B83368">
              <w:rPr>
                <w:spacing w:val="-10"/>
                <w:sz w:val="24"/>
              </w:rPr>
              <w:t xml:space="preserve">в </w:t>
            </w:r>
            <w:r w:rsidRPr="00B83368">
              <w:rPr>
                <w:spacing w:val="-2"/>
                <w:sz w:val="24"/>
              </w:rPr>
              <w:t>волонтерского</w:t>
            </w:r>
          </w:p>
        </w:tc>
      </w:tr>
      <w:tr w:rsidR="00173AA4" w:rsidTr="00B83368">
        <w:trPr>
          <w:trHeight w:val="278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ind w:left="8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клуба</w:t>
            </w:r>
          </w:p>
        </w:tc>
      </w:tr>
      <w:tr w:rsidR="00173AA4" w:rsidTr="00B83368">
        <w:trPr>
          <w:trHeight w:val="1655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rPr>
                <w:sz w:val="24"/>
              </w:rPr>
            </w:pPr>
            <w:r w:rsidRPr="00B83368">
              <w:rPr>
                <w:sz w:val="24"/>
              </w:rPr>
              <w:t xml:space="preserve">Поздравление с календарными </w:t>
            </w:r>
            <w:r w:rsidRPr="00B83368">
              <w:rPr>
                <w:spacing w:val="-2"/>
                <w:sz w:val="24"/>
              </w:rPr>
              <w:t>праздниками ветеранов педагогического труда и ветеранов труда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«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В течение год</w:t>
            </w:r>
            <w:r w:rsidRPr="00B83368">
              <w:rPr>
                <w:spacing w:val="-10"/>
                <w:sz w:val="24"/>
              </w:rPr>
              <w:t>а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0" w:lineRule="auto"/>
              <w:ind w:left="8" w:right="169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Классные руководители,,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69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актив 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 w:right="169"/>
              <w:jc w:val="both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волонтерского</w:t>
            </w:r>
          </w:p>
          <w:p w:rsidR="00173AA4" w:rsidRPr="00B83368" w:rsidRDefault="00173AA4" w:rsidP="00B83368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клуба</w:t>
            </w:r>
          </w:p>
        </w:tc>
      </w:tr>
      <w:tr w:rsidR="00173AA4" w:rsidTr="00B83368">
        <w:trPr>
          <w:trHeight w:val="253"/>
        </w:trPr>
        <w:tc>
          <w:tcPr>
            <w:tcW w:w="10805" w:type="dxa"/>
            <w:gridSpan w:val="4"/>
            <w:tcBorders>
              <w:bottom w:val="single" w:sz="12" w:space="0" w:color="D9D9D9"/>
            </w:tcBorders>
            <w:shd w:val="clear" w:color="auto" w:fill="D9D9D9"/>
          </w:tcPr>
          <w:p w:rsidR="00173AA4" w:rsidRPr="00B83368" w:rsidRDefault="00173AA4" w:rsidP="00B83368">
            <w:pPr>
              <w:pStyle w:val="TableParagraph"/>
              <w:spacing w:line="234" w:lineRule="exact"/>
              <w:rPr>
                <w:b/>
                <w:sz w:val="24"/>
              </w:rPr>
            </w:pPr>
            <w:r w:rsidRPr="00B83368">
              <w:rPr>
                <w:spacing w:val="-2"/>
                <w:sz w:val="24"/>
              </w:rPr>
              <w:t>13.</w:t>
            </w:r>
            <w:r w:rsidRPr="00B83368">
              <w:rPr>
                <w:b/>
                <w:spacing w:val="-2"/>
                <w:sz w:val="24"/>
              </w:rPr>
              <w:t>«Школьныймузейныйкомплекс»</w:t>
            </w:r>
          </w:p>
        </w:tc>
      </w:tr>
      <w:tr w:rsidR="00173AA4" w:rsidTr="00B83368">
        <w:trPr>
          <w:trHeight w:val="272"/>
        </w:trPr>
        <w:tc>
          <w:tcPr>
            <w:tcW w:w="5820" w:type="dxa"/>
            <w:tcBorders>
              <w:top w:val="single" w:sz="12" w:space="0" w:color="D9D9D9"/>
            </w:tcBorders>
          </w:tcPr>
          <w:p w:rsidR="00173AA4" w:rsidRPr="00B83368" w:rsidRDefault="00173AA4" w:rsidP="00B83368">
            <w:pPr>
              <w:pStyle w:val="TableParagraph"/>
              <w:spacing w:line="25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Кинолекторий «История в лицах»</w:t>
            </w:r>
          </w:p>
        </w:tc>
        <w:tc>
          <w:tcPr>
            <w:tcW w:w="1153" w:type="dxa"/>
            <w:tcBorders>
              <w:top w:val="single" w:sz="12" w:space="0" w:color="D9D9D9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12" w:space="0" w:color="D9D9D9"/>
            </w:tcBorders>
          </w:tcPr>
          <w:p w:rsidR="00173AA4" w:rsidRPr="00B83368" w:rsidRDefault="00173AA4" w:rsidP="00B83368">
            <w:pPr>
              <w:pStyle w:val="TableParagraph"/>
              <w:spacing w:line="253" w:lineRule="exact"/>
              <w:ind w:left="8"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Октябрь</w:t>
            </w:r>
          </w:p>
        </w:tc>
        <w:tc>
          <w:tcPr>
            <w:tcW w:w="2161" w:type="dxa"/>
            <w:tcBorders>
              <w:top w:val="single" w:sz="12" w:space="0" w:color="D9D9D9"/>
            </w:tcBorders>
          </w:tcPr>
          <w:p w:rsidR="00173AA4" w:rsidRPr="00B83368" w:rsidRDefault="00173AA4" w:rsidP="00B83368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Корецкая Е.М.</w:t>
            </w:r>
          </w:p>
        </w:tc>
      </w:tr>
      <w:tr w:rsidR="00173AA4" w:rsidTr="00B83368">
        <w:trPr>
          <w:trHeight w:val="532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25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Кинолекторий «История в лицах» «День народного единства»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8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7"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Ноябрь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Корецкая Е.М.</w:t>
            </w:r>
          </w:p>
        </w:tc>
      </w:tr>
      <w:tr w:rsidR="00173AA4" w:rsidTr="00B83368">
        <w:trPr>
          <w:trHeight w:val="527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45" w:lineRule="exact"/>
              <w:rPr>
                <w:sz w:val="24"/>
              </w:rPr>
            </w:pPr>
            <w:r w:rsidRPr="00B83368">
              <w:rPr>
                <w:sz w:val="24"/>
              </w:rPr>
              <w:t>Кинолекторий «История в лицах»,</w:t>
            </w:r>
            <w:r w:rsidRPr="00B83368">
              <w:rPr>
                <w:spacing w:val="-7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памяти «Битвы за</w:t>
            </w:r>
          </w:p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Москву»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0" w:right="450"/>
              <w:jc w:val="right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8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ind w:left="1"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Декабрь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Корецкая Е.М.</w:t>
            </w:r>
          </w:p>
        </w:tc>
      </w:tr>
      <w:tr w:rsidR="00173AA4" w:rsidTr="00B83368">
        <w:trPr>
          <w:trHeight w:val="552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Экскурсия в музей ВВС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ind w:left="0" w:right="507"/>
              <w:jc w:val="right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5</w:t>
            </w:r>
          </w:p>
        </w:tc>
        <w:tc>
          <w:tcPr>
            <w:tcW w:w="1671" w:type="dxa"/>
          </w:tcPr>
          <w:p w:rsidR="00173AA4" w:rsidRPr="00B83368" w:rsidRDefault="00173AA4">
            <w:pPr>
              <w:pStyle w:val="TableParagraph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Январь-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апрель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Лебедев В.В.</w:t>
            </w:r>
          </w:p>
        </w:tc>
      </w:tr>
      <w:tr w:rsidR="00173AA4" w:rsidTr="00B83368">
        <w:trPr>
          <w:trHeight w:val="1060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52" w:lineRule="exact"/>
              <w:rPr>
                <w:sz w:val="24"/>
              </w:rPr>
            </w:pPr>
            <w:r w:rsidRPr="00B83368">
              <w:rPr>
                <w:sz w:val="24"/>
              </w:rPr>
              <w:t>Активные</w:t>
            </w:r>
            <w:r w:rsidRPr="00B83368">
              <w:rPr>
                <w:spacing w:val="-3"/>
                <w:sz w:val="24"/>
              </w:rPr>
              <w:t xml:space="preserve"> </w:t>
            </w:r>
            <w:r w:rsidRPr="00B83368">
              <w:rPr>
                <w:sz w:val="24"/>
              </w:rPr>
              <w:t>перемены</w:t>
            </w:r>
            <w:r w:rsidRPr="00B83368">
              <w:rPr>
                <w:spacing w:val="-1"/>
                <w:sz w:val="24"/>
              </w:rPr>
              <w:t xml:space="preserve"> </w:t>
            </w:r>
            <w:r w:rsidRPr="00B83368">
              <w:rPr>
                <w:sz w:val="24"/>
              </w:rPr>
              <w:t>-</w:t>
            </w:r>
            <w:r w:rsidRPr="00B83368">
              <w:rPr>
                <w:spacing w:val="2"/>
                <w:sz w:val="24"/>
              </w:rPr>
              <w:t xml:space="preserve"> </w:t>
            </w:r>
            <w:r w:rsidRPr="00B83368">
              <w:rPr>
                <w:sz w:val="24"/>
              </w:rPr>
              <w:t>День</w:t>
            </w:r>
            <w:r w:rsidRPr="00B83368">
              <w:rPr>
                <w:spacing w:val="1"/>
                <w:sz w:val="24"/>
              </w:rPr>
              <w:t xml:space="preserve"> </w:t>
            </w:r>
            <w:r w:rsidRPr="00B83368">
              <w:rPr>
                <w:spacing w:val="-2"/>
                <w:sz w:val="24"/>
              </w:rPr>
              <w:t>памяти</w:t>
            </w:r>
          </w:p>
          <w:p w:rsidR="00173AA4" w:rsidRPr="00B83368" w:rsidRDefault="00173AA4" w:rsidP="00B83368">
            <w:pPr>
              <w:pStyle w:val="TableParagraph"/>
              <w:spacing w:line="264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«Освобождение Блокады Ленинграда»</w:t>
            </w:r>
          </w:p>
          <w:p w:rsidR="00173AA4" w:rsidRPr="00B83368" w:rsidRDefault="00173AA4" w:rsidP="00B83368">
            <w:pPr>
              <w:pStyle w:val="TableParagraph"/>
              <w:spacing w:line="262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Кинолекторий История в лицах, День памяти</w:t>
            </w:r>
          </w:p>
          <w:p w:rsidR="00173AA4" w:rsidRPr="00B83368" w:rsidRDefault="00173AA4" w:rsidP="00B83368">
            <w:pPr>
              <w:pStyle w:val="TableParagraph"/>
              <w:spacing w:line="263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«Снятие Блокады Ленинграда»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8</w:t>
            </w:r>
          </w:p>
          <w:p w:rsidR="00173AA4" w:rsidRPr="00B83368" w:rsidRDefault="00173AA4" w:rsidP="00B83368">
            <w:pPr>
              <w:pStyle w:val="TableParagraph"/>
              <w:spacing w:before="271" w:line="240" w:lineRule="auto"/>
              <w:ind w:left="369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7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before="255" w:line="240" w:lineRule="auto"/>
              <w:ind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Январь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Корецкая Е.М.</w:t>
            </w:r>
          </w:p>
          <w:p w:rsidR="00173AA4" w:rsidRPr="00B83368" w:rsidRDefault="00173AA4" w:rsidP="00B83368">
            <w:pPr>
              <w:pStyle w:val="TableParagraph"/>
              <w:spacing w:before="271" w:line="240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Корецкая Е.М.</w:t>
            </w:r>
          </w:p>
        </w:tc>
      </w:tr>
      <w:tr w:rsidR="00173AA4" w:rsidTr="00B83368">
        <w:trPr>
          <w:trHeight w:val="1329"/>
        </w:trPr>
        <w:tc>
          <w:tcPr>
            <w:tcW w:w="5820" w:type="dxa"/>
          </w:tcPr>
          <w:p w:rsidR="00173AA4" w:rsidRPr="00B83368" w:rsidRDefault="00173AA4" w:rsidP="00B83368">
            <w:pPr>
              <w:pStyle w:val="TableParagraph"/>
              <w:spacing w:line="235" w:lineRule="auto"/>
              <w:rPr>
                <w:sz w:val="24"/>
              </w:rPr>
            </w:pPr>
            <w:r w:rsidRPr="00B83368">
              <w:rPr>
                <w:sz w:val="24"/>
              </w:rPr>
              <w:t>Активные</w:t>
            </w:r>
            <w:r w:rsidRPr="00B83368">
              <w:rPr>
                <w:spacing w:val="-13"/>
                <w:sz w:val="24"/>
              </w:rPr>
              <w:t xml:space="preserve"> </w:t>
            </w:r>
            <w:r w:rsidRPr="00B83368">
              <w:rPr>
                <w:sz w:val="24"/>
              </w:rPr>
              <w:t>перемены</w:t>
            </w:r>
            <w:r w:rsidRPr="00B83368">
              <w:rPr>
                <w:spacing w:val="-12"/>
                <w:sz w:val="24"/>
              </w:rPr>
              <w:t xml:space="preserve"> </w:t>
            </w:r>
            <w:r w:rsidRPr="00B83368">
              <w:rPr>
                <w:sz w:val="24"/>
              </w:rPr>
              <w:t>Память</w:t>
            </w:r>
            <w:r w:rsidRPr="00B83368">
              <w:rPr>
                <w:spacing w:val="-13"/>
                <w:sz w:val="24"/>
              </w:rPr>
              <w:t xml:space="preserve"> </w:t>
            </w:r>
            <w:r w:rsidRPr="00B83368">
              <w:rPr>
                <w:sz w:val="24"/>
              </w:rPr>
              <w:t>Сталинградской битвы Экскурсия–квест 5-х классов в музей</w:t>
            </w:r>
          </w:p>
          <w:p w:rsidR="00173AA4" w:rsidRPr="00B83368" w:rsidRDefault="00173AA4" w:rsidP="00B83368">
            <w:pPr>
              <w:pStyle w:val="TableParagraph"/>
              <w:spacing w:line="232" w:lineRule="auto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 xml:space="preserve">«Память» Проведение видео перемен, посвященных </w:t>
            </w:r>
            <w:r w:rsidRPr="00B83368">
              <w:rPr>
                <w:sz w:val="24"/>
              </w:rPr>
              <w:t>годовщине разгрома фашистских войск</w:t>
            </w:r>
          </w:p>
          <w:p w:rsidR="00173AA4" w:rsidRPr="00B83368" w:rsidRDefault="00173AA4" w:rsidP="00B83368">
            <w:pPr>
              <w:pStyle w:val="TableParagraph"/>
              <w:spacing w:line="252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Под Сталинградом</w:t>
            </w:r>
          </w:p>
        </w:tc>
        <w:tc>
          <w:tcPr>
            <w:tcW w:w="1153" w:type="dxa"/>
          </w:tcPr>
          <w:p w:rsidR="00173AA4" w:rsidRPr="00B83368" w:rsidRDefault="00173AA4" w:rsidP="00B83368">
            <w:pPr>
              <w:pStyle w:val="TableParagraph"/>
              <w:ind w:left="83" w:right="80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6</w:t>
            </w:r>
          </w:p>
          <w:p w:rsidR="00173AA4" w:rsidRPr="00B83368" w:rsidRDefault="00173AA4" w:rsidP="00B83368">
            <w:pPr>
              <w:pStyle w:val="TableParagraph"/>
              <w:spacing w:before="3" w:line="240" w:lineRule="auto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7</w:t>
            </w:r>
          </w:p>
          <w:p w:rsidR="00173AA4" w:rsidRPr="00B83368" w:rsidRDefault="00173AA4" w:rsidP="00B83368">
            <w:pPr>
              <w:pStyle w:val="TableParagraph"/>
              <w:spacing w:before="2" w:line="240" w:lineRule="auto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7</w:t>
            </w:r>
          </w:p>
        </w:tc>
        <w:tc>
          <w:tcPr>
            <w:tcW w:w="1671" w:type="dxa"/>
          </w:tcPr>
          <w:p w:rsidR="00173AA4" w:rsidRPr="00B83368" w:rsidRDefault="00173AA4" w:rsidP="00B83368">
            <w:pPr>
              <w:pStyle w:val="TableParagraph"/>
              <w:spacing w:before="256" w:line="240" w:lineRule="auto"/>
              <w:ind w:left="7" w:right="149"/>
              <w:jc w:val="center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Февраль</w:t>
            </w:r>
          </w:p>
        </w:tc>
        <w:tc>
          <w:tcPr>
            <w:tcW w:w="2161" w:type="dxa"/>
          </w:tcPr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Корецкая Е.М.</w:t>
            </w:r>
          </w:p>
          <w:p w:rsidR="00173AA4" w:rsidRPr="00B83368" w:rsidRDefault="00173AA4" w:rsidP="00B83368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Лебедев В.В.</w:t>
            </w:r>
          </w:p>
        </w:tc>
      </w:tr>
    </w:tbl>
    <w:p w:rsidR="00173AA4" w:rsidRDefault="00173AA4">
      <w:pPr>
        <w:spacing w:line="242" w:lineRule="auto"/>
        <w:rPr>
          <w:sz w:val="24"/>
        </w:rPr>
        <w:sectPr w:rsidR="00173AA4">
          <w:type w:val="continuous"/>
          <w:pgSz w:w="11910" w:h="16850"/>
          <w:pgMar w:top="1100" w:right="140" w:bottom="2379" w:left="620" w:header="0" w:footer="148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153"/>
        <w:gridCol w:w="1671"/>
        <w:gridCol w:w="2161"/>
      </w:tblGrid>
      <w:tr w:rsidR="00173AA4" w:rsidTr="00B83368">
        <w:trPr>
          <w:trHeight w:val="261"/>
        </w:trPr>
        <w:tc>
          <w:tcPr>
            <w:tcW w:w="5820" w:type="dxa"/>
            <w:tcBorders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2" w:lineRule="exact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Проведение Уроков мужества «У войны не женское лицо».</w:t>
            </w:r>
          </w:p>
        </w:tc>
        <w:tc>
          <w:tcPr>
            <w:tcW w:w="1153" w:type="dxa"/>
            <w:tcBorders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2" w:lineRule="exact"/>
              <w:ind w:left="83" w:right="80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7</w:t>
            </w:r>
          </w:p>
        </w:tc>
        <w:tc>
          <w:tcPr>
            <w:tcW w:w="1671" w:type="dxa"/>
            <w:tcBorders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61" w:type="dxa"/>
            <w:tcBorders>
              <w:bottom w:val="nil"/>
            </w:tcBorders>
          </w:tcPr>
          <w:p w:rsidR="00173AA4" w:rsidRPr="00B83368" w:rsidRDefault="00173AA4" w:rsidP="00B83368">
            <w:pPr>
              <w:pStyle w:val="TableParagraph"/>
              <w:spacing w:line="242" w:lineRule="exact"/>
              <w:ind w:left="8"/>
              <w:rPr>
                <w:spacing w:val="-2"/>
                <w:sz w:val="24"/>
              </w:rPr>
            </w:pPr>
            <w:r w:rsidRPr="00B83368">
              <w:rPr>
                <w:spacing w:val="-2"/>
                <w:sz w:val="24"/>
              </w:rPr>
              <w:t>Заместитель</w:t>
            </w:r>
          </w:p>
          <w:p w:rsidR="00173AA4" w:rsidRPr="00B83368" w:rsidRDefault="00173AA4" w:rsidP="00B83368">
            <w:pPr>
              <w:pStyle w:val="TableParagraph"/>
              <w:spacing w:line="242" w:lineRule="exact"/>
              <w:ind w:left="8"/>
              <w:rPr>
                <w:sz w:val="24"/>
              </w:rPr>
            </w:pPr>
            <w:r w:rsidRPr="00B83368">
              <w:rPr>
                <w:spacing w:val="-2"/>
                <w:sz w:val="24"/>
              </w:rPr>
              <w:t>Директора по ВР</w:t>
            </w:r>
          </w:p>
        </w:tc>
      </w:tr>
      <w:tr w:rsidR="00173AA4" w:rsidTr="00B83368">
        <w:trPr>
          <w:trHeight w:val="841"/>
        </w:trPr>
        <w:tc>
          <w:tcPr>
            <w:tcW w:w="5820" w:type="dxa"/>
            <w:tcBorders>
              <w:top w:val="nil"/>
            </w:tcBorders>
          </w:tcPr>
          <w:p w:rsidR="00173AA4" w:rsidRPr="00B83368" w:rsidRDefault="00173AA4" w:rsidP="00B83368">
            <w:pPr>
              <w:pStyle w:val="TableParagraph"/>
              <w:spacing w:line="230" w:lineRule="auto"/>
              <w:ind w:right="2198"/>
              <w:rPr>
                <w:sz w:val="24"/>
              </w:rPr>
            </w:pPr>
            <w:r w:rsidRPr="00B83368">
              <w:rPr>
                <w:sz w:val="24"/>
              </w:rPr>
              <w:t>Кинолекторий</w:t>
            </w:r>
            <w:r w:rsidRPr="00B83368">
              <w:rPr>
                <w:spacing w:val="-15"/>
                <w:sz w:val="24"/>
              </w:rPr>
              <w:t xml:space="preserve"> </w:t>
            </w:r>
            <w:r w:rsidRPr="00B83368">
              <w:rPr>
                <w:sz w:val="24"/>
              </w:rPr>
              <w:t>История</w:t>
            </w:r>
            <w:r w:rsidRPr="00B83368">
              <w:rPr>
                <w:spacing w:val="-15"/>
                <w:sz w:val="24"/>
              </w:rPr>
              <w:t xml:space="preserve"> </w:t>
            </w:r>
            <w:r w:rsidRPr="00B83368">
              <w:rPr>
                <w:sz w:val="24"/>
              </w:rPr>
              <w:t xml:space="preserve">в </w:t>
            </w:r>
            <w:r w:rsidRPr="00B83368">
              <w:rPr>
                <w:spacing w:val="-2"/>
                <w:sz w:val="24"/>
              </w:rPr>
              <w:t>лицах Экскурсия– квест в музей «Память»</w:t>
            </w:r>
          </w:p>
        </w:tc>
        <w:tc>
          <w:tcPr>
            <w:tcW w:w="1153" w:type="dxa"/>
            <w:tcBorders>
              <w:top w:val="nil"/>
            </w:tcBorders>
          </w:tcPr>
          <w:p w:rsidR="00173AA4" w:rsidRPr="00B83368" w:rsidRDefault="00173AA4" w:rsidP="00B83368">
            <w:pPr>
              <w:pStyle w:val="TableParagraph"/>
              <w:spacing w:line="274" w:lineRule="exact"/>
              <w:ind w:left="3" w:right="83"/>
              <w:jc w:val="center"/>
              <w:rPr>
                <w:sz w:val="24"/>
              </w:rPr>
            </w:pPr>
            <w:r w:rsidRPr="00B83368">
              <w:rPr>
                <w:sz w:val="24"/>
              </w:rPr>
              <w:t>5-</w:t>
            </w:r>
            <w:r w:rsidRPr="00B83368">
              <w:rPr>
                <w:spacing w:val="-10"/>
                <w:sz w:val="24"/>
              </w:rPr>
              <w:t>7</w:t>
            </w:r>
          </w:p>
          <w:p w:rsidR="00173AA4" w:rsidRPr="00B83368" w:rsidRDefault="00173AA4" w:rsidP="00B83368">
            <w:pPr>
              <w:pStyle w:val="TableParagraph"/>
              <w:spacing w:line="274" w:lineRule="exact"/>
              <w:ind w:left="83" w:right="80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5</w:t>
            </w:r>
          </w:p>
          <w:p w:rsidR="00173AA4" w:rsidRPr="00B83368" w:rsidRDefault="00173AA4" w:rsidP="00B83368">
            <w:pPr>
              <w:pStyle w:val="TableParagraph"/>
              <w:spacing w:line="275" w:lineRule="exact"/>
              <w:ind w:left="83" w:right="80"/>
              <w:jc w:val="center"/>
              <w:rPr>
                <w:sz w:val="24"/>
              </w:rPr>
            </w:pPr>
            <w:r w:rsidRPr="00B83368">
              <w:rPr>
                <w:spacing w:val="-10"/>
                <w:sz w:val="24"/>
              </w:rPr>
              <w:t>6</w:t>
            </w:r>
          </w:p>
        </w:tc>
        <w:tc>
          <w:tcPr>
            <w:tcW w:w="1671" w:type="dxa"/>
            <w:tcBorders>
              <w:top w:val="nil"/>
            </w:tcBorders>
          </w:tcPr>
          <w:p w:rsidR="00173AA4" w:rsidRPr="00B83368" w:rsidRDefault="00173AA4" w:rsidP="00B83368">
            <w:pPr>
              <w:pStyle w:val="TableParagraph"/>
              <w:spacing w:line="265" w:lineRule="exact"/>
              <w:ind w:left="484"/>
              <w:rPr>
                <w:sz w:val="24"/>
              </w:rPr>
            </w:pPr>
            <w:r w:rsidRPr="00B83368">
              <w:rPr>
                <w:spacing w:val="-4"/>
                <w:sz w:val="24"/>
              </w:rPr>
              <w:t>Март</w:t>
            </w:r>
          </w:p>
        </w:tc>
        <w:tc>
          <w:tcPr>
            <w:tcW w:w="2161" w:type="dxa"/>
            <w:tcBorders>
              <w:top w:val="nil"/>
            </w:tcBorders>
          </w:tcPr>
          <w:p w:rsidR="00173AA4" w:rsidRPr="00B83368" w:rsidRDefault="00173AA4" w:rsidP="00B83368">
            <w:pPr>
              <w:pStyle w:val="TableParagraph"/>
              <w:spacing w:before="8" w:line="240" w:lineRule="auto"/>
              <w:ind w:left="0"/>
              <w:rPr>
                <w:sz w:val="24"/>
              </w:rPr>
            </w:pPr>
          </w:p>
        </w:tc>
      </w:tr>
    </w:tbl>
    <w:p w:rsidR="00173AA4" w:rsidRDefault="00173AA4">
      <w:pPr>
        <w:rPr>
          <w:sz w:val="24"/>
        </w:rPr>
        <w:sectPr w:rsidR="00173AA4">
          <w:type w:val="continuous"/>
          <w:pgSz w:w="11910" w:h="16850"/>
          <w:pgMar w:top="1100" w:right="140" w:bottom="1800" w:left="620" w:header="0" w:footer="1484" w:gutter="0"/>
          <w:cols w:space="720"/>
        </w:sectPr>
      </w:pPr>
    </w:p>
    <w:p w:rsidR="00173AA4" w:rsidRDefault="00173AA4">
      <w:pPr>
        <w:pStyle w:val="BodyText"/>
        <w:spacing w:before="4"/>
        <w:rPr>
          <w:b/>
          <w:sz w:val="17"/>
        </w:rPr>
      </w:pPr>
    </w:p>
    <w:p w:rsidR="00173AA4" w:rsidRDefault="00173AA4">
      <w:pPr>
        <w:rPr>
          <w:sz w:val="17"/>
        </w:rPr>
        <w:sectPr w:rsidR="00173AA4">
          <w:footerReference w:type="default" r:id="rId9"/>
          <w:pgSz w:w="11910" w:h="16850"/>
          <w:pgMar w:top="1940" w:right="140" w:bottom="1800" w:left="620" w:header="0" w:footer="1620" w:gutter="0"/>
          <w:pgNumType w:start="2"/>
          <w:cols w:space="720"/>
        </w:sectPr>
      </w:pPr>
    </w:p>
    <w:p w:rsidR="00173AA4" w:rsidRDefault="00173AA4">
      <w:pPr>
        <w:pStyle w:val="BodyText"/>
        <w:spacing w:before="60"/>
        <w:ind w:left="1079"/>
      </w:pPr>
      <w:r>
        <w:rPr>
          <w:spacing w:val="-4"/>
        </w:rPr>
        <w:t>Август:</w:t>
      </w:r>
    </w:p>
    <w:p w:rsidR="00173AA4" w:rsidRDefault="00173AA4">
      <w:pPr>
        <w:spacing w:before="62"/>
        <w:rPr>
          <w:sz w:val="24"/>
        </w:rPr>
      </w:pPr>
      <w:r>
        <w:br w:type="column"/>
      </w:r>
    </w:p>
    <w:p w:rsidR="00173AA4" w:rsidRDefault="00173AA4">
      <w:pPr>
        <w:pStyle w:val="BodyText"/>
        <w:spacing w:line="235" w:lineRule="auto"/>
        <w:ind w:left="623" w:right="3213" w:firstLine="710"/>
        <w:jc w:val="both"/>
      </w:pPr>
      <w:r>
        <w:t xml:space="preserve">1. 22августа:ДеньГосударственногофлага </w:t>
      </w:r>
      <w:r>
        <w:rPr>
          <w:spacing w:val="-2"/>
        </w:rPr>
        <w:t>РоссийскойФедерации;23августа:Деньвоинскойслав ыРоссии</w:t>
      </w:r>
    </w:p>
    <w:sectPr w:rsidR="00173AA4" w:rsidSect="00656C21">
      <w:pgSz w:w="11910" w:h="16850"/>
      <w:pgMar w:top="1060" w:right="140" w:bottom="1800" w:left="620" w:header="0" w:footer="1620" w:gutter="0"/>
      <w:cols w:num="2" w:space="720" w:equalWidth="0">
        <w:col w:w="1857" w:space="40"/>
        <w:col w:w="925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AA4" w:rsidRDefault="00173AA4">
      <w:r>
        <w:separator/>
      </w:r>
    </w:p>
  </w:endnote>
  <w:endnote w:type="continuationSeparator" w:id="0">
    <w:p w:rsidR="00173AA4" w:rsidRDefault="00173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A4" w:rsidRDefault="00173AA4">
    <w:pPr>
      <w:pStyle w:val="BodyText"/>
      <w:spacing w:line="14" w:lineRule="auto"/>
      <w:rPr>
        <w:sz w:val="11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38.2pt;margin-top:750.25pt;width:18.05pt;height:14.3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" filled="f" stroked="f">
          <v:textbox inset="0,0,0,0">
            <w:txbxContent>
              <w:p w:rsidR="00173AA4" w:rsidRDefault="00173AA4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spacing w:val="-5"/>
                  </w:rPr>
                  <w:fldChar w:fldCharType="begin"/>
                </w:r>
                <w:r>
                  <w:rPr>
                    <w:rFonts w:ascii="Arial"/>
                    <w:spacing w:val="-5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</w:rPr>
                  <w:fldChar w:fldCharType="separate"/>
                </w:r>
                <w:r>
                  <w:rPr>
                    <w:rFonts w:ascii="Arial"/>
                    <w:noProof/>
                    <w:spacing w:val="-5"/>
                  </w:rPr>
                  <w:t>1</w:t>
                </w:r>
                <w:r>
                  <w:rPr>
                    <w:rFonts w:ascii="Arial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A4" w:rsidRDefault="00173AA4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0" type="#_x0000_t202" style="position:absolute;margin-left:535.05pt;margin-top:750.25pt;width:12.6pt;height:14.35pt;z-index:-2516541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" filled="f" stroked="f">
          <v:textbox inset="0,0,0,0">
            <w:txbxContent>
              <w:p w:rsidR="00173AA4" w:rsidRDefault="00173AA4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spacing w:val="-10"/>
                  </w:rPr>
                  <w:fldChar w:fldCharType="begin"/>
                </w:r>
                <w:r>
                  <w:rPr>
                    <w:rFonts w:ascii="Arial"/>
                    <w:spacing w:val="-10"/>
                  </w:rPr>
                  <w:instrText xml:space="preserve"> PAGE </w:instrText>
                </w:r>
                <w:r>
                  <w:rPr>
                    <w:rFonts w:ascii="Arial"/>
                    <w:spacing w:val="-10"/>
                  </w:rPr>
                  <w:fldChar w:fldCharType="separate"/>
                </w:r>
                <w:r>
                  <w:rPr>
                    <w:rFonts w:ascii="Arial"/>
                    <w:noProof/>
                    <w:spacing w:val="-10"/>
                  </w:rPr>
                  <w:t>3</w:t>
                </w:r>
                <w:r>
                  <w:rPr>
                    <w:rFonts w:ascii="Arial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AA4" w:rsidRDefault="00173AA4">
      <w:r>
        <w:separator/>
      </w:r>
    </w:p>
  </w:footnote>
  <w:footnote w:type="continuationSeparator" w:id="0">
    <w:p w:rsidR="00173AA4" w:rsidRDefault="00173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67B"/>
    <w:multiLevelType w:val="hybridMultilevel"/>
    <w:tmpl w:val="99DC387E"/>
    <w:lvl w:ilvl="0" w:tplc="B5C007AE">
      <w:numFmt w:val="bullet"/>
      <w:lvlText w:val=""/>
      <w:lvlJc w:val="left"/>
      <w:pPr>
        <w:ind w:left="839" w:hanging="423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E7AC4EB4">
      <w:numFmt w:val="bullet"/>
      <w:lvlText w:val=""/>
      <w:lvlJc w:val="left"/>
      <w:pPr>
        <w:ind w:left="1406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2" w:tplc="B77CBF12">
      <w:numFmt w:val="bullet"/>
      <w:lvlText w:val="•"/>
      <w:lvlJc w:val="left"/>
      <w:pPr>
        <w:ind w:left="2444" w:hanging="361"/>
      </w:pPr>
      <w:rPr>
        <w:rFonts w:hint="default"/>
      </w:rPr>
    </w:lvl>
    <w:lvl w:ilvl="3" w:tplc="AB6CDAD6">
      <w:numFmt w:val="bullet"/>
      <w:lvlText w:val="•"/>
      <w:lvlJc w:val="left"/>
      <w:pPr>
        <w:ind w:left="3488" w:hanging="361"/>
      </w:pPr>
      <w:rPr>
        <w:rFonts w:hint="default"/>
      </w:rPr>
    </w:lvl>
    <w:lvl w:ilvl="4" w:tplc="FD5A269A">
      <w:numFmt w:val="bullet"/>
      <w:lvlText w:val="•"/>
      <w:lvlJc w:val="left"/>
      <w:pPr>
        <w:ind w:left="4533" w:hanging="361"/>
      </w:pPr>
      <w:rPr>
        <w:rFonts w:hint="default"/>
      </w:rPr>
    </w:lvl>
    <w:lvl w:ilvl="5" w:tplc="2FF2A550">
      <w:numFmt w:val="bullet"/>
      <w:lvlText w:val="•"/>
      <w:lvlJc w:val="left"/>
      <w:pPr>
        <w:ind w:left="5577" w:hanging="361"/>
      </w:pPr>
      <w:rPr>
        <w:rFonts w:hint="default"/>
      </w:rPr>
    </w:lvl>
    <w:lvl w:ilvl="6" w:tplc="5D70F61E">
      <w:numFmt w:val="bullet"/>
      <w:lvlText w:val="•"/>
      <w:lvlJc w:val="left"/>
      <w:pPr>
        <w:ind w:left="6621" w:hanging="361"/>
      </w:pPr>
      <w:rPr>
        <w:rFonts w:hint="default"/>
      </w:rPr>
    </w:lvl>
    <w:lvl w:ilvl="7" w:tplc="89D4F2F0">
      <w:numFmt w:val="bullet"/>
      <w:lvlText w:val="•"/>
      <w:lvlJc w:val="left"/>
      <w:pPr>
        <w:ind w:left="7666" w:hanging="361"/>
      </w:pPr>
      <w:rPr>
        <w:rFonts w:hint="default"/>
      </w:rPr>
    </w:lvl>
    <w:lvl w:ilvl="8" w:tplc="6A3A9AD8">
      <w:numFmt w:val="bullet"/>
      <w:lvlText w:val="•"/>
      <w:lvlJc w:val="left"/>
      <w:pPr>
        <w:ind w:left="8710" w:hanging="361"/>
      </w:pPr>
      <w:rPr>
        <w:rFonts w:hint="default"/>
      </w:rPr>
    </w:lvl>
  </w:abstractNum>
  <w:abstractNum w:abstractNumId="1">
    <w:nsid w:val="027B46A4"/>
    <w:multiLevelType w:val="hybridMultilevel"/>
    <w:tmpl w:val="976A2B8E"/>
    <w:lvl w:ilvl="0" w:tplc="2FC2AE88">
      <w:numFmt w:val="bullet"/>
      <w:lvlText w:val=""/>
      <w:lvlJc w:val="left"/>
      <w:pPr>
        <w:ind w:left="844" w:hanging="42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17B4C9D0">
      <w:numFmt w:val="bullet"/>
      <w:lvlText w:val="•"/>
      <w:lvlJc w:val="left"/>
      <w:pPr>
        <w:ind w:left="1337" w:hanging="428"/>
      </w:pPr>
      <w:rPr>
        <w:rFonts w:hint="default"/>
      </w:rPr>
    </w:lvl>
    <w:lvl w:ilvl="2" w:tplc="DC7C056C">
      <w:numFmt w:val="bullet"/>
      <w:lvlText w:val="•"/>
      <w:lvlJc w:val="left"/>
      <w:pPr>
        <w:ind w:left="1834" w:hanging="428"/>
      </w:pPr>
      <w:rPr>
        <w:rFonts w:hint="default"/>
      </w:rPr>
    </w:lvl>
    <w:lvl w:ilvl="3" w:tplc="82685E78">
      <w:numFmt w:val="bullet"/>
      <w:lvlText w:val="•"/>
      <w:lvlJc w:val="left"/>
      <w:pPr>
        <w:ind w:left="2331" w:hanging="428"/>
      </w:pPr>
      <w:rPr>
        <w:rFonts w:hint="default"/>
      </w:rPr>
    </w:lvl>
    <w:lvl w:ilvl="4" w:tplc="AC5CBDAA">
      <w:numFmt w:val="bullet"/>
      <w:lvlText w:val="•"/>
      <w:lvlJc w:val="left"/>
      <w:pPr>
        <w:ind w:left="2828" w:hanging="428"/>
      </w:pPr>
      <w:rPr>
        <w:rFonts w:hint="default"/>
      </w:rPr>
    </w:lvl>
    <w:lvl w:ilvl="5" w:tplc="C364518A">
      <w:numFmt w:val="bullet"/>
      <w:lvlText w:val="•"/>
      <w:lvlJc w:val="left"/>
      <w:pPr>
        <w:ind w:left="3325" w:hanging="428"/>
      </w:pPr>
      <w:rPr>
        <w:rFonts w:hint="default"/>
      </w:rPr>
    </w:lvl>
    <w:lvl w:ilvl="6" w:tplc="999EB5B2">
      <w:numFmt w:val="bullet"/>
      <w:lvlText w:val="•"/>
      <w:lvlJc w:val="left"/>
      <w:pPr>
        <w:ind w:left="3822" w:hanging="428"/>
      </w:pPr>
      <w:rPr>
        <w:rFonts w:hint="default"/>
      </w:rPr>
    </w:lvl>
    <w:lvl w:ilvl="7" w:tplc="04C8B2CC">
      <w:numFmt w:val="bullet"/>
      <w:lvlText w:val="•"/>
      <w:lvlJc w:val="left"/>
      <w:pPr>
        <w:ind w:left="4319" w:hanging="428"/>
      </w:pPr>
      <w:rPr>
        <w:rFonts w:hint="default"/>
      </w:rPr>
    </w:lvl>
    <w:lvl w:ilvl="8" w:tplc="BC664F88">
      <w:numFmt w:val="bullet"/>
      <w:lvlText w:val="•"/>
      <w:lvlJc w:val="left"/>
      <w:pPr>
        <w:ind w:left="4816" w:hanging="428"/>
      </w:pPr>
      <w:rPr>
        <w:rFonts w:hint="default"/>
      </w:rPr>
    </w:lvl>
  </w:abstractNum>
  <w:abstractNum w:abstractNumId="2">
    <w:nsid w:val="050412F7"/>
    <w:multiLevelType w:val="hybridMultilevel"/>
    <w:tmpl w:val="75269B56"/>
    <w:lvl w:ilvl="0" w:tplc="CD944916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65889EE8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B3D68E62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D034CFAA"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5CA6E72E">
      <w:numFmt w:val="bullet"/>
      <w:lvlText w:val="•"/>
      <w:lvlJc w:val="left"/>
      <w:pPr>
        <w:ind w:left="2828" w:hanging="360"/>
      </w:pPr>
      <w:rPr>
        <w:rFonts w:hint="default"/>
      </w:rPr>
    </w:lvl>
    <w:lvl w:ilvl="5" w:tplc="69EAAF08">
      <w:numFmt w:val="bullet"/>
      <w:lvlText w:val="•"/>
      <w:lvlJc w:val="left"/>
      <w:pPr>
        <w:ind w:left="3325" w:hanging="360"/>
      </w:pPr>
      <w:rPr>
        <w:rFonts w:hint="default"/>
      </w:rPr>
    </w:lvl>
    <w:lvl w:ilvl="6" w:tplc="568211F0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6FBCD98A">
      <w:numFmt w:val="bullet"/>
      <w:lvlText w:val="•"/>
      <w:lvlJc w:val="left"/>
      <w:pPr>
        <w:ind w:left="4319" w:hanging="360"/>
      </w:pPr>
      <w:rPr>
        <w:rFonts w:hint="default"/>
      </w:rPr>
    </w:lvl>
    <w:lvl w:ilvl="8" w:tplc="0B24C598">
      <w:numFmt w:val="bullet"/>
      <w:lvlText w:val="•"/>
      <w:lvlJc w:val="left"/>
      <w:pPr>
        <w:ind w:left="4816" w:hanging="360"/>
      </w:pPr>
      <w:rPr>
        <w:rFonts w:hint="default"/>
      </w:rPr>
    </w:lvl>
  </w:abstractNum>
  <w:abstractNum w:abstractNumId="3">
    <w:nsid w:val="12312270"/>
    <w:multiLevelType w:val="hybridMultilevel"/>
    <w:tmpl w:val="B060073E"/>
    <w:lvl w:ilvl="0" w:tplc="2CDA1CE6">
      <w:numFmt w:val="bullet"/>
      <w:lvlText w:val=""/>
      <w:lvlJc w:val="left"/>
      <w:pPr>
        <w:ind w:left="1406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0B726A58">
      <w:numFmt w:val="bullet"/>
      <w:lvlText w:val="•"/>
      <w:lvlJc w:val="left"/>
      <w:pPr>
        <w:ind w:left="2340" w:hanging="361"/>
      </w:pPr>
      <w:rPr>
        <w:rFonts w:hint="default"/>
      </w:rPr>
    </w:lvl>
    <w:lvl w:ilvl="2" w:tplc="35103720">
      <w:numFmt w:val="bullet"/>
      <w:lvlText w:val="•"/>
      <w:lvlJc w:val="left"/>
      <w:pPr>
        <w:ind w:left="3280" w:hanging="361"/>
      </w:pPr>
      <w:rPr>
        <w:rFonts w:hint="default"/>
      </w:rPr>
    </w:lvl>
    <w:lvl w:ilvl="3" w:tplc="24FADECC">
      <w:numFmt w:val="bullet"/>
      <w:lvlText w:val="•"/>
      <w:lvlJc w:val="left"/>
      <w:pPr>
        <w:ind w:left="4220" w:hanging="361"/>
      </w:pPr>
      <w:rPr>
        <w:rFonts w:hint="default"/>
      </w:rPr>
    </w:lvl>
    <w:lvl w:ilvl="4" w:tplc="B9FED794">
      <w:numFmt w:val="bullet"/>
      <w:lvlText w:val="•"/>
      <w:lvlJc w:val="left"/>
      <w:pPr>
        <w:ind w:left="5160" w:hanging="361"/>
      </w:pPr>
      <w:rPr>
        <w:rFonts w:hint="default"/>
      </w:rPr>
    </w:lvl>
    <w:lvl w:ilvl="5" w:tplc="F2AC7184">
      <w:numFmt w:val="bullet"/>
      <w:lvlText w:val="•"/>
      <w:lvlJc w:val="left"/>
      <w:pPr>
        <w:ind w:left="6100" w:hanging="361"/>
      </w:pPr>
      <w:rPr>
        <w:rFonts w:hint="default"/>
      </w:rPr>
    </w:lvl>
    <w:lvl w:ilvl="6" w:tplc="3F9224E0"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02AE0FB4">
      <w:numFmt w:val="bullet"/>
      <w:lvlText w:val="•"/>
      <w:lvlJc w:val="left"/>
      <w:pPr>
        <w:ind w:left="7980" w:hanging="361"/>
      </w:pPr>
      <w:rPr>
        <w:rFonts w:hint="default"/>
      </w:rPr>
    </w:lvl>
    <w:lvl w:ilvl="8" w:tplc="F23CA554">
      <w:numFmt w:val="bullet"/>
      <w:lvlText w:val="•"/>
      <w:lvlJc w:val="left"/>
      <w:pPr>
        <w:ind w:left="8920" w:hanging="361"/>
      </w:pPr>
      <w:rPr>
        <w:rFonts w:hint="default"/>
      </w:rPr>
    </w:lvl>
  </w:abstractNum>
  <w:abstractNum w:abstractNumId="4">
    <w:nsid w:val="276B6A2B"/>
    <w:multiLevelType w:val="hybridMultilevel"/>
    <w:tmpl w:val="84D20966"/>
    <w:lvl w:ilvl="0" w:tplc="E990C77C">
      <w:numFmt w:val="bullet"/>
      <w:lvlText w:val="•"/>
      <w:lvlJc w:val="left"/>
      <w:pPr>
        <w:ind w:left="196" w:hanging="87"/>
      </w:pPr>
      <w:rPr>
        <w:rFonts w:ascii="Times New Roman" w:eastAsia="Times New Roman" w:hAnsi="Times New Roman" w:hint="default"/>
        <w:b w:val="0"/>
        <w:i w:val="0"/>
        <w:spacing w:val="2"/>
        <w:w w:val="83"/>
        <w:sz w:val="22"/>
      </w:rPr>
    </w:lvl>
    <w:lvl w:ilvl="1" w:tplc="7B1C431C">
      <w:numFmt w:val="bullet"/>
      <w:lvlText w:val="•"/>
      <w:lvlJc w:val="left"/>
      <w:pPr>
        <w:ind w:left="761" w:hanging="87"/>
      </w:pPr>
      <w:rPr>
        <w:rFonts w:hint="default"/>
      </w:rPr>
    </w:lvl>
    <w:lvl w:ilvl="2" w:tplc="12D6E8BA">
      <w:numFmt w:val="bullet"/>
      <w:lvlText w:val="•"/>
      <w:lvlJc w:val="left"/>
      <w:pPr>
        <w:ind w:left="1322" w:hanging="87"/>
      </w:pPr>
      <w:rPr>
        <w:rFonts w:hint="default"/>
      </w:rPr>
    </w:lvl>
    <w:lvl w:ilvl="3" w:tplc="B2389C54">
      <w:numFmt w:val="bullet"/>
      <w:lvlText w:val="•"/>
      <w:lvlJc w:val="left"/>
      <w:pPr>
        <w:ind w:left="1883" w:hanging="87"/>
      </w:pPr>
      <w:rPr>
        <w:rFonts w:hint="default"/>
      </w:rPr>
    </w:lvl>
    <w:lvl w:ilvl="4" w:tplc="BECC0C90">
      <w:numFmt w:val="bullet"/>
      <w:lvlText w:val="•"/>
      <w:lvlJc w:val="left"/>
      <w:pPr>
        <w:ind w:left="2444" w:hanging="87"/>
      </w:pPr>
      <w:rPr>
        <w:rFonts w:hint="default"/>
      </w:rPr>
    </w:lvl>
    <w:lvl w:ilvl="5" w:tplc="5D98E910">
      <w:numFmt w:val="bullet"/>
      <w:lvlText w:val="•"/>
      <w:lvlJc w:val="left"/>
      <w:pPr>
        <w:ind w:left="3005" w:hanging="87"/>
      </w:pPr>
      <w:rPr>
        <w:rFonts w:hint="default"/>
      </w:rPr>
    </w:lvl>
    <w:lvl w:ilvl="6" w:tplc="8DBAB8D2">
      <w:numFmt w:val="bullet"/>
      <w:lvlText w:val="•"/>
      <w:lvlJc w:val="left"/>
      <w:pPr>
        <w:ind w:left="3566" w:hanging="87"/>
      </w:pPr>
      <w:rPr>
        <w:rFonts w:hint="default"/>
      </w:rPr>
    </w:lvl>
    <w:lvl w:ilvl="7" w:tplc="C8B69904">
      <w:numFmt w:val="bullet"/>
      <w:lvlText w:val="•"/>
      <w:lvlJc w:val="left"/>
      <w:pPr>
        <w:ind w:left="4127" w:hanging="87"/>
      </w:pPr>
      <w:rPr>
        <w:rFonts w:hint="default"/>
      </w:rPr>
    </w:lvl>
    <w:lvl w:ilvl="8" w:tplc="BBB6CCD0">
      <w:numFmt w:val="bullet"/>
      <w:lvlText w:val="•"/>
      <w:lvlJc w:val="left"/>
      <w:pPr>
        <w:ind w:left="4688" w:hanging="87"/>
      </w:pPr>
      <w:rPr>
        <w:rFonts w:hint="default"/>
      </w:rPr>
    </w:lvl>
  </w:abstractNum>
  <w:abstractNum w:abstractNumId="5">
    <w:nsid w:val="2C0F70E3"/>
    <w:multiLevelType w:val="hybridMultilevel"/>
    <w:tmpl w:val="F8D6AC1E"/>
    <w:lvl w:ilvl="0" w:tplc="673245C0">
      <w:numFmt w:val="bullet"/>
      <w:lvlText w:val="•"/>
      <w:lvlJc w:val="left"/>
      <w:pPr>
        <w:ind w:left="196" w:hanging="87"/>
      </w:pPr>
      <w:rPr>
        <w:rFonts w:ascii="Times New Roman" w:eastAsia="Times New Roman" w:hAnsi="Times New Roman" w:hint="default"/>
        <w:b w:val="0"/>
        <w:i w:val="0"/>
        <w:spacing w:val="9"/>
        <w:w w:val="81"/>
        <w:sz w:val="20"/>
      </w:rPr>
    </w:lvl>
    <w:lvl w:ilvl="1" w:tplc="5AEA3106">
      <w:numFmt w:val="bullet"/>
      <w:lvlText w:val="•"/>
      <w:lvlJc w:val="left"/>
      <w:pPr>
        <w:ind w:left="761" w:hanging="87"/>
      </w:pPr>
      <w:rPr>
        <w:rFonts w:hint="default"/>
      </w:rPr>
    </w:lvl>
    <w:lvl w:ilvl="2" w:tplc="0C8E12E8">
      <w:numFmt w:val="bullet"/>
      <w:lvlText w:val="•"/>
      <w:lvlJc w:val="left"/>
      <w:pPr>
        <w:ind w:left="1322" w:hanging="87"/>
      </w:pPr>
      <w:rPr>
        <w:rFonts w:hint="default"/>
      </w:rPr>
    </w:lvl>
    <w:lvl w:ilvl="3" w:tplc="A76C70FC">
      <w:numFmt w:val="bullet"/>
      <w:lvlText w:val="•"/>
      <w:lvlJc w:val="left"/>
      <w:pPr>
        <w:ind w:left="1883" w:hanging="87"/>
      </w:pPr>
      <w:rPr>
        <w:rFonts w:hint="default"/>
      </w:rPr>
    </w:lvl>
    <w:lvl w:ilvl="4" w:tplc="FE00065C">
      <w:numFmt w:val="bullet"/>
      <w:lvlText w:val="•"/>
      <w:lvlJc w:val="left"/>
      <w:pPr>
        <w:ind w:left="2444" w:hanging="87"/>
      </w:pPr>
      <w:rPr>
        <w:rFonts w:hint="default"/>
      </w:rPr>
    </w:lvl>
    <w:lvl w:ilvl="5" w:tplc="4E9AF0FC">
      <w:numFmt w:val="bullet"/>
      <w:lvlText w:val="•"/>
      <w:lvlJc w:val="left"/>
      <w:pPr>
        <w:ind w:left="3005" w:hanging="87"/>
      </w:pPr>
      <w:rPr>
        <w:rFonts w:hint="default"/>
      </w:rPr>
    </w:lvl>
    <w:lvl w:ilvl="6" w:tplc="BD8A0ED4">
      <w:numFmt w:val="bullet"/>
      <w:lvlText w:val="•"/>
      <w:lvlJc w:val="left"/>
      <w:pPr>
        <w:ind w:left="3566" w:hanging="87"/>
      </w:pPr>
      <w:rPr>
        <w:rFonts w:hint="default"/>
      </w:rPr>
    </w:lvl>
    <w:lvl w:ilvl="7" w:tplc="5C64CD28">
      <w:numFmt w:val="bullet"/>
      <w:lvlText w:val="•"/>
      <w:lvlJc w:val="left"/>
      <w:pPr>
        <w:ind w:left="4127" w:hanging="87"/>
      </w:pPr>
      <w:rPr>
        <w:rFonts w:hint="default"/>
      </w:rPr>
    </w:lvl>
    <w:lvl w:ilvl="8" w:tplc="31B8CCAE">
      <w:numFmt w:val="bullet"/>
      <w:lvlText w:val="•"/>
      <w:lvlJc w:val="left"/>
      <w:pPr>
        <w:ind w:left="4688" w:hanging="87"/>
      </w:pPr>
      <w:rPr>
        <w:rFonts w:hint="default"/>
      </w:rPr>
    </w:lvl>
  </w:abstractNum>
  <w:abstractNum w:abstractNumId="6">
    <w:nsid w:val="3691219A"/>
    <w:multiLevelType w:val="hybridMultilevel"/>
    <w:tmpl w:val="9E0EFDE2"/>
    <w:lvl w:ilvl="0" w:tplc="8D28A640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904C454E">
      <w:numFmt w:val="bullet"/>
      <w:lvlText w:val="•"/>
      <w:lvlJc w:val="left"/>
      <w:pPr>
        <w:ind w:left="196" w:hanging="87"/>
      </w:pPr>
      <w:rPr>
        <w:rFonts w:ascii="Times New Roman" w:eastAsia="Times New Roman" w:hAnsi="Times New Roman" w:hint="default"/>
        <w:b w:val="0"/>
        <w:i w:val="0"/>
        <w:spacing w:val="9"/>
        <w:w w:val="81"/>
        <w:sz w:val="20"/>
      </w:rPr>
    </w:lvl>
    <w:lvl w:ilvl="2" w:tplc="5798EF0E">
      <w:numFmt w:val="bullet"/>
      <w:lvlText w:val="•"/>
      <w:lvlJc w:val="left"/>
      <w:pPr>
        <w:ind w:left="823" w:hanging="87"/>
      </w:pPr>
      <w:rPr>
        <w:rFonts w:hint="default"/>
      </w:rPr>
    </w:lvl>
    <w:lvl w:ilvl="3" w:tplc="6DDAC028">
      <w:numFmt w:val="bullet"/>
      <w:lvlText w:val="•"/>
      <w:lvlJc w:val="left"/>
      <w:pPr>
        <w:ind w:left="1446" w:hanging="87"/>
      </w:pPr>
      <w:rPr>
        <w:rFonts w:hint="default"/>
      </w:rPr>
    </w:lvl>
    <w:lvl w:ilvl="4" w:tplc="603421A6">
      <w:numFmt w:val="bullet"/>
      <w:lvlText w:val="•"/>
      <w:lvlJc w:val="left"/>
      <w:pPr>
        <w:ind w:left="2070" w:hanging="87"/>
      </w:pPr>
      <w:rPr>
        <w:rFonts w:hint="default"/>
      </w:rPr>
    </w:lvl>
    <w:lvl w:ilvl="5" w:tplc="64405796">
      <w:numFmt w:val="bullet"/>
      <w:lvlText w:val="•"/>
      <w:lvlJc w:val="left"/>
      <w:pPr>
        <w:ind w:left="2693" w:hanging="87"/>
      </w:pPr>
      <w:rPr>
        <w:rFonts w:hint="default"/>
      </w:rPr>
    </w:lvl>
    <w:lvl w:ilvl="6" w:tplc="7EDC2210">
      <w:numFmt w:val="bullet"/>
      <w:lvlText w:val="•"/>
      <w:lvlJc w:val="left"/>
      <w:pPr>
        <w:ind w:left="3316" w:hanging="87"/>
      </w:pPr>
      <w:rPr>
        <w:rFonts w:hint="default"/>
      </w:rPr>
    </w:lvl>
    <w:lvl w:ilvl="7" w:tplc="06DC910C">
      <w:numFmt w:val="bullet"/>
      <w:lvlText w:val="•"/>
      <w:lvlJc w:val="left"/>
      <w:pPr>
        <w:ind w:left="3940" w:hanging="87"/>
      </w:pPr>
      <w:rPr>
        <w:rFonts w:hint="default"/>
      </w:rPr>
    </w:lvl>
    <w:lvl w:ilvl="8" w:tplc="04B4E5DA">
      <w:numFmt w:val="bullet"/>
      <w:lvlText w:val="•"/>
      <w:lvlJc w:val="left"/>
      <w:pPr>
        <w:ind w:left="4563" w:hanging="87"/>
      </w:pPr>
      <w:rPr>
        <w:rFonts w:hint="default"/>
      </w:rPr>
    </w:lvl>
  </w:abstractNum>
  <w:abstractNum w:abstractNumId="7">
    <w:nsid w:val="38D208A2"/>
    <w:multiLevelType w:val="hybridMultilevel"/>
    <w:tmpl w:val="D460ED3E"/>
    <w:lvl w:ilvl="0" w:tplc="1C7E771E">
      <w:numFmt w:val="bullet"/>
      <w:lvlText w:val=""/>
      <w:lvlJc w:val="left"/>
      <w:pPr>
        <w:ind w:left="839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54B6504E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4D2CFF5E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4CFA6A3A"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A0AA1878">
      <w:numFmt w:val="bullet"/>
      <w:lvlText w:val="•"/>
      <w:lvlJc w:val="left"/>
      <w:pPr>
        <w:ind w:left="2828" w:hanging="360"/>
      </w:pPr>
      <w:rPr>
        <w:rFonts w:hint="default"/>
      </w:rPr>
    </w:lvl>
    <w:lvl w:ilvl="5" w:tplc="054A5E8C">
      <w:numFmt w:val="bullet"/>
      <w:lvlText w:val="•"/>
      <w:lvlJc w:val="left"/>
      <w:pPr>
        <w:ind w:left="3325" w:hanging="360"/>
      </w:pPr>
      <w:rPr>
        <w:rFonts w:hint="default"/>
      </w:rPr>
    </w:lvl>
    <w:lvl w:ilvl="6" w:tplc="95DCC7A8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2AD82A18">
      <w:numFmt w:val="bullet"/>
      <w:lvlText w:val="•"/>
      <w:lvlJc w:val="left"/>
      <w:pPr>
        <w:ind w:left="4319" w:hanging="360"/>
      </w:pPr>
      <w:rPr>
        <w:rFonts w:hint="default"/>
      </w:rPr>
    </w:lvl>
    <w:lvl w:ilvl="8" w:tplc="1DEA0F94">
      <w:numFmt w:val="bullet"/>
      <w:lvlText w:val="•"/>
      <w:lvlJc w:val="left"/>
      <w:pPr>
        <w:ind w:left="4816" w:hanging="360"/>
      </w:pPr>
      <w:rPr>
        <w:rFonts w:hint="default"/>
      </w:rPr>
    </w:lvl>
  </w:abstractNum>
  <w:abstractNum w:abstractNumId="8">
    <w:nsid w:val="3A4944F6"/>
    <w:multiLevelType w:val="hybridMultilevel"/>
    <w:tmpl w:val="98A67DA0"/>
    <w:lvl w:ilvl="0" w:tplc="EF3464D4">
      <w:numFmt w:val="bullet"/>
      <w:lvlText w:val="•"/>
      <w:lvlJc w:val="left"/>
      <w:pPr>
        <w:ind w:left="815" w:hanging="70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9DD6C322">
      <w:numFmt w:val="bullet"/>
      <w:lvlText w:val="•"/>
      <w:lvlJc w:val="left"/>
      <w:pPr>
        <w:ind w:left="1319" w:hanging="706"/>
      </w:pPr>
      <w:rPr>
        <w:rFonts w:hint="default"/>
      </w:rPr>
    </w:lvl>
    <w:lvl w:ilvl="2" w:tplc="6B7E497A">
      <w:numFmt w:val="bullet"/>
      <w:lvlText w:val="•"/>
      <w:lvlJc w:val="left"/>
      <w:pPr>
        <w:ind w:left="1818" w:hanging="706"/>
      </w:pPr>
      <w:rPr>
        <w:rFonts w:hint="default"/>
      </w:rPr>
    </w:lvl>
    <w:lvl w:ilvl="3" w:tplc="4CD01B76">
      <w:numFmt w:val="bullet"/>
      <w:lvlText w:val="•"/>
      <w:lvlJc w:val="left"/>
      <w:pPr>
        <w:ind w:left="2317" w:hanging="706"/>
      </w:pPr>
      <w:rPr>
        <w:rFonts w:hint="default"/>
      </w:rPr>
    </w:lvl>
    <w:lvl w:ilvl="4" w:tplc="D5EAF6F8">
      <w:numFmt w:val="bullet"/>
      <w:lvlText w:val="•"/>
      <w:lvlJc w:val="left"/>
      <w:pPr>
        <w:ind w:left="2816" w:hanging="706"/>
      </w:pPr>
      <w:rPr>
        <w:rFonts w:hint="default"/>
      </w:rPr>
    </w:lvl>
    <w:lvl w:ilvl="5" w:tplc="3BF20C7C">
      <w:numFmt w:val="bullet"/>
      <w:lvlText w:val="•"/>
      <w:lvlJc w:val="left"/>
      <w:pPr>
        <w:ind w:left="3315" w:hanging="706"/>
      </w:pPr>
      <w:rPr>
        <w:rFonts w:hint="default"/>
      </w:rPr>
    </w:lvl>
    <w:lvl w:ilvl="6" w:tplc="36140D88">
      <w:numFmt w:val="bullet"/>
      <w:lvlText w:val="•"/>
      <w:lvlJc w:val="left"/>
      <w:pPr>
        <w:ind w:left="3814" w:hanging="706"/>
      </w:pPr>
      <w:rPr>
        <w:rFonts w:hint="default"/>
      </w:rPr>
    </w:lvl>
    <w:lvl w:ilvl="7" w:tplc="A13CFE82">
      <w:numFmt w:val="bullet"/>
      <w:lvlText w:val="•"/>
      <w:lvlJc w:val="left"/>
      <w:pPr>
        <w:ind w:left="4313" w:hanging="706"/>
      </w:pPr>
      <w:rPr>
        <w:rFonts w:hint="default"/>
      </w:rPr>
    </w:lvl>
    <w:lvl w:ilvl="8" w:tplc="4686F5AC">
      <w:numFmt w:val="bullet"/>
      <w:lvlText w:val="•"/>
      <w:lvlJc w:val="left"/>
      <w:pPr>
        <w:ind w:left="4812" w:hanging="706"/>
      </w:pPr>
      <w:rPr>
        <w:rFonts w:hint="default"/>
      </w:rPr>
    </w:lvl>
  </w:abstractNum>
  <w:abstractNum w:abstractNumId="9">
    <w:nsid w:val="536750C8"/>
    <w:multiLevelType w:val="hybridMultilevel"/>
    <w:tmpl w:val="8592D278"/>
    <w:lvl w:ilvl="0" w:tplc="F4AE67AA">
      <w:numFmt w:val="bullet"/>
      <w:lvlText w:val="•"/>
      <w:lvlJc w:val="left"/>
      <w:pPr>
        <w:ind w:left="196" w:hanging="87"/>
      </w:pPr>
      <w:rPr>
        <w:rFonts w:ascii="Times New Roman" w:eastAsia="Times New Roman" w:hAnsi="Times New Roman" w:hint="default"/>
        <w:b w:val="0"/>
        <w:i w:val="0"/>
        <w:spacing w:val="9"/>
        <w:w w:val="81"/>
        <w:sz w:val="20"/>
      </w:rPr>
    </w:lvl>
    <w:lvl w:ilvl="1" w:tplc="789A2A4A">
      <w:numFmt w:val="bullet"/>
      <w:lvlText w:val="•"/>
      <w:lvlJc w:val="left"/>
      <w:pPr>
        <w:ind w:left="761" w:hanging="87"/>
      </w:pPr>
      <w:rPr>
        <w:rFonts w:hint="default"/>
      </w:rPr>
    </w:lvl>
    <w:lvl w:ilvl="2" w:tplc="B6DED708">
      <w:numFmt w:val="bullet"/>
      <w:lvlText w:val="•"/>
      <w:lvlJc w:val="left"/>
      <w:pPr>
        <w:ind w:left="1322" w:hanging="87"/>
      </w:pPr>
      <w:rPr>
        <w:rFonts w:hint="default"/>
      </w:rPr>
    </w:lvl>
    <w:lvl w:ilvl="3" w:tplc="F782DFC6">
      <w:numFmt w:val="bullet"/>
      <w:lvlText w:val="•"/>
      <w:lvlJc w:val="left"/>
      <w:pPr>
        <w:ind w:left="1883" w:hanging="87"/>
      </w:pPr>
      <w:rPr>
        <w:rFonts w:hint="default"/>
      </w:rPr>
    </w:lvl>
    <w:lvl w:ilvl="4" w:tplc="3D5C42DC">
      <w:numFmt w:val="bullet"/>
      <w:lvlText w:val="•"/>
      <w:lvlJc w:val="left"/>
      <w:pPr>
        <w:ind w:left="2444" w:hanging="87"/>
      </w:pPr>
      <w:rPr>
        <w:rFonts w:hint="default"/>
      </w:rPr>
    </w:lvl>
    <w:lvl w:ilvl="5" w:tplc="81982864">
      <w:numFmt w:val="bullet"/>
      <w:lvlText w:val="•"/>
      <w:lvlJc w:val="left"/>
      <w:pPr>
        <w:ind w:left="3005" w:hanging="87"/>
      </w:pPr>
      <w:rPr>
        <w:rFonts w:hint="default"/>
      </w:rPr>
    </w:lvl>
    <w:lvl w:ilvl="6" w:tplc="EFC4B838">
      <w:numFmt w:val="bullet"/>
      <w:lvlText w:val="•"/>
      <w:lvlJc w:val="left"/>
      <w:pPr>
        <w:ind w:left="3566" w:hanging="87"/>
      </w:pPr>
      <w:rPr>
        <w:rFonts w:hint="default"/>
      </w:rPr>
    </w:lvl>
    <w:lvl w:ilvl="7" w:tplc="EAE4AB9E">
      <w:numFmt w:val="bullet"/>
      <w:lvlText w:val="•"/>
      <w:lvlJc w:val="left"/>
      <w:pPr>
        <w:ind w:left="4127" w:hanging="87"/>
      </w:pPr>
      <w:rPr>
        <w:rFonts w:hint="default"/>
      </w:rPr>
    </w:lvl>
    <w:lvl w:ilvl="8" w:tplc="53A8B09E">
      <w:numFmt w:val="bullet"/>
      <w:lvlText w:val="•"/>
      <w:lvlJc w:val="left"/>
      <w:pPr>
        <w:ind w:left="4688" w:hanging="87"/>
      </w:pPr>
      <w:rPr>
        <w:rFonts w:hint="default"/>
      </w:rPr>
    </w:lvl>
  </w:abstractNum>
  <w:abstractNum w:abstractNumId="10">
    <w:nsid w:val="68961AF2"/>
    <w:multiLevelType w:val="hybridMultilevel"/>
    <w:tmpl w:val="B9D0DC1A"/>
    <w:lvl w:ilvl="0" w:tplc="58B8F212">
      <w:numFmt w:val="bullet"/>
      <w:lvlText w:val=""/>
      <w:lvlJc w:val="left"/>
      <w:pPr>
        <w:ind w:left="839" w:hanging="423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48EE4D18">
      <w:numFmt w:val="bullet"/>
      <w:lvlText w:val=""/>
      <w:lvlJc w:val="left"/>
      <w:pPr>
        <w:ind w:left="1406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2" w:tplc="E6A256CE">
      <w:numFmt w:val="bullet"/>
      <w:lvlText w:val="•"/>
      <w:lvlJc w:val="left"/>
      <w:pPr>
        <w:ind w:left="2444" w:hanging="361"/>
      </w:pPr>
      <w:rPr>
        <w:rFonts w:hint="default"/>
      </w:rPr>
    </w:lvl>
    <w:lvl w:ilvl="3" w:tplc="8918DD2E">
      <w:numFmt w:val="bullet"/>
      <w:lvlText w:val="•"/>
      <w:lvlJc w:val="left"/>
      <w:pPr>
        <w:ind w:left="3489" w:hanging="361"/>
      </w:pPr>
      <w:rPr>
        <w:rFonts w:hint="default"/>
      </w:rPr>
    </w:lvl>
    <w:lvl w:ilvl="4" w:tplc="B93233C2">
      <w:numFmt w:val="bullet"/>
      <w:lvlText w:val="•"/>
      <w:lvlJc w:val="left"/>
      <w:pPr>
        <w:ind w:left="4533" w:hanging="361"/>
      </w:pPr>
      <w:rPr>
        <w:rFonts w:hint="default"/>
      </w:rPr>
    </w:lvl>
    <w:lvl w:ilvl="5" w:tplc="1EF28376"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CCD24D0E">
      <w:numFmt w:val="bullet"/>
      <w:lvlText w:val="•"/>
      <w:lvlJc w:val="left"/>
      <w:pPr>
        <w:ind w:left="6622" w:hanging="361"/>
      </w:pPr>
      <w:rPr>
        <w:rFonts w:hint="default"/>
      </w:rPr>
    </w:lvl>
    <w:lvl w:ilvl="7" w:tplc="7FA666F0">
      <w:numFmt w:val="bullet"/>
      <w:lvlText w:val="•"/>
      <w:lvlJc w:val="left"/>
      <w:pPr>
        <w:ind w:left="7667" w:hanging="361"/>
      </w:pPr>
      <w:rPr>
        <w:rFonts w:hint="default"/>
      </w:rPr>
    </w:lvl>
    <w:lvl w:ilvl="8" w:tplc="7E3EA6F8">
      <w:numFmt w:val="bullet"/>
      <w:lvlText w:val="•"/>
      <w:lvlJc w:val="left"/>
      <w:pPr>
        <w:ind w:left="8711" w:hanging="361"/>
      </w:pPr>
      <w:rPr>
        <w:rFonts w:hint="default"/>
      </w:rPr>
    </w:lvl>
  </w:abstractNum>
  <w:abstractNum w:abstractNumId="11">
    <w:nsid w:val="744711E8"/>
    <w:multiLevelType w:val="hybridMultilevel"/>
    <w:tmpl w:val="5BC05C5A"/>
    <w:lvl w:ilvl="0" w:tplc="646C2004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8168FBB6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25FC7BD0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7EDE96D2"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98B0FED8">
      <w:numFmt w:val="bullet"/>
      <w:lvlText w:val="•"/>
      <w:lvlJc w:val="left"/>
      <w:pPr>
        <w:ind w:left="2828" w:hanging="360"/>
      </w:pPr>
      <w:rPr>
        <w:rFonts w:hint="default"/>
      </w:rPr>
    </w:lvl>
    <w:lvl w:ilvl="5" w:tplc="323EEBAA">
      <w:numFmt w:val="bullet"/>
      <w:lvlText w:val="•"/>
      <w:lvlJc w:val="left"/>
      <w:pPr>
        <w:ind w:left="3325" w:hanging="360"/>
      </w:pPr>
      <w:rPr>
        <w:rFonts w:hint="default"/>
      </w:rPr>
    </w:lvl>
    <w:lvl w:ilvl="6" w:tplc="678838C0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9E5EF388">
      <w:numFmt w:val="bullet"/>
      <w:lvlText w:val="•"/>
      <w:lvlJc w:val="left"/>
      <w:pPr>
        <w:ind w:left="4319" w:hanging="360"/>
      </w:pPr>
      <w:rPr>
        <w:rFonts w:hint="default"/>
      </w:rPr>
    </w:lvl>
    <w:lvl w:ilvl="8" w:tplc="62EA04F8">
      <w:numFmt w:val="bullet"/>
      <w:lvlText w:val="•"/>
      <w:lvlJc w:val="left"/>
      <w:pPr>
        <w:ind w:left="4816" w:hanging="360"/>
      </w:pPr>
      <w:rPr>
        <w:rFonts w:hint="default"/>
      </w:rPr>
    </w:lvl>
  </w:abstractNum>
  <w:abstractNum w:abstractNumId="12">
    <w:nsid w:val="781A3FAE"/>
    <w:multiLevelType w:val="hybridMultilevel"/>
    <w:tmpl w:val="5DA88814"/>
    <w:lvl w:ilvl="0" w:tplc="E8FE184A">
      <w:numFmt w:val="bullet"/>
      <w:lvlText w:val=""/>
      <w:lvlJc w:val="left"/>
      <w:pPr>
        <w:ind w:left="839" w:hanging="423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0EA2A814">
      <w:numFmt w:val="bullet"/>
      <w:lvlText w:val="•"/>
      <w:lvlJc w:val="left"/>
      <w:pPr>
        <w:ind w:left="1337" w:hanging="423"/>
      </w:pPr>
      <w:rPr>
        <w:rFonts w:hint="default"/>
      </w:rPr>
    </w:lvl>
    <w:lvl w:ilvl="2" w:tplc="B2FE637A">
      <w:numFmt w:val="bullet"/>
      <w:lvlText w:val="•"/>
      <w:lvlJc w:val="left"/>
      <w:pPr>
        <w:ind w:left="1834" w:hanging="423"/>
      </w:pPr>
      <w:rPr>
        <w:rFonts w:hint="default"/>
      </w:rPr>
    </w:lvl>
    <w:lvl w:ilvl="3" w:tplc="D0909B82">
      <w:numFmt w:val="bullet"/>
      <w:lvlText w:val="•"/>
      <w:lvlJc w:val="left"/>
      <w:pPr>
        <w:ind w:left="2331" w:hanging="423"/>
      </w:pPr>
      <w:rPr>
        <w:rFonts w:hint="default"/>
      </w:rPr>
    </w:lvl>
    <w:lvl w:ilvl="4" w:tplc="5B66C38E">
      <w:numFmt w:val="bullet"/>
      <w:lvlText w:val="•"/>
      <w:lvlJc w:val="left"/>
      <w:pPr>
        <w:ind w:left="2828" w:hanging="423"/>
      </w:pPr>
      <w:rPr>
        <w:rFonts w:hint="default"/>
      </w:rPr>
    </w:lvl>
    <w:lvl w:ilvl="5" w:tplc="D9B80300">
      <w:numFmt w:val="bullet"/>
      <w:lvlText w:val="•"/>
      <w:lvlJc w:val="left"/>
      <w:pPr>
        <w:ind w:left="3325" w:hanging="423"/>
      </w:pPr>
      <w:rPr>
        <w:rFonts w:hint="default"/>
      </w:rPr>
    </w:lvl>
    <w:lvl w:ilvl="6" w:tplc="541C05B2">
      <w:numFmt w:val="bullet"/>
      <w:lvlText w:val="•"/>
      <w:lvlJc w:val="left"/>
      <w:pPr>
        <w:ind w:left="3822" w:hanging="423"/>
      </w:pPr>
      <w:rPr>
        <w:rFonts w:hint="default"/>
      </w:rPr>
    </w:lvl>
    <w:lvl w:ilvl="7" w:tplc="CC8ED9D8">
      <w:numFmt w:val="bullet"/>
      <w:lvlText w:val="•"/>
      <w:lvlJc w:val="left"/>
      <w:pPr>
        <w:ind w:left="4319" w:hanging="423"/>
      </w:pPr>
      <w:rPr>
        <w:rFonts w:hint="default"/>
      </w:rPr>
    </w:lvl>
    <w:lvl w:ilvl="8" w:tplc="C1B6D556">
      <w:numFmt w:val="bullet"/>
      <w:lvlText w:val="•"/>
      <w:lvlJc w:val="left"/>
      <w:pPr>
        <w:ind w:left="4816" w:hanging="423"/>
      </w:pPr>
      <w:rPr>
        <w:rFonts w:hint="default"/>
      </w:rPr>
    </w:lvl>
  </w:abstractNum>
  <w:abstractNum w:abstractNumId="13">
    <w:nsid w:val="78C32579"/>
    <w:multiLevelType w:val="hybridMultilevel"/>
    <w:tmpl w:val="95B84D1E"/>
    <w:lvl w:ilvl="0" w:tplc="0890D254">
      <w:numFmt w:val="bullet"/>
      <w:lvlText w:val=""/>
      <w:lvlJc w:val="left"/>
      <w:pPr>
        <w:ind w:left="11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5C36F1D2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BC9C52AC">
      <w:numFmt w:val="bullet"/>
      <w:lvlText w:val="•"/>
      <w:lvlJc w:val="left"/>
      <w:pPr>
        <w:ind w:left="1258" w:hanging="360"/>
      </w:pPr>
      <w:rPr>
        <w:rFonts w:hint="default"/>
      </w:rPr>
    </w:lvl>
    <w:lvl w:ilvl="3" w:tplc="E3FE1ED6">
      <w:numFmt w:val="bullet"/>
      <w:lvlText w:val="•"/>
      <w:lvlJc w:val="left"/>
      <w:pPr>
        <w:ind w:left="1827" w:hanging="360"/>
      </w:pPr>
      <w:rPr>
        <w:rFonts w:hint="default"/>
      </w:rPr>
    </w:lvl>
    <w:lvl w:ilvl="4" w:tplc="3946BA2E">
      <w:numFmt w:val="bullet"/>
      <w:lvlText w:val="•"/>
      <w:lvlJc w:val="left"/>
      <w:pPr>
        <w:ind w:left="2396" w:hanging="360"/>
      </w:pPr>
      <w:rPr>
        <w:rFonts w:hint="default"/>
      </w:rPr>
    </w:lvl>
    <w:lvl w:ilvl="5" w:tplc="2B002384">
      <w:numFmt w:val="bullet"/>
      <w:lvlText w:val="•"/>
      <w:lvlJc w:val="left"/>
      <w:pPr>
        <w:ind w:left="2965" w:hanging="360"/>
      </w:pPr>
      <w:rPr>
        <w:rFonts w:hint="default"/>
      </w:rPr>
    </w:lvl>
    <w:lvl w:ilvl="6" w:tplc="CDCA707C">
      <w:numFmt w:val="bullet"/>
      <w:lvlText w:val="•"/>
      <w:lvlJc w:val="left"/>
      <w:pPr>
        <w:ind w:left="3534" w:hanging="360"/>
      </w:pPr>
      <w:rPr>
        <w:rFonts w:hint="default"/>
      </w:rPr>
    </w:lvl>
    <w:lvl w:ilvl="7" w:tplc="BA3891D0">
      <w:numFmt w:val="bullet"/>
      <w:lvlText w:val="•"/>
      <w:lvlJc w:val="left"/>
      <w:pPr>
        <w:ind w:left="4103" w:hanging="360"/>
      </w:pPr>
      <w:rPr>
        <w:rFonts w:hint="default"/>
      </w:rPr>
    </w:lvl>
    <w:lvl w:ilvl="8" w:tplc="3E6881CC">
      <w:numFmt w:val="bullet"/>
      <w:lvlText w:val="•"/>
      <w:lvlJc w:val="left"/>
      <w:pPr>
        <w:ind w:left="4672" w:hanging="360"/>
      </w:pPr>
      <w:rPr>
        <w:rFonts w:hint="default"/>
      </w:rPr>
    </w:lvl>
  </w:abstractNum>
  <w:abstractNum w:abstractNumId="14">
    <w:nsid w:val="79D54261"/>
    <w:multiLevelType w:val="hybridMultilevel"/>
    <w:tmpl w:val="67E2AFFE"/>
    <w:lvl w:ilvl="0" w:tplc="2BB631D8">
      <w:numFmt w:val="bullet"/>
      <w:lvlText w:val=""/>
      <w:lvlJc w:val="left"/>
      <w:pPr>
        <w:ind w:left="830" w:hanging="413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7B98DFB6">
      <w:numFmt w:val="bullet"/>
      <w:lvlText w:val="•"/>
      <w:lvlJc w:val="left"/>
      <w:pPr>
        <w:ind w:left="1337" w:hanging="413"/>
      </w:pPr>
      <w:rPr>
        <w:rFonts w:hint="default"/>
      </w:rPr>
    </w:lvl>
    <w:lvl w:ilvl="2" w:tplc="EBDE48B8">
      <w:numFmt w:val="bullet"/>
      <w:lvlText w:val="•"/>
      <w:lvlJc w:val="left"/>
      <w:pPr>
        <w:ind w:left="1834" w:hanging="413"/>
      </w:pPr>
      <w:rPr>
        <w:rFonts w:hint="default"/>
      </w:rPr>
    </w:lvl>
    <w:lvl w:ilvl="3" w:tplc="26A4DA3E">
      <w:numFmt w:val="bullet"/>
      <w:lvlText w:val="•"/>
      <w:lvlJc w:val="left"/>
      <w:pPr>
        <w:ind w:left="2331" w:hanging="413"/>
      </w:pPr>
      <w:rPr>
        <w:rFonts w:hint="default"/>
      </w:rPr>
    </w:lvl>
    <w:lvl w:ilvl="4" w:tplc="1A2A143C">
      <w:numFmt w:val="bullet"/>
      <w:lvlText w:val="•"/>
      <w:lvlJc w:val="left"/>
      <w:pPr>
        <w:ind w:left="2828" w:hanging="413"/>
      </w:pPr>
      <w:rPr>
        <w:rFonts w:hint="default"/>
      </w:rPr>
    </w:lvl>
    <w:lvl w:ilvl="5" w:tplc="C5329C62">
      <w:numFmt w:val="bullet"/>
      <w:lvlText w:val="•"/>
      <w:lvlJc w:val="left"/>
      <w:pPr>
        <w:ind w:left="3325" w:hanging="413"/>
      </w:pPr>
      <w:rPr>
        <w:rFonts w:hint="default"/>
      </w:rPr>
    </w:lvl>
    <w:lvl w:ilvl="6" w:tplc="071C11CE">
      <w:numFmt w:val="bullet"/>
      <w:lvlText w:val="•"/>
      <w:lvlJc w:val="left"/>
      <w:pPr>
        <w:ind w:left="3822" w:hanging="413"/>
      </w:pPr>
      <w:rPr>
        <w:rFonts w:hint="default"/>
      </w:rPr>
    </w:lvl>
    <w:lvl w:ilvl="7" w:tplc="587276AA">
      <w:numFmt w:val="bullet"/>
      <w:lvlText w:val="•"/>
      <w:lvlJc w:val="left"/>
      <w:pPr>
        <w:ind w:left="4319" w:hanging="413"/>
      </w:pPr>
      <w:rPr>
        <w:rFonts w:hint="default"/>
      </w:rPr>
    </w:lvl>
    <w:lvl w:ilvl="8" w:tplc="ED56C214">
      <w:numFmt w:val="bullet"/>
      <w:lvlText w:val="•"/>
      <w:lvlJc w:val="left"/>
      <w:pPr>
        <w:ind w:left="4816" w:hanging="413"/>
      </w:pPr>
      <w:rPr>
        <w:rFonts w:hint="default"/>
      </w:rPr>
    </w:lvl>
  </w:abstractNum>
  <w:abstractNum w:abstractNumId="15">
    <w:nsid w:val="7DC1263F"/>
    <w:multiLevelType w:val="hybridMultilevel"/>
    <w:tmpl w:val="E19CA1EC"/>
    <w:lvl w:ilvl="0" w:tplc="5436FF1A">
      <w:numFmt w:val="bullet"/>
      <w:lvlText w:val=""/>
      <w:lvlJc w:val="left"/>
      <w:pPr>
        <w:ind w:left="839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139225E8"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B524C69C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F5AEB102"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36E2CC02">
      <w:numFmt w:val="bullet"/>
      <w:lvlText w:val="•"/>
      <w:lvlJc w:val="left"/>
      <w:pPr>
        <w:ind w:left="2828" w:hanging="360"/>
      </w:pPr>
      <w:rPr>
        <w:rFonts w:hint="default"/>
      </w:rPr>
    </w:lvl>
    <w:lvl w:ilvl="5" w:tplc="F934C21C">
      <w:numFmt w:val="bullet"/>
      <w:lvlText w:val="•"/>
      <w:lvlJc w:val="left"/>
      <w:pPr>
        <w:ind w:left="3325" w:hanging="360"/>
      </w:pPr>
      <w:rPr>
        <w:rFonts w:hint="default"/>
      </w:rPr>
    </w:lvl>
    <w:lvl w:ilvl="6" w:tplc="35A43052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234C62D0">
      <w:numFmt w:val="bullet"/>
      <w:lvlText w:val="•"/>
      <w:lvlJc w:val="left"/>
      <w:pPr>
        <w:ind w:left="4319" w:hanging="360"/>
      </w:pPr>
      <w:rPr>
        <w:rFonts w:hint="default"/>
      </w:rPr>
    </w:lvl>
    <w:lvl w:ilvl="8" w:tplc="4134B46A">
      <w:numFmt w:val="bullet"/>
      <w:lvlText w:val="•"/>
      <w:lvlJc w:val="left"/>
      <w:pPr>
        <w:ind w:left="4816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4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10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A3"/>
    <w:rsid w:val="000248CF"/>
    <w:rsid w:val="000C5DC6"/>
    <w:rsid w:val="001042C5"/>
    <w:rsid w:val="001129DB"/>
    <w:rsid w:val="00151EA3"/>
    <w:rsid w:val="00173AA4"/>
    <w:rsid w:val="001F702F"/>
    <w:rsid w:val="002E453F"/>
    <w:rsid w:val="00361808"/>
    <w:rsid w:val="00494B52"/>
    <w:rsid w:val="005B7D90"/>
    <w:rsid w:val="005D33B0"/>
    <w:rsid w:val="00656C21"/>
    <w:rsid w:val="006A323C"/>
    <w:rsid w:val="007F5C69"/>
    <w:rsid w:val="008540C4"/>
    <w:rsid w:val="00923CDE"/>
    <w:rsid w:val="00A12868"/>
    <w:rsid w:val="00A40105"/>
    <w:rsid w:val="00AB3D1B"/>
    <w:rsid w:val="00B5539D"/>
    <w:rsid w:val="00B83368"/>
    <w:rsid w:val="00BC5E5E"/>
    <w:rsid w:val="00BE7B11"/>
    <w:rsid w:val="00CB0189"/>
    <w:rsid w:val="00D35846"/>
    <w:rsid w:val="00EF7D2C"/>
    <w:rsid w:val="00FD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2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56C2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56C2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7B60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656C21"/>
    <w:pPr>
      <w:spacing w:before="67"/>
      <w:ind w:left="2128" w:right="1888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F7B6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56C21"/>
  </w:style>
  <w:style w:type="paragraph" w:customStyle="1" w:styleId="TableParagraph">
    <w:name w:val="Table Paragraph"/>
    <w:basedOn w:val="Normal"/>
    <w:uiPriority w:val="99"/>
    <w:rsid w:val="00656C21"/>
    <w:pPr>
      <w:spacing w:line="258" w:lineRule="exact"/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32</Pages>
  <Words>5430</Words>
  <Characters>30957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ООО 7-9 класс.docx</dc:title>
  <dc:subject/>
  <dc:creator/>
  <cp:keywords/>
  <dc:description/>
  <cp:lastModifiedBy>Алёша</cp:lastModifiedBy>
  <cp:revision>11</cp:revision>
  <dcterms:created xsi:type="dcterms:W3CDTF">2024-10-19T20:46:00Z</dcterms:created>
  <dcterms:modified xsi:type="dcterms:W3CDTF">2024-10-21T16:48:00Z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PDF-XChange Editor 9.0.350</vt:lpwstr>
  </property>
  <property fmtid="{D5CDD505-2E9C-101B-9397-08002B2CF9AE}" pid="3" name="Producer">
    <vt:lpwstr>Office to PDF Converter, PDF-XChange Core API SDK (9.0.350)</vt:lpwstr>
  </property>
</Properties>
</file>