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5" w:rsidRPr="00C92200" w:rsidRDefault="001E16C5" w:rsidP="00B02D37">
      <w:pPr>
        <w:pStyle w:val="Heading1"/>
        <w:numPr>
          <w:ilvl w:val="0"/>
          <w:numId w:val="11"/>
        </w:numPr>
        <w:tabs>
          <w:tab w:val="left" w:pos="0"/>
          <w:tab w:val="left" w:pos="220"/>
          <w:tab w:val="left" w:pos="1134"/>
        </w:tabs>
        <w:spacing w:before="69"/>
        <w:ind w:left="0" w:firstLine="0"/>
      </w:pPr>
      <w:r w:rsidRPr="00B02D37">
        <w:rPr>
          <w:b w:val="0"/>
          <w:bCs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145pt">
            <v:imagedata r:id="rId5" o:title=""/>
          </v:shape>
        </w:pict>
      </w: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:rsidR="001E16C5" w:rsidRPr="00C92200" w:rsidRDefault="001E16C5" w:rsidP="00F163B4">
      <w:pPr>
        <w:pStyle w:val="ListParagraph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муниципального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бюджетного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общеобразовательного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учреждения</w:t>
      </w:r>
      <w:r w:rsidRPr="00C922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Борщовская СОШ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:rsidR="001E16C5" w:rsidRPr="00C92200" w:rsidRDefault="001E16C5" w:rsidP="00940AEE">
      <w:pPr>
        <w:pStyle w:val="ListParagraph"/>
        <w:numPr>
          <w:ilvl w:val="0"/>
          <w:numId w:val="10"/>
        </w:numPr>
        <w:tabs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C92200">
        <w:rPr>
          <w:sz w:val="24"/>
          <w:szCs w:val="24"/>
        </w:rPr>
        <w:t>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:rsidR="001E16C5" w:rsidRPr="00C92200" w:rsidRDefault="001E16C5" w:rsidP="00940AEE">
      <w:pPr>
        <w:pStyle w:val="ListParagraph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E16C5" w:rsidRPr="00C92200" w:rsidRDefault="001E16C5" w:rsidP="00940AEE">
      <w:pPr>
        <w:pStyle w:val="ListParagraph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E16C5" w:rsidRPr="00C92200" w:rsidRDefault="001E16C5" w:rsidP="00940AEE">
      <w:pPr>
        <w:pStyle w:val="ListParagraph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1E16C5" w:rsidRPr="00C92200" w:rsidRDefault="001E16C5" w:rsidP="00940AEE">
      <w:pPr>
        <w:pStyle w:val="ListParagraph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:rsidR="001E16C5" w:rsidRPr="00C92200" w:rsidRDefault="001E16C5" w:rsidP="00940AEE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1E16C5" w:rsidRPr="00C92200" w:rsidRDefault="001E16C5" w:rsidP="00940AEE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:rsidR="001E16C5" w:rsidRPr="00C92200" w:rsidRDefault="001E16C5" w:rsidP="00940AEE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:rsidR="001E16C5" w:rsidRPr="00C92200" w:rsidRDefault="001E16C5" w:rsidP="00940AEE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E16C5" w:rsidRPr="00C92200" w:rsidRDefault="001E16C5" w:rsidP="00F163B4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 муниципального</w:t>
      </w:r>
      <w:r w:rsidRPr="00C9220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бюджетного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общеобразовательного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учреждения </w:t>
      </w:r>
      <w:r>
        <w:rPr>
          <w:sz w:val="24"/>
          <w:szCs w:val="24"/>
        </w:rPr>
        <w:t xml:space="preserve">Борщовская средняя общеобразовательная школа </w:t>
      </w:r>
      <w:r w:rsidRPr="00C92200">
        <w:rPr>
          <w:sz w:val="24"/>
          <w:szCs w:val="24"/>
        </w:rPr>
        <w:t>(далее Школы);</w:t>
      </w:r>
    </w:p>
    <w:p w:rsidR="001E16C5" w:rsidRPr="00C92200" w:rsidRDefault="001E16C5" w:rsidP="00940AEE">
      <w:pPr>
        <w:pStyle w:val="ListParagraph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1E16C5" w:rsidRPr="00C92200" w:rsidRDefault="001E16C5" w:rsidP="00940AEE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:rsidR="001E16C5" w:rsidRPr="00C92200" w:rsidRDefault="001E16C5" w:rsidP="00F163B4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1E16C5" w:rsidRPr="00C92200" w:rsidRDefault="001E16C5" w:rsidP="003766FF">
      <w:pPr>
        <w:pStyle w:val="ListParagraph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1E16C5" w:rsidRPr="00C92200" w:rsidRDefault="001E16C5" w:rsidP="003766FF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1E16C5" w:rsidRPr="00C92200" w:rsidRDefault="001E16C5" w:rsidP="003766FF">
      <w:pPr>
        <w:pStyle w:val="ListParagraph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:rsidR="001E16C5" w:rsidRPr="00C92200" w:rsidRDefault="001E16C5" w:rsidP="003766FF">
      <w:pPr>
        <w:pStyle w:val="ListParagraph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1E16C5" w:rsidRPr="00C92200" w:rsidRDefault="001E16C5" w:rsidP="003766FF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1E16C5" w:rsidRPr="00C92200" w:rsidRDefault="001E16C5" w:rsidP="003766FF">
      <w:pPr>
        <w:pStyle w:val="ListParagraph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1E16C5" w:rsidRPr="00C92200" w:rsidRDefault="001E16C5" w:rsidP="003766FF">
      <w:pPr>
        <w:pStyle w:val="ListParagraph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1E16C5" w:rsidRPr="00C92200" w:rsidRDefault="001E16C5" w:rsidP="003766FF">
      <w:pPr>
        <w:pStyle w:val="BodyText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Pr="00C92200">
        <w:t>утверждёнными регламентами.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1E16C5" w:rsidRPr="00C92200" w:rsidRDefault="001E16C5" w:rsidP="003766FF">
      <w:pPr>
        <w:pStyle w:val="ListParagraph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1E16C5" w:rsidRPr="00C92200" w:rsidRDefault="001E16C5" w:rsidP="003766FF">
      <w:pPr>
        <w:pStyle w:val="Heading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:rsidR="001E16C5" w:rsidRPr="00C92200" w:rsidRDefault="001E16C5" w:rsidP="003766FF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1E16C5" w:rsidRPr="00C92200" w:rsidRDefault="001E16C5" w:rsidP="00174EE0">
      <w:pPr>
        <w:pStyle w:val="ListParagraph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 (</w:t>
      </w:r>
      <w:hyperlink r:id="rId6" w:history="1">
        <w:r w:rsidRPr="00B478FF">
          <w:rPr>
            <w:rStyle w:val="Hyperlink"/>
          </w:rPr>
          <w:t>http://pgr-brs.sch.b-edu.ru/</w:t>
        </w:r>
      </w:hyperlink>
      <w:r w:rsidRPr="00C92200">
        <w:rPr>
          <w:sz w:val="24"/>
          <w:szCs w:val="24"/>
        </w:rPr>
        <w:t>);</w:t>
      </w:r>
    </w:p>
    <w:p w:rsidR="001E16C5" w:rsidRPr="00174EE0" w:rsidRDefault="001E16C5" w:rsidP="00174EE0">
      <w:pPr>
        <w:pStyle w:val="ListParagraph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  <w:lang w:eastAsia="ru-RU"/>
        </w:rPr>
        <w:t>ИСОУ</w:t>
      </w:r>
      <w:r w:rsidRPr="00C92200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Виртуальная школа</w:t>
      </w:r>
      <w:r w:rsidRPr="00C92200">
        <w:rPr>
          <w:sz w:val="24"/>
          <w:szCs w:val="24"/>
          <w:lang w:eastAsia="ru-RU"/>
        </w:rPr>
        <w:t>» (</w:t>
      </w:r>
      <w:hyperlink r:id="rId7" w:history="1">
        <w:r w:rsidRPr="00B478FF">
          <w:rPr>
            <w:rStyle w:val="Hyperlink"/>
          </w:rPr>
          <w:t>https://bryansk.vsopen.ru/auth/sign-in</w:t>
        </w:r>
      </w:hyperlink>
      <w:r w:rsidRPr="00C92200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;</w:t>
      </w:r>
    </w:p>
    <w:p w:rsidR="001E16C5" w:rsidRDefault="001E16C5" w:rsidP="00174EE0">
      <w:pPr>
        <w:pStyle w:val="ListParagraph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1E16C5" w:rsidRPr="00C92200" w:rsidRDefault="001E16C5" w:rsidP="00A832D6">
      <w:pPr>
        <w:pStyle w:val="ListParagraph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>
        <w:t xml:space="preserve">- СФЕРУМ </w:t>
      </w:r>
      <w:hyperlink r:id="rId8" w:history="1">
        <w:r w:rsidRPr="00B478FF">
          <w:rPr>
            <w:rStyle w:val="Hyperlink"/>
          </w:rPr>
          <w:t>https://sferum.ru</w:t>
        </w:r>
      </w:hyperlink>
      <w:r>
        <w:t xml:space="preserve"> ;</w:t>
      </w:r>
    </w:p>
    <w:p w:rsidR="001E16C5" w:rsidRPr="00C92200" w:rsidRDefault="001E16C5" w:rsidP="00174EE0">
      <w:pPr>
        <w:pStyle w:val="ListParagraph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электронная 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почта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Школы </w:t>
      </w:r>
      <w:r w:rsidRPr="00174EE0">
        <w:rPr>
          <w:sz w:val="24"/>
          <w:szCs w:val="24"/>
          <w:lang w:eastAsia="ru-RU"/>
        </w:rPr>
        <w:t>shk-borshhovo</w:t>
      </w:r>
      <w:r w:rsidRPr="000D02C7">
        <w:rPr>
          <w:sz w:val="24"/>
          <w:szCs w:val="24"/>
          <w:lang w:eastAsia="ru-RU"/>
        </w:rPr>
        <w:t>@</w:t>
      </w:r>
      <w:r>
        <w:rPr>
          <w:sz w:val="24"/>
          <w:szCs w:val="24"/>
          <w:lang w:val="en-US" w:eastAsia="ru-RU"/>
        </w:rPr>
        <w:t>yandex</w:t>
      </w:r>
      <w:r w:rsidRPr="000D02C7">
        <w:rPr>
          <w:sz w:val="24"/>
          <w:szCs w:val="24"/>
          <w:lang w:eastAsia="ru-RU"/>
        </w:rPr>
        <w:t>/</w:t>
      </w:r>
      <w:r>
        <w:rPr>
          <w:sz w:val="24"/>
          <w:szCs w:val="24"/>
          <w:lang w:val="en-US" w:eastAsia="ru-RU"/>
        </w:rPr>
        <w:t>ru</w:t>
      </w:r>
      <w:r w:rsidRPr="00C92200">
        <w:rPr>
          <w:sz w:val="24"/>
          <w:szCs w:val="24"/>
        </w:rPr>
        <w:t>;</w:t>
      </w:r>
    </w:p>
    <w:p w:rsidR="001E16C5" w:rsidRPr="00C92200" w:rsidRDefault="001E16C5" w:rsidP="005871CC">
      <w:pPr>
        <w:pStyle w:val="ListParagraph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E16C5" w:rsidRPr="00C92200" w:rsidRDefault="001E16C5" w:rsidP="005871CC">
      <w:pPr>
        <w:pStyle w:val="ListParagraph"/>
        <w:numPr>
          <w:ilvl w:val="0"/>
          <w:numId w:val="7"/>
        </w:numPr>
        <w:tabs>
          <w:tab w:val="left" w:pos="993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1E16C5" w:rsidRPr="00C92200" w:rsidRDefault="001E16C5" w:rsidP="003766FF">
      <w:pPr>
        <w:pStyle w:val="ListParagraph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1E16C5" w:rsidRPr="00C92200" w:rsidRDefault="001E16C5" w:rsidP="005871CC">
      <w:pPr>
        <w:pStyle w:val="ListParagraph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законодательством:</w:t>
      </w:r>
    </w:p>
    <w:p w:rsidR="001E16C5" w:rsidRPr="00C92200" w:rsidRDefault="001E16C5" w:rsidP="005871CC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Сайт Школы обеспечивает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1E16C5" w:rsidRPr="00C92200" w:rsidRDefault="001E16C5" w:rsidP="00174EE0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>
        <w:rPr>
          <w:sz w:val="24"/>
          <w:szCs w:val="24"/>
          <w:lang w:eastAsia="ru-RU"/>
        </w:rPr>
        <w:t>ИСОУ</w:t>
      </w:r>
      <w:r w:rsidRPr="00C92200">
        <w:rPr>
          <w:sz w:val="24"/>
          <w:szCs w:val="24"/>
          <w:lang w:eastAsia="ru-RU"/>
        </w:rPr>
        <w:t xml:space="preserve"> «</w:t>
      </w:r>
      <w:r>
        <w:rPr>
          <w:sz w:val="24"/>
          <w:szCs w:val="24"/>
          <w:lang w:eastAsia="ru-RU"/>
        </w:rPr>
        <w:t>Виртуальная школа</w:t>
      </w:r>
      <w:r w:rsidRPr="00C92200">
        <w:rPr>
          <w:sz w:val="24"/>
          <w:szCs w:val="24"/>
          <w:lang w:eastAsia="ru-RU"/>
        </w:rPr>
        <w:t xml:space="preserve">»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:rsidR="001E16C5" w:rsidRPr="00C92200" w:rsidRDefault="001E16C5" w:rsidP="005871CC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Электронная</w:t>
      </w:r>
      <w:r w:rsidRPr="00C92200">
        <w:rPr>
          <w:sz w:val="24"/>
          <w:szCs w:val="24"/>
        </w:rPr>
        <w:t xml:space="preserve">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1E16C5" w:rsidRPr="00C92200" w:rsidRDefault="001E16C5" w:rsidP="005871CC">
      <w:pPr>
        <w:pStyle w:val="BodyText"/>
        <w:tabs>
          <w:tab w:val="left" w:pos="993"/>
          <w:tab w:val="left" w:pos="1134"/>
        </w:tabs>
        <w:spacing w:line="276" w:lineRule="auto"/>
        <w:ind w:left="0" w:firstLine="567"/>
      </w:pPr>
    </w:p>
    <w:p w:rsidR="001E16C5" w:rsidRPr="00C92200" w:rsidRDefault="001E16C5" w:rsidP="005871CC">
      <w:pPr>
        <w:pStyle w:val="Heading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:rsidR="001E16C5" w:rsidRPr="00C92200" w:rsidRDefault="001E16C5" w:rsidP="005871CC">
      <w:pPr>
        <w:pStyle w:val="ListParagraph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надежного,  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:rsidR="001E16C5" w:rsidRPr="00C92200" w:rsidRDefault="001E16C5" w:rsidP="00940AEE">
      <w:pPr>
        <w:pStyle w:val="ListParagraph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1E16C5" w:rsidRPr="00C92200" w:rsidRDefault="001E16C5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1E16C5" w:rsidRPr="004C2985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:rsidR="001E16C5" w:rsidRPr="004C2985" w:rsidRDefault="001E16C5" w:rsidP="005871CC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:rsidR="001E16C5" w:rsidRPr="004C2985" w:rsidRDefault="001E16C5" w:rsidP="00C92200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 учитель, обучающийся и т.п.).</w:t>
      </w:r>
    </w:p>
    <w:p w:rsidR="001E16C5" w:rsidRPr="004C2985" w:rsidRDefault="001E16C5" w:rsidP="00C92200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 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:rsidR="001E16C5" w:rsidRPr="004C2985" w:rsidRDefault="001E16C5" w:rsidP="00C92200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Pr="004C2985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:rsidR="001E16C5" w:rsidRPr="004C2985" w:rsidRDefault="001E16C5" w:rsidP="00940AEE">
      <w:pPr>
        <w:pStyle w:val="BodyText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5.4.1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:rsidR="001E16C5" w:rsidRPr="004C2985" w:rsidRDefault="001E16C5" w:rsidP="00940AEE">
      <w:pPr>
        <w:pStyle w:val="BodyText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5.4.2.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:rsidR="001E16C5" w:rsidRPr="004C2985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Pr="004C2985" w:rsidRDefault="001E16C5" w:rsidP="005871CC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:rsidR="001E16C5" w:rsidRPr="004C2985" w:rsidRDefault="001E16C5" w:rsidP="004C2985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Pr="004C2985" w:rsidRDefault="001E16C5" w:rsidP="004C2985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Pr="004C2985" w:rsidRDefault="001E16C5" w:rsidP="004C2985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:rsidR="001E16C5" w:rsidRPr="004C2985" w:rsidRDefault="001E16C5" w:rsidP="004C2985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:rsidR="001E16C5" w:rsidRPr="004C2985" w:rsidRDefault="001E16C5" w:rsidP="004C2985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:rsidR="001E16C5" w:rsidRPr="004C2985" w:rsidRDefault="001E16C5" w:rsidP="004C2985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Pr="004C2985" w:rsidRDefault="001E16C5" w:rsidP="004C2985">
      <w:pPr>
        <w:pStyle w:val="ListParagraph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:rsidR="001E16C5" w:rsidRPr="004C2985" w:rsidRDefault="001E16C5" w:rsidP="00940AEE">
      <w:pPr>
        <w:pStyle w:val="BodyText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-1"/>
        </w:rPr>
        <w:t xml:space="preserve"> </w:t>
      </w:r>
      <w:r w:rsidRPr="004C2985">
        <w:t>Школы;</w:t>
      </w:r>
    </w:p>
    <w:p w:rsidR="001E16C5" w:rsidRPr="004C2985" w:rsidRDefault="001E16C5" w:rsidP="00940AEE">
      <w:pPr>
        <w:pStyle w:val="ListParagraph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сотрудники: наличие базовых навыков работы с компьютером и интернет-технологиями,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Pr="004C2985" w:rsidRDefault="001E16C5" w:rsidP="00940AEE">
      <w:pPr>
        <w:pStyle w:val="ListParagraph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:rsidR="001E16C5" w:rsidRPr="004C2985" w:rsidRDefault="001E16C5" w:rsidP="004C2985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:rsidR="001E16C5" w:rsidRPr="004C2985" w:rsidRDefault="001E16C5" w:rsidP="00940AEE">
      <w:pPr>
        <w:pStyle w:val="BodyText"/>
        <w:tabs>
          <w:tab w:val="left" w:pos="993"/>
          <w:tab w:val="left" w:pos="1134"/>
        </w:tabs>
        <w:spacing w:line="276" w:lineRule="auto"/>
        <w:ind w:left="0" w:firstLine="567"/>
      </w:pPr>
    </w:p>
    <w:p w:rsidR="001E16C5" w:rsidRPr="004C2985" w:rsidRDefault="001E16C5" w:rsidP="005871CC">
      <w:pPr>
        <w:pStyle w:val="Heading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:rsidR="001E16C5" w:rsidRPr="004C2985" w:rsidRDefault="001E16C5" w:rsidP="00C92200">
      <w:pPr>
        <w:pStyle w:val="Heading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1E16C5" w:rsidRPr="004C2985" w:rsidRDefault="001E16C5" w:rsidP="00A832D6">
      <w:pPr>
        <w:pStyle w:val="ListParagraph"/>
        <w:numPr>
          <w:ilvl w:val="1"/>
          <w:numId w:val="16"/>
        </w:numPr>
        <w:tabs>
          <w:tab w:val="left" w:pos="993"/>
          <w:tab w:val="left" w:pos="1134"/>
          <w:tab w:val="left" w:pos="1326"/>
        </w:tabs>
        <w:spacing w:before="36" w:line="276" w:lineRule="auto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1E16C5" w:rsidRDefault="001E16C5" w:rsidP="00C75CCE">
      <w:pPr>
        <w:pStyle w:val="BodyText"/>
        <w:tabs>
          <w:tab w:val="left" w:pos="993"/>
          <w:tab w:val="left" w:pos="1134"/>
        </w:tabs>
        <w:spacing w:before="1" w:line="276" w:lineRule="auto"/>
        <w:ind w:left="0" w:firstLine="567"/>
        <w:rPr>
          <w:spacing w:val="32"/>
        </w:rPr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Pr="004C2985">
        <w:rPr>
          <w:spacing w:val="32"/>
        </w:rPr>
        <w:t>.</w:t>
      </w:r>
    </w:p>
    <w:p w:rsidR="001E16C5" w:rsidRPr="004C2985" w:rsidRDefault="001E16C5" w:rsidP="00A832D6">
      <w:pPr>
        <w:pStyle w:val="BodyText"/>
        <w:tabs>
          <w:tab w:val="left" w:pos="993"/>
          <w:tab w:val="left" w:pos="1134"/>
        </w:tabs>
        <w:spacing w:before="1" w:line="276" w:lineRule="auto"/>
        <w:ind w:left="0" w:firstLine="567"/>
      </w:pPr>
      <w:r>
        <w:t>6.2. Доступ к персонализированной части ЭИОС Школы, включающей веб-сервисы и портал электронного сопровождения образовательных программ, предоставляется всем пользователям Школы через процесс авторизации в личном кабинете с использованием личных учетных данных. Перед тем как приступить к работе в ЭИОС Школы пользователь обязан ознакомиться и принять условия соглашения. Регистрация и/или удаление обучающихся в базе ЭИОС Школы осуществляется на основании данных приказов о зачислении и отчислении из Школы. Регистрация и/или удаление сотрудников Школы осуществляется  администратором.</w:t>
      </w:r>
    </w:p>
    <w:p w:rsidR="001E16C5" w:rsidRPr="00C92200" w:rsidRDefault="001E16C5" w:rsidP="005871CC">
      <w:pPr>
        <w:pStyle w:val="Heading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:rsidR="001E16C5" w:rsidRPr="00C92200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:rsidR="001E16C5" w:rsidRPr="00C92200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:rsidR="001E16C5" w:rsidRPr="00C92200" w:rsidRDefault="001E16C5" w:rsidP="00940AEE">
      <w:pPr>
        <w:pStyle w:val="ListParagraph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:rsidR="001E16C5" w:rsidRPr="00C92200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:rsidR="001E16C5" w:rsidRPr="00C92200" w:rsidRDefault="001E16C5" w:rsidP="00940AEE">
      <w:pPr>
        <w:pStyle w:val="ListParagraph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1E16C5" w:rsidRPr="00C92200" w:rsidRDefault="001E16C5" w:rsidP="00940AEE">
      <w:pPr>
        <w:pStyle w:val="ListParagraph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:rsidR="001E16C5" w:rsidRPr="00C92200" w:rsidRDefault="001E16C5" w:rsidP="00C75CCE">
      <w:pPr>
        <w:pStyle w:val="ListParagraph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1E16C5" w:rsidRPr="00C92200" w:rsidRDefault="001E16C5" w:rsidP="005871CC">
      <w:pPr>
        <w:pStyle w:val="Heading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:rsidR="001E16C5" w:rsidRPr="00C92200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1E16C5" w:rsidRPr="00C92200" w:rsidRDefault="001E16C5" w:rsidP="005871CC">
      <w:pPr>
        <w:pStyle w:val="ListParagraph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1E16C5" w:rsidRDefault="001E16C5" w:rsidP="00940AEE">
      <w:pPr>
        <w:tabs>
          <w:tab w:val="left" w:pos="1560"/>
        </w:tabs>
        <w:rPr>
          <w:sz w:val="24"/>
          <w:szCs w:val="24"/>
        </w:rPr>
      </w:pPr>
    </w:p>
    <w:p w:rsidR="001E16C5" w:rsidRDefault="001E16C5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1E16C5" w:rsidSect="000D02C7">
      <w:pgSz w:w="11910" w:h="16840"/>
      <w:pgMar w:top="360" w:right="711" w:bottom="1135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hint="default"/>
        <w:w w:val="99"/>
        <w:sz w:val="24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hint="default"/>
        <w:w w:val="100"/>
        <w:sz w:val="24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</w:rPr>
    </w:lvl>
  </w:abstractNum>
  <w:abstractNum w:abstractNumId="11">
    <w:nsid w:val="66AC1F5E"/>
    <w:multiLevelType w:val="multilevel"/>
    <w:tmpl w:val="382C434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2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hint="default"/>
        <w:w w:val="99"/>
        <w:sz w:val="24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</w:rPr>
    </w:lvl>
  </w:abstractNum>
  <w:abstractNum w:abstractNumId="13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</w:rPr>
    </w:lvl>
  </w:abstractNum>
  <w:abstractNum w:abstractNumId="14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0"/>
  </w:num>
  <w:num w:numId="12">
    <w:abstractNumId w:val="8"/>
  </w:num>
  <w:num w:numId="13">
    <w:abstractNumId w:val="14"/>
  </w:num>
  <w:num w:numId="14">
    <w:abstractNumId w:val="6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7A2"/>
    <w:rsid w:val="000A7B2A"/>
    <w:rsid w:val="000D02C7"/>
    <w:rsid w:val="00174EE0"/>
    <w:rsid w:val="001E16C5"/>
    <w:rsid w:val="00265D24"/>
    <w:rsid w:val="003337A2"/>
    <w:rsid w:val="003766FF"/>
    <w:rsid w:val="0043534B"/>
    <w:rsid w:val="004C2985"/>
    <w:rsid w:val="00514C20"/>
    <w:rsid w:val="005871CC"/>
    <w:rsid w:val="006C71EF"/>
    <w:rsid w:val="007C2992"/>
    <w:rsid w:val="007C5D2E"/>
    <w:rsid w:val="00812F19"/>
    <w:rsid w:val="00924EF1"/>
    <w:rsid w:val="00931BAE"/>
    <w:rsid w:val="00940AEE"/>
    <w:rsid w:val="00A4019F"/>
    <w:rsid w:val="00A832D6"/>
    <w:rsid w:val="00B02D37"/>
    <w:rsid w:val="00B478FF"/>
    <w:rsid w:val="00C34975"/>
    <w:rsid w:val="00C75CCE"/>
    <w:rsid w:val="00C92200"/>
    <w:rsid w:val="00CE244E"/>
    <w:rsid w:val="00D12ED7"/>
    <w:rsid w:val="00D74987"/>
    <w:rsid w:val="00EE6DAA"/>
    <w:rsid w:val="00F130A6"/>
    <w:rsid w:val="00F163B4"/>
    <w:rsid w:val="00F4774F"/>
    <w:rsid w:val="00F52EAD"/>
    <w:rsid w:val="00FF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9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4019F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4019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4019F"/>
    <w:pPr>
      <w:ind w:left="112" w:firstLine="708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4019F"/>
    <w:pPr>
      <w:ind w:left="112" w:firstLine="708"/>
      <w:jc w:val="both"/>
    </w:pPr>
  </w:style>
  <w:style w:type="paragraph" w:customStyle="1" w:styleId="TableParagraph">
    <w:name w:val="Table Paragraph"/>
    <w:basedOn w:val="Normal"/>
    <w:uiPriority w:val="99"/>
    <w:rsid w:val="00A4019F"/>
  </w:style>
  <w:style w:type="character" w:styleId="Hyperlink">
    <w:name w:val="Hyperlink"/>
    <w:basedOn w:val="DefaultParagraphFont"/>
    <w:uiPriority w:val="99"/>
    <w:rsid w:val="00D12ED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12ED7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99"/>
    <w:qFormat/>
    <w:rsid w:val="00940AEE"/>
    <w:rPr>
      <w:rFonts w:eastAsia="Times New Roman"/>
    </w:rPr>
  </w:style>
  <w:style w:type="paragraph" w:customStyle="1" w:styleId="wysiwyg-text-align-left">
    <w:name w:val="wysiwyg-text-align-left"/>
    <w:basedOn w:val="Normal"/>
    <w:uiPriority w:val="99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52EA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DefaultParagraphFont"/>
    <w:uiPriority w:val="99"/>
    <w:rsid w:val="00F52E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65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5D2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yansk.vsopen.ru/auth/sign-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gr-brs.sch.b-edu.r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5</Pages>
  <Words>2074</Words>
  <Characters>11825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Алёша</cp:lastModifiedBy>
  <cp:revision>6</cp:revision>
  <cp:lastPrinted>2023-09-11T08:26:00Z</cp:lastPrinted>
  <dcterms:created xsi:type="dcterms:W3CDTF">2022-11-09T12:15:00Z</dcterms:created>
  <dcterms:modified xsi:type="dcterms:W3CDTF">2023-09-11T08:37:00Z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