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C1" w:rsidRDefault="00D909C1">
      <w:r>
        <w:rPr>
          <w:noProof/>
          <w:lang w:eastAsia="ru-RU"/>
        </w:rPr>
        <w:pict>
          <v:group id="Группа 149" o:spid="_x0000_s1026" style="position:absolute;margin-left:0;margin-top:19.85pt;width:559.65pt;height:101.35pt;z-index:251657216;mso-position-horizontal:center;mso-position-horizontal-relative:page;mso-position-vertical-relative:page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">
            <v:shape id="Прямоугольник 51" o:spid="_x0000_s1027" style="position:absolute;width:73152;height:11303;visibility:visible;mso-wrap-style:square;v-text-anchor:middle" coordsize="7312660,1129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ze/sYA&#10;AADcAAAADwAAAGRycy9kb3ducmV2LnhtbESPQWvDMAyF74P9B6PBbquzQkfJ6pYxKA07rKztobuJ&#10;WI3TxXawtTT999VhsJvEe3rv02I1+k4NlHIbg4HnSQGKQh1tGxoDh/36aQ4qMwaLXQxk4EoZVsv7&#10;uwWWNl7CFw07bpSEhFyiAcfcl1rn2pHHPIk9BdFOMXlkWVOjbcKLhPtOT4viRXtsgzQ47OndUf2z&#10;+/UGth/DvOLrlNKnO27WqZqdefNtzOPD+PYKimnkf/PfdWUFfyb48oxMo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ze/sYAAADcAAAADwAAAAAAAAAAAAAAAACYAgAAZHJz&#10;L2Rvd25yZXYueG1sUEsFBgAAAAAEAAQA9QAAAIsDAAAAAA==&#10;" path="m,l7312660,r,1129665l3619500,733425,,1091565,,xe" fillcolor="#5b9bd5" stroked="f" strokeweight="1pt">
              <v:stroke joinstyle="miter"/>
              <v:path arrowok="t" o:connecttype="custom" o:connectlocs="0,0;7315200,0;7315200,1130373;3620757,733885;0,1092249;0,0" o:connectangles="0,0,0,0,0,0"/>
            </v:shape>
            <v:rect id="Прямоугольник 151" o:spid="_x0000_s1028" style="position:absolute;width:73152;height:1216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FUPMMA&#10;AADcAAAADwAAAGRycy9kb3ducmV2LnhtbERPTWvCQBC9C/6HZQrezEbFENKsUkXBk7a2UHobsmMS&#10;mp2N2TXGf98tFHqbx/ucfD2YRvTUudqyglkUgyAurK65VPDxvp+mIJxH1thYJgUPcrBejUc5Ztre&#10;+Y36sy9FCGGXoYLK+zaT0hUVGXSRbYkDd7GdQR9gV0rd4T2Em0bO4ziRBmsODRW2tK2o+D7fjILj&#10;bisvyWNvrov067TZNf3nqzkpNXkaXp5BeBr8v/jPfdBh/nIGv8+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FUPMMAAADcAAAADwAAAAAAAAAAAAAAAACYAgAAZHJzL2Rv&#10;d25yZXYueG1sUEsFBgAAAAAEAAQA9QAAAIgDAAAAAA==&#10;" stroked="f" strokeweight="1pt">
              <v:fill r:id="rId5" o:title="" recolor="t" rotate="t" type="frame"/>
            </v:rect>
            <w10:wrap anchorx="page" anchory="page"/>
          </v:group>
        </w:pic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Текстовое поле 154" o:spid="_x0000_s1029" type="#_x0000_t202" style="position:absolute;margin-left:0;margin-top:252.55pt;width:560.15pt;height:305.6pt;z-index:251656192;visibility:visible;mso-position-horizontal:center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" filled="f" stroked="f" strokeweight=".5pt">
            <v:textbox inset="126pt,0,54pt,0">
              <w:txbxContent>
                <w:p w:rsidR="00D909C1" w:rsidRPr="00480BB1" w:rsidRDefault="00D909C1" w:rsidP="001E13F0">
                  <w:pPr>
                    <w:jc w:val="center"/>
                    <w:rPr>
                      <w:color w:val="5B9BD5"/>
                      <w:sz w:val="64"/>
                      <w:szCs w:val="64"/>
                    </w:rPr>
                  </w:pPr>
                  <w:r w:rsidRPr="00480BB1">
                    <w:rPr>
                      <w:b/>
                      <w:caps/>
                      <w:color w:val="5B9BD5"/>
                      <w:sz w:val="72"/>
                      <w:szCs w:val="72"/>
                    </w:rPr>
                    <w:t>Программа наставничества</w:t>
                  </w:r>
                </w:p>
                <w:p w:rsidR="00D909C1" w:rsidRPr="00480BB1" w:rsidRDefault="00D909C1" w:rsidP="001E13F0">
                  <w:pPr>
                    <w:jc w:val="center"/>
                    <w:rPr>
                      <w:smallCaps/>
                      <w:color w:val="404040"/>
                      <w:sz w:val="36"/>
                      <w:szCs w:val="36"/>
                    </w:rPr>
                  </w:pPr>
                  <w:r w:rsidRPr="00480BB1">
                    <w:rPr>
                      <w:rFonts w:ascii="Times New Roman" w:hAnsi="Times New Roman"/>
                      <w:b/>
                      <w:color w:val="404040"/>
                      <w:sz w:val="36"/>
                      <w:szCs w:val="36"/>
                    </w:rPr>
                    <w:t xml:space="preserve">МБОУ </w:t>
                  </w:r>
                  <w:r>
                    <w:rPr>
                      <w:rFonts w:ascii="Times New Roman" w:hAnsi="Times New Roman"/>
                      <w:b/>
                      <w:color w:val="404040"/>
                      <w:sz w:val="36"/>
                      <w:szCs w:val="36"/>
                    </w:rPr>
                    <w:t>Борщовская</w:t>
                  </w:r>
                  <w:r w:rsidRPr="00480BB1">
                    <w:rPr>
                      <w:rFonts w:ascii="Times New Roman" w:hAnsi="Times New Roman"/>
                      <w:b/>
                      <w:color w:val="40404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color w:val="404040"/>
                      <w:sz w:val="36"/>
                      <w:szCs w:val="36"/>
                    </w:rPr>
                    <w:t>С</w:t>
                  </w:r>
                  <w:r w:rsidRPr="00480BB1">
                    <w:rPr>
                      <w:rFonts w:ascii="Times New Roman" w:hAnsi="Times New Roman"/>
                      <w:b/>
                      <w:color w:val="404040"/>
                      <w:sz w:val="36"/>
                      <w:szCs w:val="36"/>
                    </w:rPr>
                    <w:t xml:space="preserve">ОШ </w:t>
                  </w:r>
                </w:p>
              </w:txbxContent>
            </v:textbox>
            <w10:wrap type="square" anchorx="page" anchory="page"/>
          </v:shape>
        </w:pict>
      </w:r>
    </w:p>
    <w:p w:rsidR="00D909C1" w:rsidRDefault="00D909C1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rect id="Прямоугольник 1" o:spid="_x0000_s1030" style="position:absolute;margin-left:94.45pt;margin-top:642.65pt;width:291.75pt;height:61.7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" filled="f" stroked="f" strokeweight="1pt">
            <v:textbox>
              <w:txbxContent>
                <w:p w:rsidR="00D909C1" w:rsidRPr="00480BB1" w:rsidRDefault="00D909C1" w:rsidP="001E13F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</w:pPr>
                  <w:r w:rsidRPr="00480BB1"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  <w:t>202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  <w:t>2</w:t>
                  </w:r>
                  <w:r w:rsidRPr="00480BB1"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  <w:t>-202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  <w:t>3</w:t>
                  </w:r>
                  <w:r w:rsidRPr="00480BB1">
                    <w:rPr>
                      <w:rFonts w:ascii="Times New Roman" w:hAnsi="Times New Roman"/>
                      <w:b/>
                      <w:color w:val="000000"/>
                      <w:sz w:val="32"/>
                      <w:szCs w:val="32"/>
                    </w:rPr>
                    <w:t xml:space="preserve"> учебный год</w:t>
                  </w:r>
                </w:p>
              </w:txbxContent>
            </v:textbox>
          </v:rect>
        </w:pict>
      </w:r>
      <w:r>
        <w:rPr>
          <w:rFonts w:ascii="Times New Roman" w:hAnsi="Times New Roman"/>
          <w:sz w:val="24"/>
          <w:szCs w:val="24"/>
        </w:rPr>
        <w:br w:type="page"/>
      </w:r>
    </w:p>
    <w:p w:rsidR="00D909C1" w:rsidRPr="00251FEB" w:rsidRDefault="00D909C1" w:rsidP="00251FE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</w:t>
      </w:r>
      <w:r w:rsidRPr="00251FEB">
        <w:rPr>
          <w:rFonts w:ascii="Times New Roman" w:hAnsi="Times New Roman"/>
          <w:b/>
          <w:sz w:val="28"/>
          <w:szCs w:val="28"/>
        </w:rPr>
        <w:t>:</w:t>
      </w:r>
    </w:p>
    <w:p w:rsidR="00D909C1" w:rsidRDefault="00D909C1" w:rsidP="00251F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Легкая О.А. – заместитель директора по УВР</w:t>
      </w:r>
    </w:p>
    <w:p w:rsidR="00D909C1" w:rsidRPr="00251FEB" w:rsidRDefault="00D909C1" w:rsidP="00251F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09C1" w:rsidRPr="00251FEB" w:rsidRDefault="00D909C1" w:rsidP="00251F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09C1" w:rsidRDefault="00D909C1" w:rsidP="001E13F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FEB">
        <w:rPr>
          <w:rFonts w:ascii="Times New Roman" w:hAnsi="Times New Roman"/>
          <w:sz w:val="28"/>
          <w:szCs w:val="28"/>
        </w:rPr>
        <w:t xml:space="preserve">Программа наставничества </w:t>
      </w:r>
      <w:r>
        <w:rPr>
          <w:rFonts w:ascii="Times New Roman" w:hAnsi="Times New Roman"/>
          <w:sz w:val="28"/>
          <w:szCs w:val="28"/>
        </w:rPr>
        <w:t xml:space="preserve">МБОУ Борщовская  СОШ  </w:t>
      </w:r>
      <w:r w:rsidRPr="00251FEB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23</w:t>
      </w:r>
      <w:r w:rsidRPr="00251FEB">
        <w:rPr>
          <w:rFonts w:ascii="Times New Roman" w:hAnsi="Times New Roman"/>
          <w:sz w:val="28"/>
          <w:szCs w:val="28"/>
        </w:rPr>
        <w:t xml:space="preserve"> год 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D909C1" w:rsidRDefault="00D909C1" w:rsidP="00251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09C1" w:rsidRDefault="00D909C1" w:rsidP="00251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09C1" w:rsidRDefault="00D909C1" w:rsidP="00251F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09C1" w:rsidRDefault="00D909C1" w:rsidP="00251F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1FEB">
        <w:rPr>
          <w:rFonts w:ascii="Times New Roman" w:hAnsi="Times New Roman"/>
          <w:b/>
          <w:sz w:val="28"/>
          <w:szCs w:val="28"/>
        </w:rPr>
        <w:t>Структура программы наставничества</w:t>
      </w:r>
    </w:p>
    <w:p w:rsidR="00D909C1" w:rsidRPr="00251FEB" w:rsidRDefault="00D909C1" w:rsidP="00251FE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09C1" w:rsidRDefault="00D909C1" w:rsidP="00251FEB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1FEB">
        <w:rPr>
          <w:rFonts w:ascii="Times New Roman" w:hAnsi="Times New Roman"/>
          <w:sz w:val="28"/>
          <w:szCs w:val="28"/>
        </w:rPr>
        <w:t xml:space="preserve">наименование программы; </w:t>
      </w:r>
    </w:p>
    <w:p w:rsidR="00D909C1" w:rsidRDefault="00D909C1" w:rsidP="00251FEB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1FEB">
        <w:rPr>
          <w:rFonts w:ascii="Times New Roman" w:hAnsi="Times New Roman"/>
          <w:sz w:val="28"/>
          <w:szCs w:val="28"/>
        </w:rPr>
        <w:t xml:space="preserve">учреждение, реализующее программу; </w:t>
      </w:r>
    </w:p>
    <w:p w:rsidR="00D909C1" w:rsidRDefault="00D909C1" w:rsidP="00251FEB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1FEB">
        <w:rPr>
          <w:rFonts w:ascii="Times New Roman" w:hAnsi="Times New Roman"/>
          <w:sz w:val="28"/>
          <w:szCs w:val="28"/>
        </w:rPr>
        <w:t xml:space="preserve">целевая аудитория (включая уровень образования); </w:t>
      </w:r>
    </w:p>
    <w:p w:rsidR="00D909C1" w:rsidRDefault="00D909C1" w:rsidP="00251FEB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1FEB">
        <w:rPr>
          <w:rFonts w:ascii="Times New Roman" w:hAnsi="Times New Roman"/>
          <w:sz w:val="28"/>
          <w:szCs w:val="28"/>
        </w:rPr>
        <w:t xml:space="preserve">срок реализации программы; </w:t>
      </w:r>
    </w:p>
    <w:p w:rsidR="00D909C1" w:rsidRDefault="00D909C1" w:rsidP="00251FEB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1FEB">
        <w:rPr>
          <w:rFonts w:ascii="Times New Roman" w:hAnsi="Times New Roman"/>
          <w:sz w:val="28"/>
          <w:szCs w:val="28"/>
        </w:rPr>
        <w:t xml:space="preserve">описание программы, ее цели и задачи, а также процедуры, механизмы и формат работы наставнических пар / групп, включая планирование, непосредственную работу, взаимодействие с родителями; </w:t>
      </w:r>
    </w:p>
    <w:p w:rsidR="00D909C1" w:rsidRDefault="00D909C1" w:rsidP="00251FEB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1FEB">
        <w:rPr>
          <w:rFonts w:ascii="Times New Roman" w:hAnsi="Times New Roman"/>
          <w:sz w:val="28"/>
          <w:szCs w:val="28"/>
        </w:rPr>
        <w:t>описание системы отбора наставников, (изучение мотивации, обучение, оценки результа</w:t>
      </w:r>
      <w:r>
        <w:rPr>
          <w:rFonts w:ascii="Times New Roman" w:hAnsi="Times New Roman"/>
          <w:sz w:val="28"/>
          <w:szCs w:val="28"/>
        </w:rPr>
        <w:t>тов деятельности наставников);</w:t>
      </w:r>
    </w:p>
    <w:p w:rsidR="00D909C1" w:rsidRDefault="00D909C1" w:rsidP="00251FEB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1FEB">
        <w:rPr>
          <w:rFonts w:ascii="Times New Roman" w:hAnsi="Times New Roman"/>
          <w:sz w:val="28"/>
          <w:szCs w:val="28"/>
        </w:rPr>
        <w:t xml:space="preserve">описание системы мотивации наставников в процессе реализации программы (сопровождение куратором, поощрения); </w:t>
      </w:r>
    </w:p>
    <w:p w:rsidR="00D909C1" w:rsidRDefault="00D909C1" w:rsidP="00251FEB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1FEB">
        <w:rPr>
          <w:rFonts w:ascii="Times New Roman" w:hAnsi="Times New Roman"/>
          <w:sz w:val="28"/>
          <w:szCs w:val="28"/>
        </w:rPr>
        <w:t xml:space="preserve">описание результатов реализации программы; </w:t>
      </w:r>
    </w:p>
    <w:p w:rsidR="00D909C1" w:rsidRPr="00251FEB" w:rsidRDefault="00D909C1" w:rsidP="00251FEB">
      <w:pPr>
        <w:pStyle w:val="ListParagraph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51FEB">
        <w:rPr>
          <w:rFonts w:ascii="Times New Roman" w:hAnsi="Times New Roman"/>
          <w:sz w:val="28"/>
          <w:szCs w:val="28"/>
        </w:rPr>
        <w:t>наименование организаций/ индустриальных партнеров (одного или нескольких).</w:t>
      </w:r>
    </w:p>
    <w:p w:rsidR="00D909C1" w:rsidRDefault="00D909C1" w:rsidP="00251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9C1" w:rsidRDefault="00D909C1" w:rsidP="00251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9C1" w:rsidRDefault="00D909C1" w:rsidP="00251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9C1" w:rsidRDefault="00D909C1" w:rsidP="00251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9C1" w:rsidRDefault="00D909C1" w:rsidP="00251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9C1" w:rsidRDefault="00D909C1" w:rsidP="00251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9C1" w:rsidRDefault="00D909C1" w:rsidP="00251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9C1" w:rsidRDefault="00D909C1" w:rsidP="00251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9C1" w:rsidRDefault="00D909C1" w:rsidP="00251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9C1" w:rsidRDefault="00D909C1" w:rsidP="00251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9C1" w:rsidRDefault="00D909C1" w:rsidP="00251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9C1" w:rsidRDefault="00D909C1" w:rsidP="00251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9C1" w:rsidRDefault="00D909C1" w:rsidP="00251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9C1" w:rsidRDefault="00D909C1" w:rsidP="00251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9C1" w:rsidRDefault="00D909C1" w:rsidP="00251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9C1" w:rsidRDefault="00D909C1" w:rsidP="00251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9C1" w:rsidRDefault="00D909C1" w:rsidP="00251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9C1" w:rsidRDefault="00D909C1" w:rsidP="00251F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9C1" w:rsidRDefault="00D909C1" w:rsidP="00B555F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555F0">
        <w:rPr>
          <w:rFonts w:ascii="Times New Roman" w:hAnsi="Times New Roman"/>
          <w:b/>
          <w:sz w:val="28"/>
          <w:szCs w:val="28"/>
        </w:rPr>
        <w:t>Наименование программы: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FEB">
        <w:rPr>
          <w:rFonts w:ascii="Times New Roman" w:hAnsi="Times New Roman"/>
          <w:sz w:val="28"/>
          <w:szCs w:val="28"/>
        </w:rPr>
        <w:t>Программа наставничества</w:t>
      </w:r>
    </w:p>
    <w:p w:rsidR="00D909C1" w:rsidRDefault="00D909C1" w:rsidP="001E13F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555F0">
        <w:rPr>
          <w:rFonts w:ascii="Times New Roman" w:hAnsi="Times New Roman"/>
          <w:b/>
          <w:sz w:val="28"/>
          <w:szCs w:val="28"/>
        </w:rPr>
        <w:t>Учреждение, реализующее программу:</w:t>
      </w:r>
      <w:r>
        <w:rPr>
          <w:rFonts w:ascii="Times New Roman" w:hAnsi="Times New Roman"/>
          <w:sz w:val="28"/>
          <w:szCs w:val="28"/>
        </w:rPr>
        <w:t xml:space="preserve"> МБОУ Борщовская СОШ</w:t>
      </w:r>
    </w:p>
    <w:p w:rsidR="00D909C1" w:rsidRDefault="00D909C1" w:rsidP="001E13F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555F0">
        <w:rPr>
          <w:rFonts w:ascii="Times New Roman" w:hAnsi="Times New Roman"/>
          <w:b/>
          <w:sz w:val="28"/>
          <w:szCs w:val="28"/>
        </w:rPr>
        <w:t>Целевая аудитория (включая уровень образования):</w:t>
      </w:r>
      <w:r>
        <w:rPr>
          <w:rFonts w:ascii="Times New Roman" w:hAnsi="Times New Roman"/>
          <w:sz w:val="28"/>
          <w:szCs w:val="28"/>
        </w:rPr>
        <w:t xml:space="preserve"> обучающиеся начального общего, основного общего и среднего общего образования (8-18 лет)</w:t>
      </w:r>
    </w:p>
    <w:p w:rsidR="00D909C1" w:rsidRDefault="00D909C1" w:rsidP="00B555F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B555F0">
        <w:rPr>
          <w:rFonts w:ascii="Times New Roman" w:hAnsi="Times New Roman"/>
          <w:b/>
          <w:sz w:val="28"/>
          <w:szCs w:val="28"/>
        </w:rPr>
        <w:t>Срок реализации программы:</w:t>
      </w:r>
      <w:r>
        <w:rPr>
          <w:rFonts w:ascii="Times New Roman" w:hAnsi="Times New Roman"/>
          <w:sz w:val="28"/>
          <w:szCs w:val="28"/>
        </w:rPr>
        <w:t xml:space="preserve"> 1 год</w:t>
      </w:r>
    </w:p>
    <w:p w:rsidR="00D909C1" w:rsidRDefault="00D909C1" w:rsidP="00B555F0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B555F0">
        <w:rPr>
          <w:rFonts w:ascii="Times New Roman" w:hAnsi="Times New Roman"/>
          <w:b/>
          <w:sz w:val="28"/>
          <w:szCs w:val="28"/>
        </w:rPr>
        <w:t>Описание программы, ее цели и задачи, а также процедуры, механизмы и формат работы наставнических пар / групп, включая планирование, непосредственную работу, взаимодействие с родителями</w:t>
      </w:r>
    </w:p>
    <w:p w:rsidR="00D909C1" w:rsidRPr="00E51275" w:rsidRDefault="00D909C1" w:rsidP="00E51275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E51275">
        <w:rPr>
          <w:rFonts w:ascii="Times New Roman" w:hAnsi="Times New Roman"/>
          <w:b/>
          <w:sz w:val="28"/>
          <w:szCs w:val="28"/>
        </w:rPr>
        <w:t>Описание системы отбора наставников, (изучение мотивации, обучение, оценки результатов деятельности наставников)</w:t>
      </w:r>
    </w:p>
    <w:p w:rsidR="00D909C1" w:rsidRPr="001F456B" w:rsidRDefault="00D909C1" w:rsidP="00E51275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F456B">
        <w:rPr>
          <w:rFonts w:ascii="Times New Roman" w:hAnsi="Times New Roman"/>
          <w:b/>
          <w:sz w:val="28"/>
          <w:szCs w:val="28"/>
        </w:rPr>
        <w:t>Описание системы мотивации наставников в процессе реализации программы (сопровождение куратором, поощрения)</w:t>
      </w:r>
    </w:p>
    <w:p w:rsidR="00D909C1" w:rsidRPr="00E51275" w:rsidRDefault="00D909C1" w:rsidP="00E51275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F456B">
        <w:rPr>
          <w:rFonts w:ascii="Times New Roman" w:hAnsi="Times New Roman"/>
          <w:b/>
          <w:sz w:val="28"/>
          <w:szCs w:val="28"/>
        </w:rPr>
        <w:t>Описание результатов реализации программы</w:t>
      </w:r>
    </w:p>
    <w:p w:rsidR="00D909C1" w:rsidRDefault="00D909C1" w:rsidP="001E13F0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51275">
        <w:rPr>
          <w:rFonts w:ascii="Times New Roman" w:hAnsi="Times New Roman"/>
          <w:sz w:val="28"/>
          <w:szCs w:val="28"/>
        </w:rPr>
        <w:t xml:space="preserve">Формы наставничества МБОУ </w:t>
      </w:r>
      <w:r>
        <w:rPr>
          <w:rFonts w:ascii="Times New Roman" w:hAnsi="Times New Roman"/>
          <w:sz w:val="28"/>
          <w:szCs w:val="28"/>
        </w:rPr>
        <w:t>Борщовская  СОШ</w:t>
      </w: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51275">
        <w:rPr>
          <w:rFonts w:ascii="Times New Roman" w:hAnsi="Times New Roman"/>
          <w:sz w:val="28"/>
          <w:szCs w:val="28"/>
        </w:rPr>
        <w:t xml:space="preserve">Для успешной реализации целевой модели наставничества предусматривается выделение </w:t>
      </w:r>
      <w:r>
        <w:rPr>
          <w:rFonts w:ascii="Times New Roman" w:hAnsi="Times New Roman"/>
          <w:sz w:val="28"/>
          <w:szCs w:val="28"/>
        </w:rPr>
        <w:t>2</w:t>
      </w:r>
      <w:r w:rsidRPr="00E51275">
        <w:rPr>
          <w:rFonts w:ascii="Times New Roman" w:hAnsi="Times New Roman"/>
          <w:sz w:val="28"/>
          <w:szCs w:val="28"/>
        </w:rPr>
        <w:t xml:space="preserve"> форм наставничества: «Ученик - ученик», «Учитель - ученик». </w:t>
      </w: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  <w:sectPr w:rsidR="00D909C1" w:rsidSect="00813C16">
          <w:pgSz w:w="11906" w:h="16838"/>
          <w:pgMar w:top="1134" w:right="850" w:bottom="1134" w:left="1701" w:header="708" w:footer="708" w:gutter="0"/>
          <w:pgNumType w:start="0"/>
          <w:cols w:space="708"/>
          <w:titlePg/>
          <w:docGrid w:linePitch="360"/>
        </w:sectPr>
      </w:pPr>
    </w:p>
    <w:p w:rsidR="00D909C1" w:rsidRDefault="00D909C1" w:rsidP="003D28A1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3D28A1">
        <w:rPr>
          <w:rFonts w:ascii="Times New Roman" w:hAnsi="Times New Roman"/>
          <w:b/>
          <w:sz w:val="28"/>
          <w:szCs w:val="28"/>
        </w:rPr>
        <w:t>Цель и задачи программы</w:t>
      </w:r>
      <w:bookmarkStart w:id="0" w:name="_GoBack"/>
      <w:bookmarkEnd w:id="0"/>
    </w:p>
    <w:p w:rsidR="00D909C1" w:rsidRPr="003D28A1" w:rsidRDefault="00D909C1" w:rsidP="003D28A1">
      <w:pPr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Дерево целей программы</w:t>
      </w:r>
    </w:p>
    <w:p w:rsidR="00D909C1" w:rsidRPr="002A0725" w:rsidRDefault="00D909C1" w:rsidP="002A0725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  <w:sectPr w:rsidR="00D909C1" w:rsidRPr="002A0725" w:rsidSect="002A0725">
          <w:pgSz w:w="16838" w:h="11906" w:orient="landscape"/>
          <w:pgMar w:top="1701" w:right="1134" w:bottom="850" w:left="567" w:header="708" w:footer="708" w:gutter="0"/>
          <w:pgNumType w:start="0"/>
          <w:cols w:space="708"/>
          <w:titlePg/>
          <w:docGrid w:linePitch="360"/>
        </w:sectPr>
      </w:pPr>
      <w:r>
        <w:rPr>
          <w:noProof/>
          <w:lang w:eastAsia="ru-RU"/>
        </w:rPr>
      </w:r>
      <w:r w:rsidRPr="001E4315">
        <w:rPr>
          <w:noProof/>
        </w:rPr>
        <w:pict>
          <v:group id="Полотно 69" o:spid="_x0000_s1031" editas="canvas" style="width:761.6pt;height:424.5pt;mso-position-horizontal-relative:char;mso-position-vertical-relative:line" coordsize="96716,5391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width:96716;height:53911;visibility:visible">
              <v:fill o:detectmouseclick="t"/>
              <v:path o:connecttype="none"/>
            </v:shape>
            <v:shape id="Text Box 5" o:spid="_x0000_s1033" type="#_x0000_t202" style="position:absolute;left:9310;top:1224;width:70868;height:5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I9RsQA&#10;AADaAAAADwAAAGRycy9kb3ducmV2LnhtbESPQWvCQBSE74X+h+UJXkQ3UVBJXUUKgtAibVpCj6/Z&#10;1ySYfRt2V43/3hWEHoeZ+YZZbXrTijM531hWkE4SEMSl1Q1XCr6/duMlCB+QNbaWScGVPGzWz08r&#10;zLS98Ced81CJCGGfoYI6hC6T0pc1GfQT2xFH7886gyFKV0nt8BLhppXTJJlLgw3HhRo7eq2pPOYn&#10;o+D3ffE23+6KRal/Rm6UF+mh+EiVGg767QuIQH34Dz/ae61gBvcr8Qb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iPUbEAAAA2gAAAA8AAAAAAAAAAAAAAAAAmAIAAGRycy9k&#10;b3ducmV2LnhtbFBLBQYAAAAABAAEAPUAAACJAwAAAAA=&#10;" fillcolor="#d8d8d8">
              <v:textbox>
                <w:txbxContent>
                  <w:p w:rsidR="00D909C1" w:rsidRPr="003D28A1" w:rsidRDefault="00D909C1" w:rsidP="001E13F0">
                    <w:pPr>
                      <w:tabs>
                        <w:tab w:val="left" w:pos="567"/>
                      </w:tabs>
                      <w:spacing w:line="220" w:lineRule="exact"/>
                      <w:contextualSpacing/>
                      <w:jc w:val="center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3D28A1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Обеспечить развитие участников внедрения Целевой модели наставничества в </w:t>
                    </w:r>
                    <w:r w:rsidRPr="00E51275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МБОУ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Борщовская  СОШ</w:t>
                    </w:r>
                    <w:r w:rsidRPr="003D28A1"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 и улучшение личных показателей их эффективности в разрезе форм наставничества</w:t>
                    </w:r>
                  </w:p>
                  <w:p w:rsidR="00D909C1" w:rsidRPr="006262EA" w:rsidRDefault="00D909C1" w:rsidP="003D28A1"/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34" type="#_x0000_t32" style="position:absolute;left:24849;top:6949;width:0;height:160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<v:shape id="AutoShape 17" o:spid="_x0000_s1035" type="#_x0000_t32" style="position:absolute;left:15508;top:16605;width:13;height:234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<v:shape id="AutoShape 20" o:spid="_x0000_s1036" type="#_x0000_t32" style="position:absolute;left:57020;top:18751;width:14;height:248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<v:shape id="Text Box 32" o:spid="_x0000_s1037" type="#_x0000_t202" style="position:absolute;left:47333;top:21366;width:18101;height:44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<v:textbox>
                <w:txbxContent>
                  <w:p w:rsidR="00D909C1" w:rsidRPr="00226B40" w:rsidRDefault="00D909C1" w:rsidP="003D28A1">
                    <w:pPr>
                      <w:pStyle w:val="ListParagraph"/>
                      <w:ind w:left="0" w:right="-78" w:hanging="142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Проект наставничества 2 «Учитель-ученик»</w:t>
                    </w:r>
                  </w:p>
                  <w:p w:rsidR="00D909C1" w:rsidRPr="009F4329" w:rsidRDefault="00D909C1" w:rsidP="003D28A1">
                    <w:pPr>
                      <w:spacing w:line="220" w:lineRule="exact"/>
                      <w:ind w:hanging="142"/>
                      <w:jc w:val="center"/>
                    </w:pPr>
                  </w:p>
                </w:txbxContent>
              </v:textbox>
            </v:shape>
            <v:shape id="Text Box 33" o:spid="_x0000_s1038" type="#_x0000_t202" style="position:absolute;left:8477;top:19004;width:17430;height:41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<v:textbox>
                <w:txbxContent>
                  <w:p w:rsidR="00D909C1" w:rsidRDefault="00D909C1" w:rsidP="003D28A1">
                    <w:pPr>
                      <w:pStyle w:val="ListParagraph"/>
                      <w:spacing w:after="0" w:line="220" w:lineRule="exact"/>
                      <w:ind w:left="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Проект наставничества 1</w:t>
                    </w:r>
                  </w:p>
                  <w:p w:rsidR="00D909C1" w:rsidRPr="00226B40" w:rsidRDefault="00D909C1" w:rsidP="003D28A1">
                    <w:pPr>
                      <w:pStyle w:val="ListParagraph"/>
                      <w:spacing w:after="0" w:line="220" w:lineRule="exact"/>
                      <w:ind w:left="0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 xml:space="preserve">«Ученик-ученик» </w:t>
                    </w:r>
                  </w:p>
                </w:txbxContent>
              </v:textbox>
            </v:shape>
            <v:line id="Line 39" o:spid="_x0000_s1039" style="position:absolute;flip:y;visibility:visible" from="86275,13992" to="86288,140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G8FMMAAADbAAAADwAAAGRycy9kb3ducmV2LnhtbERPTWsCMRC9F/wPYYReSs3aFrGrUUQQ&#10;PHipykpv0824WXYzWZOo23/fFAq9zeN9znzZ21bcyIfasYLxKANBXDpdc6XgeNg8T0GEiKyxdUwK&#10;vinAcjF4mGOu3Z0/6LaPlUghHHJUYGLscilDachiGLmOOHFn5y3GBH0ltcd7CretfMmyibRYc2ow&#10;2NHaUNnsr1aBnO6eLn719dYUzen0boqy6D53Sj0O+9UMRKQ+/ov/3Fud5r/C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RvBTDAAAA2wAAAA8AAAAAAAAAAAAA&#10;AAAAoQIAAGRycy9kb3ducmV2LnhtbFBLBQYAAAAABAAEAPkAAACRAwAAAAA=&#10;"/>
            <v:line id="Line 40" o:spid="_x0000_s1040" style="position:absolute;visibility:visible" from="65262,6535" to="65262,84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<v:shape id="Text Box 24" o:spid="_x0000_s1041" type="#_x0000_t202" style="position:absolute;left:44878;top:8789;width:35279;height:106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Si6MEA&#10;AADbAAAADwAAAGRycy9kb3ducmV2LnhtbERPS4vCMBC+L/gfwgheFk3Xg7jVKLqo6B4WquJ5aKYP&#10;bCalibb+eyMIe5uP7znzZWcqcafGlZYVfI0iEMSp1SXnCs6n7XAKwnlkjZVlUvAgB8tF72OOsbYt&#10;J3Q/+lyEEHYxKii8r2MpXVqQQTeyNXHgMtsY9AE2udQNtiHcVHIcRRNpsOTQUGBNPwWl1+PNKEim&#10;WXvZPBK7TuiQ7Q5Ev3/fn0oN+t1qBsJT5//Fb/deh/kTeP0SDp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70oujBAAAA2wAAAA8AAAAAAAAAAAAAAAAAmAIAAGRycy9kb3du&#10;cmV2LnhtbFBLBQYAAAAABAAEAPUAAACGAwAAAAA=&#10;">
              <v:fill r:id="rId6" o:title="" recolor="t" rotate="t" type="tile"/>
              <v:textbox>
                <w:txbxContent>
                  <w:p w:rsidR="00D909C1" w:rsidRPr="00E628C0" w:rsidRDefault="00D909C1" w:rsidP="00E628C0">
                    <w:pPr>
                      <w:spacing w:after="0" w:line="240" w:lineRule="auto"/>
                      <w:ind w:right="-130"/>
                      <w:jc w:val="center"/>
                      <w:rPr>
                        <w:rFonts w:ascii="Times New Roman" w:hAnsi="Times New Roman"/>
                      </w:rPr>
                    </w:pPr>
                    <w:r w:rsidRPr="00E628C0">
                      <w:rPr>
                        <w:rFonts w:ascii="Times New Roman" w:hAnsi="Times New Roman"/>
                      </w:rPr>
                      <w:t>Обеспечить успешное формирование у школьника представлений о следующей ступени образования, улучшение образовательных результатов, метакомпетенций и мотивации, появление ресурсов для осознанного выбора будущей личностной, образовательной и проф. траекторий развития</w:t>
                    </w:r>
                  </w:p>
                </w:txbxContent>
              </v:textbox>
            </v:shape>
            <v:shape id="Text Box 7" o:spid="_x0000_s1042" type="#_x0000_t202" style="position:absolute;left:7658;top:8791;width:30993;height:81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gHc8IA&#10;AADbAAAADwAAAGRycy9kb3ducmV2LnhtbERPS2vCQBC+C/6HZQpeSt3Ug9o0G7GiUj0IsaXnITt5&#10;0OxsyK4m/vuuUPA2H99zktVgGnGlztWWFbxOIxDEudU1lwq+v3YvSxDOI2tsLJOCGzlYpeNRgrG2&#10;PWd0PftShBB2MSqovG9jKV1ekUE3tS1x4ArbGfQBdqXUHfYh3DRyFkVzabDm0FBhS5uK8t/zxSjI&#10;lkX/s71l9iOjQ7E/EB1Pb89KTZ6G9TsIT4N/iP/dnzrMX8D9l3C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uAdzwgAAANsAAAAPAAAAAAAAAAAAAAAAAJgCAABkcnMvZG93&#10;bnJldi54bWxQSwUGAAAAAAQABAD1AAAAhwMAAAAA&#10;">
              <v:fill r:id="rId6" o:title="" recolor="t" rotate="t" type="tile"/>
              <v:textbox>
                <w:txbxContent>
                  <w:p w:rsidR="00D909C1" w:rsidRPr="00926A05" w:rsidRDefault="00D909C1" w:rsidP="003D28A1">
                    <w:pPr>
                      <w:pStyle w:val="Default"/>
                      <w:spacing w:line="220" w:lineRule="exact"/>
                      <w:jc w:val="center"/>
                      <w:rPr>
                        <w:sz w:val="22"/>
                        <w:szCs w:val="22"/>
                      </w:rPr>
                    </w:pPr>
                    <w:r w:rsidRPr="00926A05">
                      <w:rPr>
                        <w:sz w:val="22"/>
                        <w:szCs w:val="22"/>
                      </w:rPr>
                      <w:t>Обеспечить ра</w:t>
                    </w:r>
                    <w:r>
                      <w:rPr>
                        <w:sz w:val="22"/>
                        <w:szCs w:val="22"/>
                      </w:rPr>
                      <w:t>зностороннюю поддержку обучающегося с особыми образо</w:t>
                    </w:r>
                    <w:r w:rsidRPr="00926A05">
                      <w:rPr>
                        <w:sz w:val="22"/>
                        <w:szCs w:val="22"/>
                      </w:rPr>
                      <w:t>вательными/социальными потребностями</w:t>
                    </w:r>
                    <w:r>
                      <w:rPr>
                        <w:sz w:val="22"/>
                        <w:szCs w:val="22"/>
                      </w:rPr>
                      <w:t xml:space="preserve"> и/или</w:t>
                    </w:r>
                    <w:r w:rsidRPr="00926A05">
                      <w:rPr>
                        <w:sz w:val="22"/>
                        <w:szCs w:val="22"/>
                      </w:rPr>
                      <w:t xml:space="preserve"> в</w:t>
                    </w:r>
                    <w:r w:rsidRPr="00926A05">
                      <w:rPr>
                        <w:color w:val="auto"/>
                        <w:sz w:val="22"/>
                        <w:szCs w:val="22"/>
                      </w:rPr>
                      <w:t>ременн</w:t>
                    </w:r>
                    <w:r>
                      <w:rPr>
                        <w:color w:val="auto"/>
                        <w:sz w:val="22"/>
                        <w:szCs w:val="22"/>
                      </w:rPr>
                      <w:t>ую</w:t>
                    </w:r>
                    <w:r w:rsidRPr="00926A05">
                      <w:rPr>
                        <w:color w:val="auto"/>
                        <w:sz w:val="22"/>
                        <w:szCs w:val="22"/>
                      </w:rPr>
                      <w:t xml:space="preserve"> помощь в адаптации к новым условиям</w:t>
                    </w:r>
                  </w:p>
                </w:txbxContent>
              </v:textbox>
            </v:shape>
            <v:shapetype id="_x0000_t62" coordsize="21600,21600" o:spt="62" adj="1350,25920" path="m3600,qx,3600l0@8@12@24,0@9,,18000qy3600,21600l@6,21600@15@27@7,21600,18000,21600qx21600,18000l21600@9@18@30,21600@8,21600,3600qy18000,l@7,0@21@33@6,xe">
              <v:stroke joinstyle="miter"/>
              <v:formulas>
                <v:f eqn="sum 10800 0 #0"/>
                <v:f eqn="sum 10800 0 #1"/>
                <v:f eqn="sum #0 0 #1"/>
                <v:f eqn="sum @0 @1 0"/>
                <v:f eqn="sum 21600 0 #0"/>
                <v:f eqn="sum 21600 0 #1"/>
                <v:f eqn="if @0 3600 12600"/>
                <v:f eqn="if @0 9000 18000"/>
                <v:f eqn="if @1 3600 12600"/>
                <v:f eqn="if @1 9000 18000"/>
                <v:f eqn="if @2 0 #0"/>
                <v:f eqn="if @3 @10 0"/>
                <v:f eqn="if #0 0 @11"/>
                <v:f eqn="if @2 @6 #0"/>
                <v:f eqn="if @3 @6 @13"/>
                <v:f eqn="if @5 @6 @14"/>
                <v:f eqn="if @2 #0 21600"/>
                <v:f eqn="if @3 21600 @16"/>
                <v:f eqn="if @4 21600 @17"/>
                <v:f eqn="if @2 #0 @6"/>
                <v:f eqn="if @3 @19 @6"/>
                <v:f eqn="if #1 @6 @20"/>
                <v:f eqn="if @2 @8 #1"/>
                <v:f eqn="if @3 @22 @8"/>
                <v:f eqn="if #0 @8 @23"/>
                <v:f eqn="if @2 21600 #1"/>
                <v:f eqn="if @3 21600 @25"/>
                <v:f eqn="if @5 21600 @26"/>
                <v:f eqn="if @2 #1 @8"/>
                <v:f eqn="if @3 @8 @28"/>
                <v:f eqn="if @4 @8 @29"/>
                <v:f eqn="if @2 #1 0"/>
                <v:f eqn="if @3 @31 0"/>
                <v:f eqn="if #1 0 @32"/>
                <v:f eqn="val #0"/>
                <v:f eqn="val #1"/>
              </v:formulas>
              <v:path o:connecttype="custom" o:connectlocs="10800,0;0,10800;10800,21600;21600,10800;@34,@35" textboxrect="791,791,20809,20809"/>
              <v:handles>
                <v:h position="#0,#1"/>
              </v:handles>
            </v:shapetype>
            <v:shape id="Облачко с текстом: прямоугольное со скругленными углами 1" o:spid="_x0000_s1043" type="#_x0000_t62" style="position:absolute;left:82507;top:363;width:12970;height:272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SiYcEA&#10;AADbAAAADwAAAGRycy9kb3ducmV2LnhtbERP32vCMBB+H+x/CCf4NlPHGFs1ihsU6h6E1eHz0Zxt&#10;sLnUJKv1vzfCYG/38f285Xq0nRjIB+NYwXyWgSCunTbcKPjZF09vIEJE1tg5JgVXCrBePT4sMdfu&#10;wt80VLERKYRDjgraGPtcylC3ZDHMXE+cuKPzFmOCvpHa4yWF204+Z9mrtGg4NbTY02dL9an6tQpM&#10;WXwYf+Vhfii2213x9XKuzqVS08m4WYCINMZ/8Z+71Gn+O9x/SQf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0omHBAAAA2wAAAA8AAAAAAAAAAAAAAAAAmAIAAGRycy9kb3du&#10;cmV2LnhtbFBLBQYAAAAABAAEAPUAAACGAwAAAAA=&#10;" adj="-6356,19391" fillcolor="#d8d8d8">
              <v:textbox>
                <w:txbxContent>
                  <w:p w:rsidR="00D909C1" w:rsidRPr="003D28A1" w:rsidRDefault="00D909C1" w:rsidP="00480BB1">
                    <w:pPr>
                      <w:shd w:val="clear" w:color="auto" w:fill="D9D9D9"/>
                      <w:spacing w:after="0" w:line="240" w:lineRule="auto"/>
                      <w:ind w:hanging="142"/>
                      <w:jc w:val="center"/>
                      <w:rPr>
                        <w:rFonts w:ascii="Times New Roman" w:hAnsi="Times New Roman"/>
                      </w:rPr>
                    </w:pPr>
                    <w:r w:rsidRPr="003D28A1">
                      <w:rPr>
                        <w:rFonts w:ascii="Times New Roman" w:hAnsi="Times New Roman"/>
                      </w:rPr>
                      <w:t xml:space="preserve">1 уровень - Цель </w:t>
                    </w:r>
                  </w:p>
                </w:txbxContent>
              </v:textbox>
            </v:shape>
            <v:shape id="Облачко с текстом: прямоугольное со скругленными углами 45" o:spid="_x0000_s1044" type="#_x0000_t62" style="position:absolute;left:82714;top:9025;width:13349;height:2967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/8B8AA&#10;AADbAAAADwAAAGRycy9kb3ducmV2LnhtbERPz2vCMBS+D/wfwhO8ramCZVSjiDjwNmo3Vm+P5tkW&#10;m5eSRNv998thsOPH93u7n0wvnuR8Z1nBMklBENdWd9wo+CzfX99A+ICssbdMCn7Iw343e9liru3I&#10;BT0voRExhH2OCtoQhlxKX7dk0Cd2II7czTqDIULXSO1wjOGml6s0zaTBjmNDiwMdW6rvl4dR8NAf&#10;4zrzp6Mryq/rWOC5+l5WSi3m02EDItAU/sV/7rNWsIrr45f4A+Tu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P/8B8AAAADbAAAADwAAAAAAAAAAAAAAAACYAgAAZHJzL2Rvd25y&#10;ZXYueG1sUEsFBgAAAAAEAAQA9QAAAIUDAAAAAA==&#10;" adj="-5605,26698" strokeweight=".5pt">
              <v:fill r:id="rId6" o:title="" recolor="t" rotate="t" type="tile"/>
              <v:textbox>
                <w:txbxContent>
                  <w:p w:rsidR="00D909C1" w:rsidRPr="00466983" w:rsidRDefault="00D909C1" w:rsidP="00E628C0">
                    <w:pPr>
                      <w:pStyle w:val="NormalWeb"/>
                      <w:spacing w:before="0" w:beforeAutospacing="0" w:after="0" w:afterAutospacing="0"/>
                      <w:ind w:hanging="142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2 уровень</w:t>
                    </w:r>
                    <w:r w:rsidRPr="00466983">
                      <w:rPr>
                        <w:sz w:val="22"/>
                        <w:szCs w:val="22"/>
                      </w:rPr>
                      <w:t xml:space="preserve"> - Задачи</w:t>
                    </w:r>
                  </w:p>
                </w:txbxContent>
              </v:textbox>
            </v:shape>
            <v:shape id="Text Box 8" o:spid="_x0000_s1045" type="#_x0000_t202" style="position:absolute;left:10021;top:24261;width:15625;height:52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6MdcQA&#10;AADbAAAADwAAAGRycy9kb3ducmV2LnhtbESPQYvCMBSE78L+h/AWvGlqD4t0jSLiwiLrwSq43l6b&#10;Z1tsXkoTa/33RhA8DjPzDTNb9KYWHbWusqxgMo5AEOdWV1woOOx/RlMQziNrrC2Tgjs5WMw/BjNM&#10;tL3xjrrUFyJA2CWooPS+SaR0eUkG3dg2xME729agD7ItpG7xFuCmlnEUfUmDFYeFEhtalZRf0qtR&#10;kHb3eL3/m5yO/4dttCmybO3PmVLDz375DcJT79/hV/tXK4hjeH4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ejHXEAAAA2wAAAA8AAAAAAAAAAAAAAAAAmAIAAGRycy9k&#10;b3ducmV2LnhtbFBLBQYAAAAABAAEAPUAAACJAwAAAAA=&#10;">
              <v:fill r:id="rId7" o:title="" recolor="t" rotate="t" type="tile"/>
              <v:textbox>
                <w:txbxContent>
                  <w:p w:rsidR="00D909C1" w:rsidRPr="00203C79" w:rsidRDefault="00D909C1" w:rsidP="003D28A1">
                    <w:pPr>
                      <w:pStyle w:val="NormalWeb"/>
                      <w:spacing w:before="0" w:beforeAutospacing="0" w:after="0" w:afterAutospacing="0" w:line="220" w:lineRule="exac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Микро-п</w:t>
                    </w:r>
                    <w:r w:rsidRPr="00203C79">
                      <w:rPr>
                        <w:sz w:val="20"/>
                        <w:szCs w:val="20"/>
                      </w:rPr>
                      <w:t>роект 1.1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</w:p>
                  <w:p w:rsidR="00D909C1" w:rsidRPr="00203C79" w:rsidRDefault="00D909C1" w:rsidP="003D28A1">
                    <w:pPr>
                      <w:pStyle w:val="NormalWeb"/>
                      <w:spacing w:before="0" w:beforeAutospacing="0" w:after="0" w:afterAutospacing="0" w:line="220" w:lineRule="exac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«Успевающий-неуспевающий»</w:t>
                    </w:r>
                    <w:r w:rsidRPr="00203C79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  <v:line id="Прямая соединительная линия 23" o:spid="_x0000_s1046" style="position:absolute;visibility:visible" from="8477,22936" to="8477,44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8recQAAADbAAAADwAAAGRycy9kb3ducmV2LnhtbESPQWvCQBSE70L/w/IKXqRuVBCbukoR&#10;BcGiNi49P7KvSWj2bciuGv99VxA8DjPzDTNfdrYWF2p95VjBaJiAIM6dqbhQoE+btxkIH5AN1o5J&#10;wY08LBcvvTmmxl35my5ZKESEsE9RQRlCk0rp85Is+qFriKP361qLIcq2kKbFa4TbWo6TZCotVhwX&#10;SmxoVVL+l52tgp1+/xlMDjOt7Snb41FX68PXSqn+a/f5ASJQF57hR3trFIwncP8Sf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fyt5xAAAANsAAAAPAAAAAAAAAAAA&#10;AAAAAKECAABkcnMvZG93bnJldi54bWxQSwUGAAAAAAQABAD5AAAAkgMAAAAA&#10;" strokeweight=".5pt">
              <v:stroke joinstyle="miter"/>
            </v:line>
            <v:line id="Прямая соединительная линия 24" o:spid="_x0000_s1047" style="position:absolute;visibility:visible" from="8477,26879" to="10021,268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azDcUAAADbAAAADwAAAGRycy9kb3ducmV2LnhtbESPQWvCQBSE74X+h+UVvBTdqKVo6ipF&#10;FASL1rh4fmRfk9Ds25BdNf57t1DwOMzMN8xs0dlaXKj1lWMFw0ECgjh3puJCgT6u+xMQPiAbrB2T&#10;ght5WMyfn2aYGnflA12yUIgIYZ+igjKEJpXS5yVZ9APXEEfvx7UWQ5RtIU2L1wi3tRwlybu0WHFc&#10;KLGhZUn5b3a2CrZ6enod7yda22O2w29drfZfS6V6L93nB4hAXXiE/9sbo2D0Bn9f4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JazDcUAAADbAAAADwAAAAAAAAAA&#10;AAAAAAChAgAAZHJzL2Rvd25yZXYueG1sUEsFBgAAAAAEAAQA+QAAAJMDAAAAAA==&#10;" strokeweight=".5pt">
              <v:stroke joinstyle="miter"/>
            </v:line>
            <v:line id="Прямая соединительная линия 25" o:spid="_x0000_s1048" style="position:absolute;visibility:visible" from="8619,38177" to="10715,38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oWlsUAAADbAAAADwAAAGRycy9kb3ducmV2LnhtbESPQWvCQBSE74X+h+UVvBTdqLRo6ipF&#10;FASL1rh4fmRfk9Ds25BdNf57t1DwOMzMN8xs0dlaXKj1lWMFw0ECgjh3puJCgT6u+xMQPiAbrB2T&#10;ght5WMyfn2aYGnflA12yUIgIYZ+igjKEJpXS5yVZ9APXEEfvx7UWQ5RtIU2L1wi3tRwlybu0WHFc&#10;KLGhZUn5b3a2CrZ6enod7yda22O2w29drfZfS6V6L93nB4hAXXiE/9sbo2D0Bn9f4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9oWlsUAAADbAAAADwAAAAAAAAAA&#10;AAAAAAChAgAAZHJzL2Rvd25yZXYueG1sUEsFBgAAAAAEAAQA+QAAAJMDAAAAAA==&#10;" strokeweight=".5pt">
              <v:stroke joinstyle="miter"/>
            </v:line>
            <v:shape id="Облачко с текстом: прямоугольное со скругленными углами 52" o:spid="_x0000_s1049" type="#_x0000_t62" style="position:absolute;left:38032;top:40324;width:19000;height:42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qxdMUA&#10;AADbAAAADwAAAGRycy9kb3ducmV2LnhtbESPzWvCQBTE70L/h+UVvIhumkKU6ColVLC9+XXw9sy+&#10;fNjs25Ddatq/vlsQPA4z8xtmsepNI67UudqygpdJBII4t7rmUsFhvx7PQDiPrLGxTAp+yMFq+TRY&#10;YKrtjbd03flSBAi7FBVU3replC6vyKCb2JY4eIXtDPogu1LqDm8BbhoZR1EiDdYcFipsKaso/9p9&#10;GwXZ6Pgbody8XoqPMvtM3qdxcTorNXzu3+YgPPX+Eb63N1pBnMD/l/A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mrF0xQAAANsAAAAPAAAAAAAAAAAAAAAAAJgCAABkcnMv&#10;ZG93bnJldi54bWxQSwUGAAAAAAQABAD1AAAAigMAAAAA&#10;" adj="19370,-19519" strokecolor="windowText" strokeweight="1pt">
              <v:fill r:id="rId7" o:title="" recolor="t" rotate="t" type="tile"/>
              <v:textbox>
                <w:txbxContent>
                  <w:p w:rsidR="00D909C1" w:rsidRPr="003A16E7" w:rsidRDefault="00D909C1" w:rsidP="003D28A1">
                    <w:pPr>
                      <w:pStyle w:val="NormalWeb"/>
                      <w:spacing w:before="0" w:beforeAutospacing="0" w:after="0" w:afterAutospacing="0" w:line="220" w:lineRule="exact"/>
                      <w:ind w:hanging="142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4 уровень </w:t>
                    </w:r>
                    <w:r w:rsidRPr="003A16E7">
                      <w:rPr>
                        <w:sz w:val="22"/>
                        <w:szCs w:val="22"/>
                      </w:rPr>
                      <w:t>- Микро-проекты (ролевые модели)</w:t>
                    </w:r>
                  </w:p>
                </w:txbxContent>
              </v:textbox>
            </v:shape>
            <v:shape id="Text Box 8" o:spid="_x0000_s1050" type="#_x0000_t202" style="position:absolute;left:48563;top:26561;width:18692;height:46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a7n8EA&#10;AADbAAAADwAAAGRycy9kb3ducmV2LnhtbERPTYvCMBC9C/sfwix409QeRKpRZHFBZD1YC+7eps3Y&#10;FptJabK1/ntzEDw+3vdqM5hG9NS52rKC2TQCQVxYXXOpIDt/TxYgnEfW2FgmBQ9ysFl/jFaYaHvn&#10;E/WpL0UIYZeggsr7NpHSFRUZdFPbEgfuajuDPsCulLrDewg3jYyjaC4N1hwaKmzpq6Lilv4bBWn/&#10;iHfnn9nf5Tc7Rocyz3f+mis1/hy2SxCeBv8Wv9x7rSAOY8OX8A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2u5/BAAAA2wAAAA8AAAAAAAAAAAAAAAAAmAIAAGRycy9kb3du&#10;cmV2LnhtbFBLBQYAAAAABAAEAPUAAACGAwAAAAA=&#10;">
              <v:fill r:id="rId7" o:title="" recolor="t" rotate="t" type="tile"/>
              <v:textbox>
                <w:txbxContent>
                  <w:p w:rsidR="00D909C1" w:rsidRDefault="00D909C1" w:rsidP="003D28A1">
                    <w:pPr>
                      <w:pStyle w:val="NormalWeb"/>
                      <w:spacing w:before="0" w:beforeAutospacing="0" w:after="0" w:afterAutospacing="0" w:line="200" w:lineRule="exac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Микро-проект 2.1.</w:t>
                    </w:r>
                  </w:p>
                  <w:p w:rsidR="00D909C1" w:rsidRPr="002A0725" w:rsidRDefault="00D909C1" w:rsidP="003D28A1">
                    <w:pPr>
                      <w:pStyle w:val="NormalWeb"/>
                      <w:spacing w:before="0" w:beforeAutospacing="0" w:after="0" w:afterAutospacing="0" w:line="200" w:lineRule="exac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«</w:t>
                    </w:r>
                    <w:r w:rsidRPr="002A0725">
                      <w:rPr>
                        <w:sz w:val="20"/>
                        <w:szCs w:val="20"/>
                      </w:rPr>
                      <w:t>Активный профессионал</w:t>
                    </w:r>
                    <w:r w:rsidRPr="001F456B">
                      <w:rPr>
                        <w:sz w:val="28"/>
                        <w:szCs w:val="28"/>
                      </w:rPr>
                      <w:t xml:space="preserve"> - </w:t>
                    </w:r>
                    <w:r w:rsidRPr="002A0725">
                      <w:rPr>
                        <w:sz w:val="20"/>
                        <w:szCs w:val="20"/>
                      </w:rPr>
                      <w:t xml:space="preserve">равнодушный потребитель» </w:t>
                    </w:r>
                  </w:p>
                  <w:p w:rsidR="00D909C1" w:rsidRDefault="00D909C1" w:rsidP="003D28A1">
                    <w:pPr>
                      <w:pStyle w:val="NormalWeb"/>
                      <w:spacing w:before="0" w:beforeAutospacing="0" w:after="0" w:afterAutospacing="0" w:line="220" w:lineRule="exact"/>
                      <w:jc w:val="center"/>
                    </w:pPr>
                  </w:p>
                </w:txbxContent>
              </v:textbox>
            </v:shape>
            <v:line id="Прямая соединительная линия 31" o:spid="_x0000_s1051" style="position:absolute;visibility:visible" from="47331,25841" to="47331,34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iGSMUAAADbAAAADwAAAGRycy9kb3ducmV2LnhtbESPQWvCQBSE7wX/w/KEXkrdpELR1FUk&#10;tFBQtMal50f2NQlm34bsVuO/d4VCj8PMfMMsVoNtxZl63zhWkE4SEMSlMw1XCvTx43kGwgdkg61j&#10;UnAlD6vl6GGBmXEXPtC5CJWIEPYZKqhD6DIpfVmTRT9xHXH0flxvMUTZV9L0eIlw28qXJHmVFhuO&#10;CzV2lNdUnopfq2Cj599P0/1Ma3ssdvilm/f9NlfqcTys30AEGsJ/+K/9aRRMU7h/iT9AL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TiGSMUAAADbAAAADwAAAAAAAAAA&#10;AAAAAAChAgAAZHJzL2Rvd25yZXYueG1sUEsFBgAAAAAEAAQA+QAAAJMDAAAAAA==&#10;" strokeweight=".5pt">
              <v:stroke joinstyle="miter"/>
            </v:line>
            <v:line id="Прямая соединительная линия 32" o:spid="_x0000_s1052" style="position:absolute;visibility:visible" from="47333,28559" to="48571,28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oYP8QAAADbAAAADwAAAGRycy9kb3ducmV2LnhtbESPQWvCQBSE70L/w/IKXqRuVBCbukoR&#10;BcGiNi49P7KvSWj2bciuGv99VxA8DjPzDTNfdrYWF2p95VjBaJiAIM6dqbhQoE+btxkIH5AN1o5J&#10;wY08LBcvvTmmxl35my5ZKESEsE9RQRlCk0rp85Is+qFriKP361qLIcq2kKbFa4TbWo6TZCotVhwX&#10;SmxoVVL+l52tgp1+/xlMDjOt7Snb41FX68PXSqn+a/f5ASJQF57hR3trFEzGcP8Sf4Bc/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6hg/xAAAANsAAAAPAAAAAAAAAAAA&#10;AAAAAKECAABkcnMvZG93bnJldi54bWxQSwUGAAAAAAQABAD5AAAAkgMAAAAA&#10;" strokeweight=".5pt">
              <v:stroke joinstyle="miter"/>
            </v:line>
            <v:line id="Прямая соединительная линия 35" o:spid="_x0000_s1053" style="position:absolute;visibility:visible" from="8497,32366" to="10021,32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OAS8UAAADbAAAADwAAAGRycy9kb3ducmV2LnhtbESPQWvCQBSE70L/w/IKXkQ3Ki2aukoR&#10;hYJFa1w8P7KvSWj2bciumv57t1DwOMzMN8xi1dlaXKn1lWMF41ECgjh3puJCgT5thzMQPiAbrB2T&#10;gl/ysFo+9RaYGnfjI12zUIgIYZ+igjKEJpXS5yVZ9CPXEEfv27UWQ5RtIU2Ltwi3tZwkyau0WHFc&#10;KLGhdUn5T3axCnZ6fh5MDzOt7Snb45euNofPtVL95+79DUSgLjzC/+0Po2D6An9f4g+Qy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OAS8UAAADbAAAADwAAAAAAAAAA&#10;AAAAAAChAgAAZHJzL2Rvd25yZXYueG1sUEsFBgAAAAAEAAQA+QAAAJMDAAAAAA==&#10;" strokeweight=".5pt">
              <v:stroke joinstyle="miter"/>
            </v:line>
            <v:shape id="Text Box 8" o:spid="_x0000_s1054" type="#_x0000_t202" style="position:absolute;left:9936;top:30554;width:15710;height:4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3MTsUA&#10;AADbAAAADwAAAGRycy9kb3ducmV2LnhtbESPQWvCQBSE70L/w/IKvelGK1JSVylFQUQPJkLb20v2&#10;mYRm34bsGuO/dwXB4zAz3zDzZW9q0VHrKssKxqMIBHFudcWFgmO6Hn6AcB5ZY22ZFFzJwXLxMphj&#10;rO2FD9QlvhABwi5GBaX3TSyly0sy6Ea2IQ7eybYGfZBtIXWLlwA3tZxE0UwarDgslNjQd0n5f3I2&#10;CpLuOlmlu/Hfz+9xH22LLFv5U6bU22v/9QnCU++f4Ud7oxVM3+H+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cxOxQAAANsAAAAPAAAAAAAAAAAAAAAAAJgCAABkcnMv&#10;ZG93bnJldi54bWxQSwUGAAAAAAQABAD1AAAAigMAAAAA&#10;">
              <v:fill r:id="rId7" o:title="" recolor="t" rotate="t" type="tile"/>
              <v:textbox>
                <w:txbxContent>
                  <w:p w:rsidR="00D909C1" w:rsidRDefault="00D909C1" w:rsidP="003D28A1">
                    <w:pPr>
                      <w:pStyle w:val="NormalWeb"/>
                      <w:spacing w:before="0" w:beforeAutospacing="0" w:after="0" w:afterAutospacing="0" w:line="220" w:lineRule="exac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Микро-п</w:t>
                    </w:r>
                    <w:r w:rsidRPr="00203C79">
                      <w:rPr>
                        <w:sz w:val="20"/>
                        <w:szCs w:val="20"/>
                      </w:rPr>
                      <w:t>роект 1.</w:t>
                    </w:r>
                    <w:r>
                      <w:rPr>
                        <w:sz w:val="20"/>
                        <w:szCs w:val="20"/>
                      </w:rPr>
                      <w:t>2.</w:t>
                    </w:r>
                  </w:p>
                  <w:p w:rsidR="00D909C1" w:rsidRPr="00203C79" w:rsidRDefault="00D909C1" w:rsidP="003D28A1">
                    <w:pPr>
                      <w:pStyle w:val="NormalWeb"/>
                      <w:spacing w:before="0" w:beforeAutospacing="0" w:after="0" w:afterAutospacing="0" w:line="220" w:lineRule="exac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«Лидер-пассивный»</w:t>
                    </w:r>
                  </w:p>
                  <w:p w:rsidR="00D909C1" w:rsidRDefault="00D909C1" w:rsidP="003D28A1">
                    <w:pPr>
                      <w:pStyle w:val="NormalWeb"/>
                      <w:spacing w:before="0" w:beforeAutospacing="0" w:after="0" w:afterAutospacing="0" w:line="220" w:lineRule="exact"/>
                      <w:jc w:val="center"/>
                    </w:pPr>
                  </w:p>
                </w:txbxContent>
              </v:textbox>
            </v:shape>
            <v:shape id="Text Box 8" o:spid="_x0000_s1055" type="#_x0000_t202" style="position:absolute;left:9932;top:36115;width:15625;height:47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RUOsQA&#10;AADbAAAADwAAAGRycy9kb3ducmV2LnhtbESPQYvCMBSE7wv+h/AEb2uqiCxdoyyiIKIHq6B7e22e&#10;bdnmpTSx1n9vhAWPw8x8w8wWnalES40rLSsYDSMQxJnVJecKTsf15xcI55E1VpZJwYMcLOa9jxnG&#10;2t75QG3icxEg7GJUUHhfx1K6rCCDbmhr4uBdbWPQB9nkUjd4D3BTyXEUTaXBksNCgTUtC8r+kptR&#10;kLSP8eq4G/2eL6d9tM3TdOWvqVKDfvfzDcJT59/h//ZGK5hM4PUl/A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kVDrEAAAA2wAAAA8AAAAAAAAAAAAAAAAAmAIAAGRycy9k&#10;b3ducmV2LnhtbFBLBQYAAAAABAAEAPUAAACJAwAAAAA=&#10;">
              <v:fill r:id="rId7" o:title="" recolor="t" rotate="t" type="tile"/>
              <v:textbox>
                <w:txbxContent>
                  <w:p w:rsidR="00D909C1" w:rsidRPr="00203C79" w:rsidRDefault="00D909C1" w:rsidP="003D28A1">
                    <w:pPr>
                      <w:pStyle w:val="NormalWeb"/>
                      <w:spacing w:before="0" w:beforeAutospacing="0" w:after="0" w:afterAutospacing="0" w:line="220" w:lineRule="exact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Микро-п</w:t>
                    </w:r>
                    <w:r w:rsidRPr="00203C79">
                      <w:rPr>
                        <w:sz w:val="20"/>
                        <w:szCs w:val="20"/>
                      </w:rPr>
                      <w:t>роект 1.</w:t>
                    </w:r>
                    <w:r>
                      <w:rPr>
                        <w:sz w:val="20"/>
                        <w:szCs w:val="20"/>
                      </w:rPr>
                      <w:t>3.</w:t>
                    </w:r>
                  </w:p>
                  <w:p w:rsidR="00D909C1" w:rsidRPr="001F3063" w:rsidRDefault="00D909C1" w:rsidP="003D28A1">
                    <w:pPr>
                      <w:pStyle w:val="NormalWeb"/>
                      <w:spacing w:before="0" w:beforeAutospacing="0" w:after="0" w:afterAutospacing="0" w:line="220" w:lineRule="exact"/>
                      <w:jc w:val="center"/>
                      <w:rPr>
                        <w:sz w:val="20"/>
                        <w:szCs w:val="20"/>
                      </w:rPr>
                    </w:pPr>
                    <w:r w:rsidRPr="001F3063">
                      <w:rPr>
                        <w:sz w:val="20"/>
                        <w:szCs w:val="20"/>
                      </w:rPr>
                      <w:t>«Равный-равному»</w:t>
                    </w:r>
                  </w:p>
                </w:txbxContent>
              </v:textbox>
            </v:shape>
            <v:line id="Прямая соединительная линия 51" o:spid="_x0000_s1056" style="position:absolute;visibility:visible" from="47332,34488" to="49428,34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dj6MUAAADbAAAADwAAAGRycy9kb3ducmV2LnhtbESPQWvCQBSE74L/YXlCL1I3tihpdBWR&#10;FgqVauPS8yP7TILZtyG71fTfdwWhx2FmvmGW69424kKdrx0rmE4SEMSFMzWXCvTx7TEF4QOywcYx&#10;KfglD+vVcLDEzLgrf9ElD6WIEPYZKqhCaDMpfVGRRT9xLXH0Tq6zGKLsSmk6vEa4beRTksylxZrj&#10;QoUtbSsqzvmPVfChX77Hz/tUa3vMP/Gg69f9bqvUw6jfLEAE6sN/+N5+NwpmU7h9iT9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Odj6MUAAADbAAAADwAAAAAAAAAA&#10;AAAAAAChAgAAZHJzL2Rvd25yZXYueG1sUEsFBgAAAAAEAAQA+QAAAJMDAAAAAA==&#10;" strokeweight=".5pt">
              <v:stroke joinstyle="miter"/>
            </v:line>
            <v:shape id="Text Box 8" o:spid="_x0000_s1057" type="#_x0000_t202" style="position:absolute;left:48845;top:32495;width:18528;height:38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j/CMQA&#10;AADbAAAADwAAAGRycy9kb3ducmV2LnhtbESPQWvCQBSE7wX/w/IEb3VjwFKiq4goiOihUajeXrLP&#10;JJh9G7JrjP++Wyj0OMzMN8x82ZtadNS6yrKCyTgCQZxbXXGh4Hzavn+CcB5ZY22ZFLzIwXIxeJtj&#10;ou2Tv6hLfSEChF2CCkrvm0RKl5dk0I1tQxy8m20N+iDbQuoWnwFuahlH0Yc0WHFYKLGhdUn5PX0Y&#10;BWn3ijenw+T6fTkfo32RZRt/y5QaDfvVDISn3v+H/9o7rWAaw++X8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Y/wjEAAAA2wAAAA8AAAAAAAAAAAAAAAAAmAIAAGRycy9k&#10;b3ducmV2LnhtbFBLBQYAAAAABAAEAPUAAACJAwAAAAA=&#10;">
              <v:fill r:id="rId7" o:title="" recolor="t" rotate="t" type="tile"/>
              <v:textbox>
                <w:txbxContent>
                  <w:p w:rsidR="00D909C1" w:rsidRPr="002A0725" w:rsidRDefault="00D909C1" w:rsidP="002A0725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  <w:szCs w:val="20"/>
                      </w:rPr>
                      <w:t>Микро-проект 2.2</w:t>
                    </w:r>
                    <w:r w:rsidRPr="002A0725">
                      <w:rPr>
                        <w:rFonts w:ascii="Times New Roman" w:hAnsi="Times New Roman"/>
                        <w:sz w:val="20"/>
                        <w:szCs w:val="20"/>
                      </w:rPr>
                      <w:t>.</w:t>
                    </w:r>
                  </w:p>
                  <w:p w:rsidR="00D909C1" w:rsidRPr="002A0725" w:rsidRDefault="00D909C1" w:rsidP="002A0725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0"/>
                        <w:szCs w:val="20"/>
                      </w:rPr>
                    </w:pPr>
                    <w:r w:rsidRPr="002A0725">
                      <w:rPr>
                        <w:sz w:val="20"/>
                        <w:szCs w:val="20"/>
                      </w:rPr>
                      <w:t>«</w:t>
                    </w:r>
                    <w:r w:rsidRPr="00E628C0">
                      <w:rPr>
                        <w:sz w:val="20"/>
                        <w:szCs w:val="20"/>
                      </w:rPr>
                      <w:t>Коллега - молодой</w:t>
                    </w:r>
                    <w:r w:rsidRPr="001F456B">
                      <w:rPr>
                        <w:sz w:val="28"/>
                        <w:szCs w:val="28"/>
                      </w:rPr>
                      <w:t xml:space="preserve"> </w:t>
                    </w:r>
                    <w:r w:rsidRPr="00E628C0">
                      <w:rPr>
                        <w:sz w:val="20"/>
                        <w:szCs w:val="20"/>
                      </w:rPr>
                      <w:t>коллега</w:t>
                    </w:r>
                    <w:r w:rsidRPr="002A0725">
                      <w:rPr>
                        <w:sz w:val="20"/>
                        <w:szCs w:val="20"/>
                      </w:rPr>
                      <w:t>» </w:t>
                    </w:r>
                  </w:p>
                </w:txbxContent>
              </v:textbox>
            </v:shape>
            <v:shape id="Text Box 8" o:spid="_x0000_s1058" type="#_x0000_t202" style="position:absolute;left:9936;top:41695;width:15621;height:52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OI2cUA&#10;AADbAAAADwAAAGRycy9kb3ducmV2LnhtbESPQWvCQBSE70L/w/IKvelGC2JTVylFQUQPJkLb20v2&#10;mYRm34bsGuO/dwXB4zAz3zDzZW9q0VHrKssKxqMIBHFudcWFgmO6Hs5AOI+ssbZMCq7kYLl4Gcwx&#10;1vbCB+oSX4gAYRejgtL7JpbS5SUZdCPbEAfvZFuDPsi2kLrFS4CbWk6iaCoNVhwWSmzou6T8Pzkb&#10;BUl3nazS3fjv5/e4j7ZFlq38KVPq7bX/+gThqffP8KO90QreP+D+JfwA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44jZxQAAANsAAAAPAAAAAAAAAAAAAAAAAJgCAABkcnMv&#10;ZG93bnJldi54bWxQSwUGAAAAAAQABAD1AAAAigMAAAAA&#10;">
              <v:fill r:id="rId7" o:title="" recolor="t" rotate="t" type="tile"/>
              <v:textbox>
                <w:txbxContent>
                  <w:p w:rsidR="00D909C1" w:rsidRDefault="00D909C1" w:rsidP="002A0725">
                    <w:pPr>
                      <w:pStyle w:val="NormalWeb"/>
                      <w:spacing w:before="0" w:beforeAutospacing="0" w:after="0" w:afterAutospacing="0" w:line="220" w:lineRule="exact"/>
                      <w:jc w:val="center"/>
                    </w:pPr>
                    <w:r>
                      <w:rPr>
                        <w:sz w:val="20"/>
                        <w:szCs w:val="20"/>
                      </w:rPr>
                      <w:t>Микро-проект 1.4.</w:t>
                    </w:r>
                  </w:p>
                  <w:p w:rsidR="00D909C1" w:rsidRDefault="00D909C1" w:rsidP="002A0725">
                    <w:pPr>
                      <w:pStyle w:val="NormalWeb"/>
                      <w:spacing w:before="0" w:beforeAutospacing="0" w:after="0" w:afterAutospacing="0" w:line="220" w:lineRule="exact"/>
                      <w:jc w:val="center"/>
                    </w:pPr>
                    <w:r>
                      <w:rPr>
                        <w:sz w:val="20"/>
                        <w:szCs w:val="20"/>
                      </w:rPr>
                      <w:t xml:space="preserve">«Адаптированные-неадаптированный» </w:t>
                    </w:r>
                  </w:p>
                </w:txbxContent>
              </v:textbox>
            </v:shape>
            <v:line id="Прямая соединительная линия 40" o:spid="_x0000_s1059" style="position:absolute;visibility:visible" from="8330,44289" to="9936,44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JQrsIAAADbAAAADwAAAGRycy9kb3ducmV2LnhtbERPXWvCMBR9F/Yfwh3sRTTdJqJdUxky&#10;QVB0q2HPl+auLWtuSpNp9+/Ng+Dj4Xxnq8G24ky9bxwreJ4mIIhLZxquFOjTZrIA4QOywdYxKfgn&#10;D6v8YZRhatyFv+hchErEEPYpKqhD6FIpfVmTRT91HXHkflxvMUTYV9L0eInhtpUvSTKXFhuODTV2&#10;tK6p/C3+rIKdXn6PX48Lre2pOOCnbj6O+7VST4/D+xuIQEO4i2/urVEwi+vjl/gDZH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nJQrsIAAADbAAAADwAAAAAAAAAAAAAA&#10;AAChAgAAZHJzL2Rvd25yZXYueG1sUEsFBgAAAAAEAAQA+QAAAJADAAAAAA==&#10;" strokeweight=".5pt">
              <v:stroke joinstyle="miter"/>
            </v:line>
            <v:shape id="Облачко с текстом: прямоугольное со скругленными углами 45" o:spid="_x0000_s1060" type="#_x0000_t62" style="position:absolute;left:67942;top:20645;width:15066;height:296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vfhMQA&#10;AADbAAAADwAAAGRycy9kb3ducmV2LnhtbESPT4vCMBTE7wt+h/AWvK2p6yLSNcoiuPRSwT8Hj4/k&#10;bVvavJQmtfXbG2HB4zAzv2HW29E24kadrxwrmM8SEMTamYoLBZfz/mMFwgdkg41jUnAnD9vN5G2N&#10;qXEDH+l2CoWIEPYpKihDaFMpvS7Jop+5ljh6f66zGKLsCmk6HCLcNvIzSZbSYsVxocSWdiXp+tRb&#10;BXrxq4f6nmWhP+7za18fZJ4flJq+jz/fIAKN4RX+b2dGwdccnl/iD5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L34TEAAAA2wAAAA8AAAAAAAAAAAAAAAAAmAIAAGRycy9k&#10;b3ducmV2LnhtbFBLBQYAAAAABAAEAPUAAACJAwAAAAA=&#10;" adj="-5605,26698" filled="f" strokeweight=".5pt">
              <v:textbox>
                <w:txbxContent>
                  <w:p w:rsidR="00D909C1" w:rsidRDefault="00D909C1" w:rsidP="00E628C0">
                    <w:pPr>
                      <w:pStyle w:val="NormalWeb"/>
                      <w:spacing w:before="0" w:beforeAutospacing="0" w:after="0" w:afterAutospacing="0"/>
                      <w:ind w:hanging="144"/>
                      <w:jc w:val="center"/>
                    </w:pPr>
                    <w:r>
                      <w:rPr>
                        <w:sz w:val="22"/>
                        <w:szCs w:val="22"/>
                      </w:rPr>
                      <w:t>2 уровень - Проекты</w:t>
                    </w:r>
                  </w:p>
                </w:txbxContent>
              </v:textbox>
            </v:shape>
            <w10:anchorlock/>
          </v:group>
        </w:pict>
      </w:r>
    </w:p>
    <w:p w:rsidR="00D909C1" w:rsidRPr="00E51275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E51275">
        <w:rPr>
          <w:rFonts w:ascii="Times New Roman" w:hAnsi="Times New Roman"/>
          <w:b/>
          <w:sz w:val="28"/>
          <w:szCs w:val="28"/>
        </w:rPr>
        <w:t xml:space="preserve">Форма наставничества «Ученик - ученик» </w:t>
      </w: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b/>
          <w:sz w:val="28"/>
          <w:szCs w:val="28"/>
        </w:rPr>
        <w:t>Цель:</w:t>
      </w:r>
      <w:r w:rsidRPr="00E51275">
        <w:rPr>
          <w:rFonts w:ascii="Times New Roman" w:hAnsi="Times New Roman"/>
          <w:sz w:val="28"/>
          <w:szCs w:val="28"/>
        </w:rPr>
        <w:t xml:space="preserve"> 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 </w:t>
      </w:r>
    </w:p>
    <w:p w:rsidR="00D909C1" w:rsidRPr="001F456B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F456B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51275">
        <w:rPr>
          <w:rFonts w:ascii="Times New Roman" w:hAnsi="Times New Roman"/>
          <w:sz w:val="28"/>
          <w:szCs w:val="28"/>
        </w:rPr>
        <w:t xml:space="preserve">1. Помощь в реализации лидерского потенциала. </w:t>
      </w: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51275">
        <w:rPr>
          <w:rFonts w:ascii="Times New Roman" w:hAnsi="Times New Roman"/>
          <w:sz w:val="28"/>
          <w:szCs w:val="28"/>
        </w:rPr>
        <w:t xml:space="preserve">2. Улучшение образовательных, творческих или спортивных результатов. </w:t>
      </w: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51275">
        <w:rPr>
          <w:rFonts w:ascii="Times New Roman" w:hAnsi="Times New Roman"/>
          <w:sz w:val="28"/>
          <w:szCs w:val="28"/>
        </w:rPr>
        <w:t xml:space="preserve">3. Развитие гибких навыков и метакомпетенций. </w:t>
      </w: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51275">
        <w:rPr>
          <w:rFonts w:ascii="Times New Roman" w:hAnsi="Times New Roman"/>
          <w:sz w:val="28"/>
          <w:szCs w:val="28"/>
        </w:rPr>
        <w:t xml:space="preserve">4. Оказание помощи в адаптации к новым условиям среды. </w:t>
      </w: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51275">
        <w:rPr>
          <w:rFonts w:ascii="Times New Roman" w:hAnsi="Times New Roman"/>
          <w:sz w:val="28"/>
          <w:szCs w:val="28"/>
        </w:rPr>
        <w:t xml:space="preserve">5. Создание комфортных условий и коммуникаций внутри образовательной организации. </w:t>
      </w: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51275">
        <w:rPr>
          <w:rFonts w:ascii="Times New Roman" w:hAnsi="Times New Roman"/>
          <w:sz w:val="28"/>
          <w:szCs w:val="28"/>
        </w:rPr>
        <w:t>6. Формирование устойчивого сообщества обучающихся и сообщества благодарных выпускников.</w:t>
      </w:r>
    </w:p>
    <w:p w:rsidR="00D909C1" w:rsidRPr="001F456B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F456B">
        <w:rPr>
          <w:rFonts w:ascii="Times New Roman" w:hAnsi="Times New Roman"/>
          <w:b/>
          <w:sz w:val="28"/>
          <w:szCs w:val="28"/>
        </w:rPr>
        <w:t xml:space="preserve">Результаты: </w:t>
      </w: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51275">
        <w:rPr>
          <w:rFonts w:ascii="Times New Roman" w:hAnsi="Times New Roman"/>
          <w:sz w:val="28"/>
          <w:szCs w:val="28"/>
        </w:rPr>
        <w:t xml:space="preserve">1. Высокий уровень включения наставляемых во все социальные, культурные и образовательные процессы. </w:t>
      </w: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51275">
        <w:rPr>
          <w:rFonts w:ascii="Times New Roman" w:hAnsi="Times New Roman"/>
          <w:sz w:val="28"/>
          <w:szCs w:val="28"/>
        </w:rPr>
        <w:t xml:space="preserve">2. Повышение успеваемости в школе. </w:t>
      </w: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51275">
        <w:rPr>
          <w:rFonts w:ascii="Times New Roman" w:hAnsi="Times New Roman"/>
          <w:sz w:val="28"/>
          <w:szCs w:val="28"/>
        </w:rPr>
        <w:t xml:space="preserve">3. Улучшение психоэмоционального фона внутри группы, класса, школы в целом. </w:t>
      </w: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51275">
        <w:rPr>
          <w:rFonts w:ascii="Times New Roman" w:hAnsi="Times New Roman"/>
          <w:sz w:val="28"/>
          <w:szCs w:val="28"/>
        </w:rPr>
        <w:t xml:space="preserve">4. Численный рост посещаемости творческих кружков, объединений, спортивных секций. </w:t>
      </w: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51275">
        <w:rPr>
          <w:rFonts w:ascii="Times New Roman" w:hAnsi="Times New Roman"/>
          <w:sz w:val="28"/>
          <w:szCs w:val="28"/>
        </w:rPr>
        <w:t xml:space="preserve">5. Количественный и качественный рост успешно реализованных творческих и образовательных проектов. </w:t>
      </w: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51275">
        <w:rPr>
          <w:rFonts w:ascii="Times New Roman" w:hAnsi="Times New Roman"/>
          <w:sz w:val="28"/>
          <w:szCs w:val="28"/>
        </w:rPr>
        <w:t xml:space="preserve">6. Снижение числа обучающихся состоящих на различных видах учета. </w:t>
      </w: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E51275">
        <w:rPr>
          <w:rFonts w:ascii="Times New Roman" w:hAnsi="Times New Roman"/>
          <w:sz w:val="28"/>
          <w:szCs w:val="28"/>
        </w:rPr>
        <w:t>7. Снижение количества жалоб от родителей и педагогов, связанных с социальной</w:t>
      </w:r>
      <w:r>
        <w:rPr>
          <w:rFonts w:ascii="Times New Roman" w:hAnsi="Times New Roman"/>
          <w:sz w:val="28"/>
          <w:szCs w:val="28"/>
        </w:rPr>
        <w:t xml:space="preserve"> адаптацией.</w:t>
      </w:r>
    </w:p>
    <w:p w:rsidR="00D909C1" w:rsidRPr="001F456B" w:rsidRDefault="00D909C1" w:rsidP="001E13F0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F456B">
        <w:rPr>
          <w:rFonts w:ascii="Times New Roman" w:hAnsi="Times New Roman"/>
          <w:b/>
          <w:sz w:val="28"/>
          <w:szCs w:val="28"/>
        </w:rPr>
        <w:t>Характеристика участников формы наставничества «Уч</w:t>
      </w:r>
      <w:r>
        <w:rPr>
          <w:rFonts w:ascii="Times New Roman" w:hAnsi="Times New Roman"/>
          <w:b/>
          <w:sz w:val="28"/>
          <w:szCs w:val="28"/>
        </w:rPr>
        <w:t>еник</w:t>
      </w:r>
      <w:r w:rsidRPr="001F456B">
        <w:rPr>
          <w:rFonts w:ascii="Times New Roman" w:hAnsi="Times New Roman"/>
          <w:b/>
          <w:sz w:val="28"/>
          <w:szCs w:val="28"/>
        </w:rPr>
        <w:t xml:space="preserve"> - ученик»</w:t>
      </w:r>
    </w:p>
    <w:p w:rsidR="00D909C1" w:rsidRPr="001F456B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3"/>
        <w:gridCol w:w="3118"/>
        <w:gridCol w:w="2472"/>
      </w:tblGrid>
      <w:tr w:rsidR="00D909C1" w:rsidRPr="00480BB1" w:rsidTr="00480BB1">
        <w:tc>
          <w:tcPr>
            <w:tcW w:w="3823" w:type="dxa"/>
          </w:tcPr>
          <w:p w:rsidR="00D909C1" w:rsidRPr="00480BB1" w:rsidRDefault="00D909C1" w:rsidP="00480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b/>
                <w:sz w:val="28"/>
                <w:szCs w:val="28"/>
              </w:rPr>
              <w:t>Наставник</w:t>
            </w:r>
          </w:p>
        </w:tc>
        <w:tc>
          <w:tcPr>
            <w:tcW w:w="5522" w:type="dxa"/>
            <w:gridSpan w:val="2"/>
          </w:tcPr>
          <w:p w:rsidR="00D909C1" w:rsidRPr="00480BB1" w:rsidRDefault="00D909C1" w:rsidP="00480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b/>
                <w:sz w:val="28"/>
                <w:szCs w:val="28"/>
              </w:rPr>
              <w:t>Наставляемый</w:t>
            </w:r>
          </w:p>
        </w:tc>
      </w:tr>
      <w:tr w:rsidR="00D909C1" w:rsidRPr="00480BB1" w:rsidTr="00480BB1">
        <w:tc>
          <w:tcPr>
            <w:tcW w:w="3823" w:type="dxa"/>
          </w:tcPr>
          <w:p w:rsidR="00D909C1" w:rsidRPr="00480BB1" w:rsidRDefault="00D909C1" w:rsidP="00480B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0BB1">
              <w:rPr>
                <w:rFonts w:ascii="Times New Roman" w:hAnsi="Times New Roman"/>
                <w:i/>
                <w:sz w:val="28"/>
                <w:szCs w:val="28"/>
              </w:rPr>
              <w:t>Кто может быть</w:t>
            </w:r>
          </w:p>
        </w:tc>
        <w:tc>
          <w:tcPr>
            <w:tcW w:w="3118" w:type="dxa"/>
          </w:tcPr>
          <w:p w:rsidR="00D909C1" w:rsidRPr="00480BB1" w:rsidRDefault="00D909C1" w:rsidP="00480B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0BB1">
              <w:rPr>
                <w:rFonts w:ascii="Times New Roman" w:hAnsi="Times New Roman"/>
                <w:i/>
                <w:sz w:val="28"/>
                <w:szCs w:val="28"/>
              </w:rPr>
              <w:t>Пассивный</w:t>
            </w:r>
          </w:p>
        </w:tc>
        <w:tc>
          <w:tcPr>
            <w:tcW w:w="2404" w:type="dxa"/>
          </w:tcPr>
          <w:p w:rsidR="00D909C1" w:rsidRPr="00480BB1" w:rsidRDefault="00D909C1" w:rsidP="00480B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0BB1">
              <w:rPr>
                <w:rFonts w:ascii="Times New Roman" w:hAnsi="Times New Roman"/>
                <w:i/>
                <w:sz w:val="28"/>
                <w:szCs w:val="28"/>
              </w:rPr>
              <w:t>Активный</w:t>
            </w:r>
          </w:p>
        </w:tc>
      </w:tr>
      <w:tr w:rsidR="00D909C1" w:rsidRPr="00480BB1" w:rsidTr="00480BB1">
        <w:tc>
          <w:tcPr>
            <w:tcW w:w="3823" w:type="dxa"/>
          </w:tcPr>
          <w:p w:rsidR="00D909C1" w:rsidRPr="00480BB1" w:rsidRDefault="00D909C1" w:rsidP="00480BB1">
            <w:pPr>
              <w:pStyle w:val="ListParagraph"/>
              <w:numPr>
                <w:ilvl w:val="0"/>
                <w:numId w:val="1"/>
              </w:numPr>
              <w:tabs>
                <w:tab w:val="left" w:pos="59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Активный ученик, обладающий лидерским и организаторскими качествами, нетривиальностью мышления.</w:t>
            </w:r>
          </w:p>
          <w:p w:rsidR="00D909C1" w:rsidRPr="00480BB1" w:rsidRDefault="00D909C1" w:rsidP="00480BB1">
            <w:pPr>
              <w:pStyle w:val="ListParagraph"/>
              <w:numPr>
                <w:ilvl w:val="0"/>
                <w:numId w:val="1"/>
              </w:numPr>
              <w:tabs>
                <w:tab w:val="left" w:pos="59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 xml:space="preserve">Ученик, демонстрирующий высокие образовательные результаты. </w:t>
            </w:r>
          </w:p>
          <w:p w:rsidR="00D909C1" w:rsidRPr="00480BB1" w:rsidRDefault="00D909C1" w:rsidP="00480BB1">
            <w:pPr>
              <w:pStyle w:val="ListParagraph"/>
              <w:numPr>
                <w:ilvl w:val="0"/>
                <w:numId w:val="1"/>
              </w:numPr>
              <w:tabs>
                <w:tab w:val="left" w:pos="59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 xml:space="preserve">Победитель школьных и региональных олимпиад и соревнований. </w:t>
            </w:r>
          </w:p>
          <w:p w:rsidR="00D909C1" w:rsidRPr="00480BB1" w:rsidRDefault="00D909C1" w:rsidP="00480BB1">
            <w:pPr>
              <w:pStyle w:val="ListParagraph"/>
              <w:numPr>
                <w:ilvl w:val="0"/>
                <w:numId w:val="1"/>
              </w:numPr>
              <w:tabs>
                <w:tab w:val="left" w:pos="59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Лидер класса или параллели, принимающий активное участие в жизни школы.</w:t>
            </w:r>
          </w:p>
          <w:p w:rsidR="00D909C1" w:rsidRPr="00480BB1" w:rsidRDefault="00D909C1" w:rsidP="00480BB1">
            <w:pPr>
              <w:pStyle w:val="ListParagraph"/>
              <w:numPr>
                <w:ilvl w:val="0"/>
                <w:numId w:val="1"/>
              </w:numPr>
              <w:tabs>
                <w:tab w:val="left" w:pos="59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Возможный участник всероссийских детско - юношеских организаций и объединений.</w:t>
            </w:r>
          </w:p>
        </w:tc>
        <w:tc>
          <w:tcPr>
            <w:tcW w:w="3118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Социально или ценностно -дезориентированный обучающийся более низкой по отношению к наставнику ступени, демонстрирующий неудовлетворительные образовательные результаты или проблемы с поведением, не принимающим участие в жизни школы, отстраненный от коллектива.</w:t>
            </w:r>
          </w:p>
        </w:tc>
        <w:tc>
          <w:tcPr>
            <w:tcW w:w="2404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Обучающийся с особыми образовательными потребностями, нуждающийся в профессиональной поддержке или ресурсах для обмена мнениями и реализации собственных проектов.</w:t>
            </w:r>
          </w:p>
        </w:tc>
      </w:tr>
    </w:tbl>
    <w:p w:rsidR="00D909C1" w:rsidRPr="001F456B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F456B">
        <w:rPr>
          <w:rFonts w:ascii="Times New Roman" w:hAnsi="Times New Roman"/>
          <w:b/>
          <w:sz w:val="28"/>
          <w:szCs w:val="28"/>
        </w:rPr>
        <w:t>Варианты программы наставничества «Ученик - ученик»</w:t>
      </w:r>
    </w:p>
    <w:p w:rsidR="00D909C1" w:rsidRPr="001F456B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D909C1" w:rsidRPr="00480BB1" w:rsidTr="00480BB1">
        <w:tc>
          <w:tcPr>
            <w:tcW w:w="4672" w:type="dxa"/>
          </w:tcPr>
          <w:p w:rsidR="00D909C1" w:rsidRPr="00480BB1" w:rsidRDefault="00D909C1" w:rsidP="00480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b/>
                <w:sz w:val="28"/>
                <w:szCs w:val="28"/>
              </w:rPr>
              <w:t>Формы взаимодействия</w:t>
            </w:r>
          </w:p>
        </w:tc>
        <w:tc>
          <w:tcPr>
            <w:tcW w:w="4673" w:type="dxa"/>
          </w:tcPr>
          <w:p w:rsidR="00D909C1" w:rsidRPr="00480BB1" w:rsidRDefault="00D909C1" w:rsidP="00480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</w:tr>
      <w:tr w:rsidR="00D909C1" w:rsidRPr="00480BB1" w:rsidTr="00480BB1">
        <w:tc>
          <w:tcPr>
            <w:tcW w:w="4672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«Успевающий - неуспевающий»</w:t>
            </w:r>
          </w:p>
        </w:tc>
        <w:tc>
          <w:tcPr>
            <w:tcW w:w="4673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Достижение лучших образовательных результатов.</w:t>
            </w:r>
          </w:p>
        </w:tc>
      </w:tr>
      <w:tr w:rsidR="00D909C1" w:rsidRPr="00480BB1" w:rsidTr="00480BB1">
        <w:tc>
          <w:tcPr>
            <w:tcW w:w="4672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«Лидер - пассивный»</w:t>
            </w:r>
          </w:p>
        </w:tc>
        <w:tc>
          <w:tcPr>
            <w:tcW w:w="4673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D909C1" w:rsidRPr="00480BB1" w:rsidTr="00480BB1">
        <w:tc>
          <w:tcPr>
            <w:tcW w:w="4672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«Равный - равному»</w:t>
            </w:r>
          </w:p>
        </w:tc>
        <w:tc>
          <w:tcPr>
            <w:tcW w:w="4673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Обмен навыками для достижения целей.</w:t>
            </w:r>
          </w:p>
        </w:tc>
      </w:tr>
      <w:tr w:rsidR="00D909C1" w:rsidRPr="00480BB1" w:rsidTr="00480BB1">
        <w:tc>
          <w:tcPr>
            <w:tcW w:w="4672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«Адаптированный - неадаптированный»</w:t>
            </w:r>
          </w:p>
        </w:tc>
        <w:tc>
          <w:tcPr>
            <w:tcW w:w="4673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Адаптация к новым условиям обучения.</w:t>
            </w:r>
          </w:p>
        </w:tc>
      </w:tr>
    </w:tbl>
    <w:p w:rsidR="00D909C1" w:rsidRPr="001F456B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F456B">
        <w:rPr>
          <w:rFonts w:ascii="Times New Roman" w:hAnsi="Times New Roman"/>
          <w:b/>
          <w:sz w:val="28"/>
          <w:szCs w:val="28"/>
        </w:rPr>
        <w:t>Схема реализации формы наставничества «Ученик - ученик»</w:t>
      </w:r>
    </w:p>
    <w:p w:rsidR="00D909C1" w:rsidRPr="001F456B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D909C1" w:rsidRPr="00480BB1" w:rsidTr="00480BB1">
        <w:tc>
          <w:tcPr>
            <w:tcW w:w="4672" w:type="dxa"/>
          </w:tcPr>
          <w:p w:rsidR="00D909C1" w:rsidRPr="00480BB1" w:rsidRDefault="00D909C1" w:rsidP="00480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b/>
                <w:sz w:val="28"/>
                <w:szCs w:val="28"/>
              </w:rPr>
              <w:t>Этапы реализации</w:t>
            </w:r>
          </w:p>
        </w:tc>
        <w:tc>
          <w:tcPr>
            <w:tcW w:w="4673" w:type="dxa"/>
          </w:tcPr>
          <w:p w:rsidR="00D909C1" w:rsidRPr="00480BB1" w:rsidRDefault="00D909C1" w:rsidP="00480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</w:tr>
      <w:tr w:rsidR="00D909C1" w:rsidRPr="00480BB1" w:rsidTr="00480BB1">
        <w:tc>
          <w:tcPr>
            <w:tcW w:w="4672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Представление программ наставничества в форме «Ученик - ученик».</w:t>
            </w:r>
          </w:p>
        </w:tc>
        <w:tc>
          <w:tcPr>
            <w:tcW w:w="4673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Ученическая конференция.</w:t>
            </w:r>
          </w:p>
        </w:tc>
      </w:tr>
      <w:tr w:rsidR="00D909C1" w:rsidRPr="00480BB1" w:rsidTr="00480BB1">
        <w:tc>
          <w:tcPr>
            <w:tcW w:w="4672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4673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Анкетирование. Собеседование. Использование базы наставников.</w:t>
            </w:r>
          </w:p>
        </w:tc>
      </w:tr>
      <w:tr w:rsidR="00D909C1" w:rsidRPr="00480BB1" w:rsidTr="00480BB1">
        <w:tc>
          <w:tcPr>
            <w:tcW w:w="4672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Обучение наставников.</w:t>
            </w:r>
          </w:p>
        </w:tc>
        <w:tc>
          <w:tcPr>
            <w:tcW w:w="4673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Обучение проводится куратором.</w:t>
            </w:r>
          </w:p>
        </w:tc>
      </w:tr>
      <w:tr w:rsidR="00D909C1" w:rsidRPr="00480BB1" w:rsidTr="00480BB1">
        <w:tc>
          <w:tcPr>
            <w:tcW w:w="4672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</w:t>
            </w:r>
          </w:p>
        </w:tc>
        <w:tc>
          <w:tcPr>
            <w:tcW w:w="4673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Анкетирование. Листы опроса. Использование базы наставляемых.</w:t>
            </w:r>
          </w:p>
        </w:tc>
      </w:tr>
      <w:tr w:rsidR="00D909C1" w:rsidRPr="00480BB1" w:rsidTr="00480BB1">
        <w:tc>
          <w:tcPr>
            <w:tcW w:w="4672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Формирование пар, групп.</w:t>
            </w:r>
          </w:p>
        </w:tc>
        <w:tc>
          <w:tcPr>
            <w:tcW w:w="4673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После личных встреч, обсуждения вопросов. Назначения куратором.</w:t>
            </w:r>
          </w:p>
        </w:tc>
      </w:tr>
      <w:tr w:rsidR="00D909C1" w:rsidRPr="00480BB1" w:rsidTr="00480BB1">
        <w:tc>
          <w:tcPr>
            <w:tcW w:w="4672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Наставляемый улучшает свои образовательные результаты, он интегрирован в школьное сообщество, повышена мотивация и осознанность.</w:t>
            </w:r>
          </w:p>
        </w:tc>
        <w:tc>
          <w:tcPr>
            <w:tcW w:w="4673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</w:tr>
      <w:tr w:rsidR="00D909C1" w:rsidRPr="00480BB1" w:rsidTr="00480BB1">
        <w:tc>
          <w:tcPr>
            <w:tcW w:w="4672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Рефлексия реализации формы наставничества.</w:t>
            </w:r>
          </w:p>
        </w:tc>
        <w:tc>
          <w:tcPr>
            <w:tcW w:w="4673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Анализ эффективности реализации программы.</w:t>
            </w:r>
          </w:p>
        </w:tc>
      </w:tr>
      <w:tr w:rsidR="00D909C1" w:rsidRPr="00480BB1" w:rsidTr="00480BB1">
        <w:tc>
          <w:tcPr>
            <w:tcW w:w="4672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Наставник получает уважаемый и заслуженный статус. Чувствует свою причастность школьному сообществу.</w:t>
            </w:r>
          </w:p>
        </w:tc>
        <w:tc>
          <w:tcPr>
            <w:tcW w:w="4673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Поощрение на ученической конференции.</w:t>
            </w:r>
          </w:p>
        </w:tc>
      </w:tr>
    </w:tbl>
    <w:p w:rsidR="00D909C1" w:rsidRPr="001F456B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D909C1" w:rsidRPr="001F456B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F456B">
        <w:rPr>
          <w:rFonts w:ascii="Times New Roman" w:hAnsi="Times New Roman"/>
          <w:b/>
          <w:sz w:val="28"/>
          <w:szCs w:val="28"/>
        </w:rPr>
        <w:t>Форма наставничества «Учитель - ученик»</w:t>
      </w:r>
    </w:p>
    <w:p w:rsidR="00D909C1" w:rsidRPr="001F456B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b/>
          <w:sz w:val="28"/>
          <w:szCs w:val="28"/>
        </w:rPr>
        <w:t>Цель:</w:t>
      </w:r>
      <w:r w:rsidRPr="001F456B">
        <w:rPr>
          <w:rFonts w:ascii="Times New Roman" w:hAnsi="Times New Roman"/>
          <w:sz w:val="28"/>
          <w:szCs w:val="28"/>
        </w:rPr>
        <w:t xml:space="preserve"> успешное формирование у учеников младшей и средней школы осознанного подхода к реализации личностного потенциала, рост числа заинтересованной в развитии собственных талантов и навыков молодежи. </w:t>
      </w:r>
    </w:p>
    <w:p w:rsidR="00D909C1" w:rsidRPr="001F456B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F456B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D909C1" w:rsidRPr="001F456B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1. Помощь учащимся в раскрытии и оценке своего личного потенциала. </w:t>
      </w:r>
    </w:p>
    <w:p w:rsidR="00D909C1" w:rsidRPr="001F456B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2. Повышение мотивации к учебе и саморазвитию, к саморегуляции, формирования ценностных и жизненных ориентиров. </w:t>
      </w:r>
    </w:p>
    <w:p w:rsidR="00D909C1" w:rsidRPr="001F456B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3. Развитие лидерских, организационных, коммуникативных навыков и метакомпетенций. </w:t>
      </w:r>
    </w:p>
    <w:p w:rsidR="00D909C1" w:rsidRPr="001F456B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4. Помощь в построении образовательной траектории и будущей профессиональной реализации. </w:t>
      </w:r>
    </w:p>
    <w:p w:rsidR="00D909C1" w:rsidRPr="001F456B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F456B">
        <w:rPr>
          <w:rFonts w:ascii="Times New Roman" w:hAnsi="Times New Roman"/>
          <w:b/>
          <w:sz w:val="28"/>
          <w:szCs w:val="28"/>
        </w:rPr>
        <w:t xml:space="preserve">Результат: </w:t>
      </w:r>
    </w:p>
    <w:p w:rsidR="00D909C1" w:rsidRPr="001F456B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1. Повышение успеваемости и улучшение психоэмоционального фона в младшей и средней школе. </w:t>
      </w:r>
    </w:p>
    <w:p w:rsidR="00D909C1" w:rsidRPr="001F456B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>2. Численный рост кружков по интересам, а также внеурочных мероприятий.</w:t>
      </w:r>
    </w:p>
    <w:p w:rsidR="00D909C1" w:rsidRPr="001F456B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3. Увеличение процента учеников, успешно прошедших предпрофориентационную программу. </w:t>
      </w:r>
    </w:p>
    <w:p w:rsidR="00D909C1" w:rsidRPr="001F456B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4. Численный рост успешно реализованных и представленных результатов проектной деятельности в старших классах (совместно с представителем предприятия). </w:t>
      </w:r>
    </w:p>
    <w:p w:rsidR="00D909C1" w:rsidRPr="001F456B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>5. Увеличение числа учеников, планирующих стать наставниками в будущем и присоединиться к сообществу благодарных выпускников.</w:t>
      </w: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F456B">
        <w:rPr>
          <w:rFonts w:ascii="Times New Roman" w:hAnsi="Times New Roman"/>
          <w:b/>
          <w:sz w:val="28"/>
          <w:szCs w:val="28"/>
        </w:rPr>
        <w:t>Характеристика участников формы наставничества «Учитель - ученик»</w:t>
      </w:r>
    </w:p>
    <w:p w:rsidR="00D909C1" w:rsidRPr="001F456B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0"/>
        <w:gridCol w:w="3287"/>
        <w:gridCol w:w="2744"/>
      </w:tblGrid>
      <w:tr w:rsidR="00D909C1" w:rsidRPr="00480BB1" w:rsidTr="00480BB1">
        <w:tc>
          <w:tcPr>
            <w:tcW w:w="3823" w:type="dxa"/>
          </w:tcPr>
          <w:p w:rsidR="00D909C1" w:rsidRPr="00480BB1" w:rsidRDefault="00D909C1" w:rsidP="00480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b/>
                <w:sz w:val="28"/>
                <w:szCs w:val="28"/>
              </w:rPr>
              <w:t>Наставник</w:t>
            </w:r>
          </w:p>
        </w:tc>
        <w:tc>
          <w:tcPr>
            <w:tcW w:w="5522" w:type="dxa"/>
            <w:gridSpan w:val="2"/>
          </w:tcPr>
          <w:p w:rsidR="00D909C1" w:rsidRPr="00480BB1" w:rsidRDefault="00D909C1" w:rsidP="00480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b/>
                <w:sz w:val="28"/>
                <w:szCs w:val="28"/>
              </w:rPr>
              <w:t>Наставляемый</w:t>
            </w:r>
          </w:p>
        </w:tc>
      </w:tr>
      <w:tr w:rsidR="00D909C1" w:rsidRPr="00480BB1" w:rsidTr="00480BB1">
        <w:tc>
          <w:tcPr>
            <w:tcW w:w="3823" w:type="dxa"/>
          </w:tcPr>
          <w:p w:rsidR="00D909C1" w:rsidRPr="00480BB1" w:rsidRDefault="00D909C1" w:rsidP="00480B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0BB1">
              <w:rPr>
                <w:rFonts w:ascii="Times New Roman" w:hAnsi="Times New Roman"/>
                <w:i/>
                <w:sz w:val="28"/>
                <w:szCs w:val="28"/>
              </w:rPr>
              <w:t>Кто может быть</w:t>
            </w:r>
          </w:p>
        </w:tc>
        <w:tc>
          <w:tcPr>
            <w:tcW w:w="3118" w:type="dxa"/>
          </w:tcPr>
          <w:p w:rsidR="00D909C1" w:rsidRPr="00480BB1" w:rsidRDefault="00D909C1" w:rsidP="00480B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0BB1">
              <w:rPr>
                <w:rFonts w:ascii="Times New Roman" w:hAnsi="Times New Roman"/>
                <w:i/>
                <w:sz w:val="28"/>
                <w:szCs w:val="28"/>
              </w:rPr>
              <w:t>Активный</w:t>
            </w:r>
          </w:p>
        </w:tc>
        <w:tc>
          <w:tcPr>
            <w:tcW w:w="2404" w:type="dxa"/>
          </w:tcPr>
          <w:p w:rsidR="00D909C1" w:rsidRPr="00480BB1" w:rsidRDefault="00D909C1" w:rsidP="00480BB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80BB1">
              <w:rPr>
                <w:rFonts w:ascii="Times New Roman" w:hAnsi="Times New Roman"/>
                <w:i/>
                <w:sz w:val="28"/>
                <w:szCs w:val="28"/>
              </w:rPr>
              <w:t>Пассивный</w:t>
            </w:r>
          </w:p>
        </w:tc>
      </w:tr>
      <w:tr w:rsidR="00D909C1" w:rsidRPr="00480BB1" w:rsidTr="00480BB1">
        <w:tc>
          <w:tcPr>
            <w:tcW w:w="3823" w:type="dxa"/>
          </w:tcPr>
          <w:p w:rsidR="00D909C1" w:rsidRPr="00480BB1" w:rsidRDefault="00D909C1" w:rsidP="00480BB1">
            <w:pPr>
              <w:pStyle w:val="ListParagraph"/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 xml:space="preserve">Неравнодушный профессионал с большим (от 5 лет) опытом работы с высокой квалификацией. </w:t>
            </w:r>
          </w:p>
          <w:p w:rsidR="00D909C1" w:rsidRPr="00480BB1" w:rsidRDefault="00D909C1" w:rsidP="00480BB1">
            <w:pPr>
              <w:pStyle w:val="ListParagraph"/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 xml:space="preserve">Активная жизненная позиция. </w:t>
            </w:r>
          </w:p>
          <w:p w:rsidR="00D909C1" w:rsidRPr="00480BB1" w:rsidRDefault="00D909C1" w:rsidP="00480BB1">
            <w:pPr>
              <w:pStyle w:val="ListParagraph"/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 xml:space="preserve"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 </w:t>
            </w:r>
          </w:p>
          <w:p w:rsidR="00D909C1" w:rsidRPr="00480BB1" w:rsidRDefault="00D909C1" w:rsidP="00480BB1">
            <w:pPr>
              <w:pStyle w:val="ListParagraph"/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 xml:space="preserve">Возможно, выпускник того же образовательного учреждения, член сообщества благодарных выпускников. </w:t>
            </w:r>
          </w:p>
          <w:p w:rsidR="00D909C1" w:rsidRPr="00480BB1" w:rsidRDefault="00D909C1" w:rsidP="00480BB1">
            <w:pPr>
              <w:pStyle w:val="ListParagraph"/>
              <w:numPr>
                <w:ilvl w:val="0"/>
                <w:numId w:val="1"/>
              </w:numPr>
              <w:tabs>
                <w:tab w:val="left" w:pos="45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Возможно, родитель образовательного учреждения.</w:t>
            </w:r>
          </w:p>
        </w:tc>
        <w:tc>
          <w:tcPr>
            <w:tcW w:w="3118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</w:tc>
        <w:tc>
          <w:tcPr>
            <w:tcW w:w="2404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 о карьерных и образовательных перспективах, равнодушный к процессам внутри школы и ее сообщества.</w:t>
            </w:r>
          </w:p>
        </w:tc>
      </w:tr>
    </w:tbl>
    <w:p w:rsidR="00D909C1" w:rsidRPr="001F456B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F456B">
        <w:rPr>
          <w:rFonts w:ascii="Times New Roman" w:hAnsi="Times New Roman"/>
          <w:b/>
          <w:sz w:val="28"/>
          <w:szCs w:val="28"/>
        </w:rPr>
        <w:t>Варианты программы наставничества «Учитель - ученик»</w:t>
      </w:r>
    </w:p>
    <w:p w:rsidR="00D909C1" w:rsidRPr="001F456B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D909C1" w:rsidRPr="00480BB1" w:rsidTr="00480BB1">
        <w:tc>
          <w:tcPr>
            <w:tcW w:w="4672" w:type="dxa"/>
          </w:tcPr>
          <w:p w:rsidR="00D909C1" w:rsidRPr="00480BB1" w:rsidRDefault="00D909C1" w:rsidP="00480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b/>
                <w:sz w:val="28"/>
                <w:szCs w:val="28"/>
              </w:rPr>
              <w:t>Формы взаимодействия</w:t>
            </w:r>
          </w:p>
        </w:tc>
        <w:tc>
          <w:tcPr>
            <w:tcW w:w="4673" w:type="dxa"/>
          </w:tcPr>
          <w:p w:rsidR="00D909C1" w:rsidRPr="00480BB1" w:rsidRDefault="00D909C1" w:rsidP="00480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</w:tr>
      <w:tr w:rsidR="00D909C1" w:rsidRPr="00480BB1" w:rsidTr="00480BB1">
        <w:tc>
          <w:tcPr>
            <w:tcW w:w="4672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«Активный профессионал - равнодушный потребитель»</w:t>
            </w:r>
          </w:p>
        </w:tc>
        <w:tc>
          <w:tcPr>
            <w:tcW w:w="4673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 выбора образовательной и карьерной траектории.</w:t>
            </w:r>
          </w:p>
        </w:tc>
      </w:tr>
      <w:tr w:rsidR="00D909C1" w:rsidRPr="00480BB1" w:rsidTr="00480BB1">
        <w:tc>
          <w:tcPr>
            <w:tcW w:w="4672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«Коллега - молодой коллега»</w:t>
            </w:r>
          </w:p>
        </w:tc>
        <w:tc>
          <w:tcPr>
            <w:tcW w:w="4673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:rsidR="00D909C1" w:rsidRPr="001F456B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D909C1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F456B">
        <w:rPr>
          <w:rFonts w:ascii="Times New Roman" w:hAnsi="Times New Roman"/>
          <w:b/>
          <w:sz w:val="28"/>
          <w:szCs w:val="28"/>
        </w:rPr>
        <w:t>Схема реализации формы наставничества «Учитель - ученик»</w:t>
      </w:r>
    </w:p>
    <w:p w:rsidR="00D909C1" w:rsidRPr="001F456B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2"/>
        <w:gridCol w:w="4673"/>
      </w:tblGrid>
      <w:tr w:rsidR="00D909C1" w:rsidRPr="00480BB1" w:rsidTr="00480BB1">
        <w:tc>
          <w:tcPr>
            <w:tcW w:w="4672" w:type="dxa"/>
          </w:tcPr>
          <w:p w:rsidR="00D909C1" w:rsidRPr="00480BB1" w:rsidRDefault="00D909C1" w:rsidP="00480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b/>
                <w:sz w:val="28"/>
                <w:szCs w:val="28"/>
              </w:rPr>
              <w:t>Этапы реализации</w:t>
            </w:r>
          </w:p>
        </w:tc>
        <w:tc>
          <w:tcPr>
            <w:tcW w:w="4673" w:type="dxa"/>
          </w:tcPr>
          <w:p w:rsidR="00D909C1" w:rsidRPr="00480BB1" w:rsidRDefault="00D909C1" w:rsidP="00480B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</w:tr>
      <w:tr w:rsidR="00D909C1" w:rsidRPr="00480BB1" w:rsidTr="00480BB1">
        <w:tc>
          <w:tcPr>
            <w:tcW w:w="4672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Представление программ наставничества в форме «Учитель - ученик».</w:t>
            </w:r>
          </w:p>
        </w:tc>
        <w:tc>
          <w:tcPr>
            <w:tcW w:w="4673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Ученическая конференция.</w:t>
            </w:r>
          </w:p>
        </w:tc>
      </w:tr>
      <w:tr w:rsidR="00D909C1" w:rsidRPr="00480BB1" w:rsidTr="00480BB1">
        <w:tc>
          <w:tcPr>
            <w:tcW w:w="4672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Проводится отбор наставников из числа активных и опытных учителей, представителей благодарных выпускников.</w:t>
            </w:r>
          </w:p>
        </w:tc>
        <w:tc>
          <w:tcPr>
            <w:tcW w:w="4673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Анкетирование. Использование базы наставников.</w:t>
            </w:r>
          </w:p>
        </w:tc>
      </w:tr>
      <w:tr w:rsidR="00D909C1" w:rsidRPr="00480BB1" w:rsidTr="00480BB1">
        <w:tc>
          <w:tcPr>
            <w:tcW w:w="4672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Обучение наставников.</w:t>
            </w:r>
          </w:p>
        </w:tc>
        <w:tc>
          <w:tcPr>
            <w:tcW w:w="4673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Обучение проводится куратором программы наставничества при необходимости.</w:t>
            </w:r>
          </w:p>
        </w:tc>
      </w:tr>
      <w:tr w:rsidR="00D909C1" w:rsidRPr="00480BB1" w:rsidTr="00480BB1">
        <w:tc>
          <w:tcPr>
            <w:tcW w:w="4672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- учащиеся, с особыми образовательными потребности, не имеющими возможности реализовать себя в рамках школьной программы.</w:t>
            </w:r>
          </w:p>
        </w:tc>
        <w:tc>
          <w:tcPr>
            <w:tcW w:w="4673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Анкетирование. Листы опроса. Использование базы наставляемых.</w:t>
            </w:r>
          </w:p>
        </w:tc>
      </w:tr>
      <w:tr w:rsidR="00D909C1" w:rsidRPr="00480BB1" w:rsidTr="00480BB1">
        <w:tc>
          <w:tcPr>
            <w:tcW w:w="4672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Формирование пар, групп.</w:t>
            </w:r>
          </w:p>
        </w:tc>
        <w:tc>
          <w:tcPr>
            <w:tcW w:w="4673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Личные встречи или групповая работа в формате «быстрых встреч».</w:t>
            </w:r>
          </w:p>
        </w:tc>
      </w:tr>
      <w:tr w:rsidR="00D909C1" w:rsidRPr="00480BB1" w:rsidTr="00480BB1">
        <w:tc>
          <w:tcPr>
            <w:tcW w:w="4672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Повышение образовательных результатов у наставляемых. Мотивированны, интегрированы в сообщество. Осознано подходят к выбору профессий.</w:t>
            </w:r>
          </w:p>
        </w:tc>
        <w:tc>
          <w:tcPr>
            <w:tcW w:w="4673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Защита проекта. Анализ успеваемости. Представление бизнес - плана. Определение образовательной траектории.</w:t>
            </w:r>
          </w:p>
        </w:tc>
      </w:tr>
      <w:tr w:rsidR="00D909C1" w:rsidRPr="00480BB1" w:rsidTr="00480BB1">
        <w:tc>
          <w:tcPr>
            <w:tcW w:w="4672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Рефлексия реализации формы наставничества.</w:t>
            </w:r>
          </w:p>
        </w:tc>
        <w:tc>
          <w:tcPr>
            <w:tcW w:w="4673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Анализ эффективности реализации программы.</w:t>
            </w:r>
          </w:p>
        </w:tc>
      </w:tr>
      <w:tr w:rsidR="00D909C1" w:rsidRPr="00480BB1" w:rsidTr="00480BB1">
        <w:tc>
          <w:tcPr>
            <w:tcW w:w="4672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Наставник получает уважаемый и заслуженный статус.</w:t>
            </w:r>
          </w:p>
        </w:tc>
        <w:tc>
          <w:tcPr>
            <w:tcW w:w="4673" w:type="dxa"/>
          </w:tcPr>
          <w:p w:rsidR="00D909C1" w:rsidRPr="00480BB1" w:rsidRDefault="00D909C1" w:rsidP="00480BB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0BB1">
              <w:rPr>
                <w:rFonts w:ascii="Times New Roman" w:hAnsi="Times New Roman"/>
                <w:sz w:val="28"/>
                <w:szCs w:val="28"/>
              </w:rPr>
              <w:t>Поощрение наставляемого на ученической конференции. Благодарственное письмо на предприятие или организацию наставника.</w:t>
            </w:r>
          </w:p>
        </w:tc>
      </w:tr>
    </w:tbl>
    <w:p w:rsidR="00D909C1" w:rsidRPr="001F456B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D909C1" w:rsidRPr="00DB4A3F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DB4A3F">
        <w:rPr>
          <w:rFonts w:ascii="Times New Roman" w:hAnsi="Times New Roman"/>
          <w:b/>
          <w:sz w:val="28"/>
          <w:szCs w:val="28"/>
        </w:rPr>
        <w:t xml:space="preserve">Мониторинг и оценка результатов реализации программы наставничества </w:t>
      </w:r>
    </w:p>
    <w:p w:rsidR="00D909C1" w:rsidRPr="001F456B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 </w:t>
      </w:r>
    </w:p>
    <w:p w:rsidR="00D909C1" w:rsidRPr="001F456B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 </w:t>
      </w:r>
    </w:p>
    <w:p w:rsidR="00D909C1" w:rsidRPr="001F456B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Мониторинг программы наставничества состоит из двух основных этапов: </w:t>
      </w:r>
    </w:p>
    <w:p w:rsidR="00D909C1" w:rsidRPr="001F456B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1) оценка качества процесса реализации программы наставничества; </w:t>
      </w:r>
    </w:p>
    <w:p w:rsidR="00D909C1" w:rsidRPr="001F456B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1F456B">
        <w:rPr>
          <w:rFonts w:ascii="Times New Roman" w:hAnsi="Times New Roman"/>
          <w:sz w:val="28"/>
          <w:szCs w:val="28"/>
        </w:rPr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D909C1" w:rsidRPr="00DB4A3F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DB4A3F">
        <w:rPr>
          <w:rFonts w:ascii="Times New Roman" w:hAnsi="Times New Roman"/>
          <w:b/>
          <w:i/>
          <w:sz w:val="28"/>
          <w:szCs w:val="28"/>
        </w:rPr>
        <w:t xml:space="preserve">Мониторинг и оценка качества процесса реализации программы наставничества </w:t>
      </w:r>
    </w:p>
    <w:p w:rsidR="00D909C1" w:rsidRPr="001F456B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Этап 1. </w:t>
      </w:r>
    </w:p>
    <w:p w:rsidR="00D909C1" w:rsidRPr="001F456B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 </w:t>
      </w:r>
    </w:p>
    <w:p w:rsidR="00D909C1" w:rsidRPr="001F456B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 </w:t>
      </w:r>
    </w:p>
    <w:p w:rsidR="00D909C1" w:rsidRPr="001F456B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Цели мониторинга: </w:t>
      </w:r>
    </w:p>
    <w:p w:rsidR="00D909C1" w:rsidRPr="001F456B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1) оценка качества реализуемой программы наставничества; </w:t>
      </w:r>
    </w:p>
    <w:p w:rsidR="00D909C1" w:rsidRPr="001F456B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 </w:t>
      </w:r>
    </w:p>
    <w:p w:rsidR="00D909C1" w:rsidRPr="001F456B" w:rsidRDefault="00D909C1" w:rsidP="00436FBD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Задачи мониторинга: </w:t>
      </w:r>
    </w:p>
    <w:p w:rsidR="00D909C1" w:rsidRPr="001F456B" w:rsidRDefault="00D909C1" w:rsidP="001F45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сбор и анализ обратной связи от участников (метод анкетирования); </w:t>
      </w:r>
    </w:p>
    <w:p w:rsidR="00D909C1" w:rsidRPr="001F456B" w:rsidRDefault="00D909C1" w:rsidP="001F45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обоснование требований к процессу реализации программы наставничества, к личности наставника; </w:t>
      </w:r>
    </w:p>
    <w:p w:rsidR="00D909C1" w:rsidRPr="001F456B" w:rsidRDefault="00D909C1" w:rsidP="001F45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контроль хода программы наставничества; </w:t>
      </w:r>
    </w:p>
    <w:p w:rsidR="00D909C1" w:rsidRPr="001F456B" w:rsidRDefault="00D909C1" w:rsidP="001F45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описание особенностей взаимодействия наставника и наставляемого (группы наставляемых); </w:t>
      </w:r>
    </w:p>
    <w:p w:rsidR="00D909C1" w:rsidRPr="001F456B" w:rsidRDefault="00D909C1" w:rsidP="001F45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определение условий эффективной программы наставничества; </w:t>
      </w:r>
    </w:p>
    <w:p w:rsidR="00D909C1" w:rsidRPr="001F456B" w:rsidRDefault="00D909C1" w:rsidP="001F456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контроль показателей социального и профессионального благополучия. </w:t>
      </w:r>
    </w:p>
    <w:p w:rsidR="00D909C1" w:rsidRPr="001F456B" w:rsidRDefault="00D909C1" w:rsidP="001F456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Оформление результатов. </w:t>
      </w:r>
    </w:p>
    <w:p w:rsidR="00D909C1" w:rsidRPr="001F456B" w:rsidRDefault="00D909C1" w:rsidP="001F456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По результатам опроса в рамках первого этапа мониторинга будет предоставлен SWOT - анализ реализуемой программы наставничества. </w:t>
      </w:r>
    </w:p>
    <w:p w:rsidR="00D909C1" w:rsidRPr="001F456B" w:rsidRDefault="00D909C1" w:rsidP="001F456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Сбор данных для построения SWOT-анализа осуществляется посредством анкеты. Анкета содержит открытые вопросы, закрытые вопросы, вопросы с оценочным параметром. Анкета учитывает особенности требований к трем формам наставничества. SWOT-анализ проводит куратор программы. </w:t>
      </w:r>
    </w:p>
    <w:p w:rsidR="00D909C1" w:rsidRPr="001F456B" w:rsidRDefault="00D909C1" w:rsidP="001F456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в модели и программах, а также современным подходам и технологиям, используется 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D909C1" w:rsidRPr="00DB4A3F" w:rsidRDefault="00D909C1" w:rsidP="001F456B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DB4A3F">
        <w:rPr>
          <w:rFonts w:ascii="Times New Roman" w:hAnsi="Times New Roman"/>
          <w:b/>
          <w:i/>
          <w:sz w:val="28"/>
          <w:szCs w:val="28"/>
        </w:rPr>
        <w:t xml:space="preserve">Мониторинг и оценка влияния программ на всех участников </w:t>
      </w:r>
    </w:p>
    <w:p w:rsidR="00D909C1" w:rsidRPr="001F456B" w:rsidRDefault="00D909C1" w:rsidP="001F456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Этап 2. </w:t>
      </w:r>
    </w:p>
    <w:p w:rsidR="00D909C1" w:rsidRPr="001F456B" w:rsidRDefault="00D909C1" w:rsidP="001F456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Второй этап мониторинга позволяет оценить: мотивационно-личностный и профессиональный рост участников программы наставничества; развитие метапредметных навыков и уровня вовлеченности обучающихся в образовательную деятельность; качество изменений в освоении обучающимися образовательных программ; динамику образовательных результатов с учетом эмоционально-личностных, интеллектуальных, мотивационных и социальных черт участников. </w:t>
      </w:r>
    </w:p>
    <w:p w:rsidR="00D909C1" w:rsidRPr="001F456B" w:rsidRDefault="00D909C1" w:rsidP="001F456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Основываясь на результатах данного этапа, можно выдвинуть предположение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"наставник-наставляемый". </w:t>
      </w:r>
    </w:p>
    <w:p w:rsidR="00D909C1" w:rsidRPr="001F456B" w:rsidRDefault="00D909C1" w:rsidP="001F456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программы. </w:t>
      </w:r>
    </w:p>
    <w:p w:rsidR="00D909C1" w:rsidRPr="001F456B" w:rsidRDefault="00D909C1" w:rsidP="001F456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Соответственно, все зависимые от воздействия программы наставничества параметры фиксируются дважды (таблица 2). </w:t>
      </w:r>
    </w:p>
    <w:p w:rsidR="00D909C1" w:rsidRPr="001F456B" w:rsidRDefault="00D909C1" w:rsidP="001F456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Цели мониторинга влияния программ наставничества на всех участников. </w:t>
      </w:r>
    </w:p>
    <w:p w:rsidR="00D909C1" w:rsidRPr="001F456B" w:rsidRDefault="00D909C1" w:rsidP="001F456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1. Глубокая оценка изучаемых личностных характеристик участников программы. </w:t>
      </w:r>
    </w:p>
    <w:p w:rsidR="00D909C1" w:rsidRPr="001F456B" w:rsidRDefault="00D909C1" w:rsidP="001F456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2. Оценка динамики характеристик образовательного процесса (оценка качества изменений в освоении обучающимися образовательных программ). </w:t>
      </w:r>
    </w:p>
    <w:p w:rsidR="00D909C1" w:rsidRPr="001F456B" w:rsidRDefault="00D909C1" w:rsidP="001F456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3. Анализ и необходимая корректировка сформированных стратегий образования пар "наставник-наставляемый". </w:t>
      </w:r>
    </w:p>
    <w:p w:rsidR="00D909C1" w:rsidRPr="001F456B" w:rsidRDefault="00D909C1" w:rsidP="001F456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Задачи мониторинга: </w:t>
      </w:r>
    </w:p>
    <w:p w:rsidR="00D909C1" w:rsidRPr="001F456B" w:rsidRDefault="00D909C1" w:rsidP="001F456B">
      <w:pPr>
        <w:pStyle w:val="ListParagraph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научное и практическое обоснование требований к процессу организации программы наставничества, к личности наставника; </w:t>
      </w:r>
    </w:p>
    <w:p w:rsidR="00D909C1" w:rsidRPr="001F456B" w:rsidRDefault="00D909C1" w:rsidP="001F456B">
      <w:pPr>
        <w:pStyle w:val="ListParagraph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экспериментальное подтверждение необходимости выдвижения описанных в целевой модели требований к личности наставника; </w:t>
      </w:r>
    </w:p>
    <w:p w:rsidR="00D909C1" w:rsidRPr="001F456B" w:rsidRDefault="00D909C1" w:rsidP="001F456B">
      <w:pPr>
        <w:pStyle w:val="ListParagraph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анализ эффективности предложенных стратегий образования пар и внесение корректировок во все этапы реализации программы в соответствии с результатами; </w:t>
      </w:r>
    </w:p>
    <w:p w:rsidR="00D909C1" w:rsidRPr="001F456B" w:rsidRDefault="00D909C1" w:rsidP="001F456B">
      <w:pPr>
        <w:pStyle w:val="ListParagraph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сравнение характеристик образовательного процесса на "входе" и "выходе" реализуемой программы; </w:t>
      </w:r>
    </w:p>
    <w:p w:rsidR="00D909C1" w:rsidRPr="001F456B" w:rsidRDefault="00D909C1" w:rsidP="001F456B">
      <w:pPr>
        <w:pStyle w:val="ListParagraph"/>
        <w:numPr>
          <w:ilvl w:val="0"/>
          <w:numId w:val="3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>сравнение изучаемых личностных характеристик (вовлеченность, активность, самооценка, тревожность и др.) участников программы наставничества на "входе" и "выходе" реализуемой программы.</w:t>
      </w:r>
    </w:p>
    <w:p w:rsidR="00D909C1" w:rsidRDefault="00D909C1" w:rsidP="001F456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909C1" w:rsidRPr="00DB4A3F" w:rsidRDefault="00D909C1" w:rsidP="001F456B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DB4A3F">
        <w:rPr>
          <w:rFonts w:ascii="Times New Roman" w:hAnsi="Times New Roman"/>
          <w:b/>
          <w:sz w:val="28"/>
          <w:szCs w:val="28"/>
        </w:rPr>
        <w:t xml:space="preserve">Механизмы мотивации и поощрения наставников </w:t>
      </w:r>
    </w:p>
    <w:p w:rsidR="00D909C1" w:rsidRPr="001F456B" w:rsidRDefault="00D909C1" w:rsidP="001F456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К числу лучших мотивирующих наставника факторов можно отнести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 </w:t>
      </w:r>
    </w:p>
    <w:p w:rsidR="00D909C1" w:rsidRPr="001F456B" w:rsidRDefault="00D909C1" w:rsidP="001F456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Мероприятия по популяризации роли наставника. </w:t>
      </w:r>
    </w:p>
    <w:p w:rsidR="00D909C1" w:rsidRPr="001F456B" w:rsidRDefault="00D909C1" w:rsidP="001F456B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Организация и проведение фестивалей, форумов, конференций наставников на школьном уровне. </w:t>
      </w:r>
    </w:p>
    <w:p w:rsidR="00D909C1" w:rsidRPr="001F456B" w:rsidRDefault="00D909C1" w:rsidP="001F456B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Выдвижение лучших наставников на конкурсы и мероприятия на муниципальном, региональном и федеральном уровнях. </w:t>
      </w:r>
    </w:p>
    <w:p w:rsidR="00D909C1" w:rsidRPr="001F456B" w:rsidRDefault="00D909C1" w:rsidP="001F456B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Проведение школьного конкурса профессионального мастерства "Наставник года", «Лучшая пара», «Наставник+"; </w:t>
      </w:r>
    </w:p>
    <w:p w:rsidR="00D909C1" w:rsidRPr="001F456B" w:rsidRDefault="00D909C1" w:rsidP="001F456B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Награждение школьными грамотами "Лучший наставник" </w:t>
      </w:r>
    </w:p>
    <w:p w:rsidR="00D909C1" w:rsidRPr="001F456B" w:rsidRDefault="00D909C1" w:rsidP="001F456B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 xml:space="preserve">Благодарственные письма родителям наставников из числа обучающихся. </w:t>
      </w:r>
    </w:p>
    <w:p w:rsidR="00D909C1" w:rsidRPr="001F456B" w:rsidRDefault="00D909C1" w:rsidP="001F456B">
      <w:pPr>
        <w:pStyle w:val="ListParagraph"/>
        <w:numPr>
          <w:ilvl w:val="0"/>
          <w:numId w:val="4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1F456B">
        <w:rPr>
          <w:rFonts w:ascii="Times New Roman" w:hAnsi="Times New Roman"/>
          <w:sz w:val="28"/>
          <w:szCs w:val="28"/>
        </w:rPr>
        <w:t>Предоставлять наставникам возможности принимать участие в формировании предложений, касающихся развития школы.</w:t>
      </w:r>
    </w:p>
    <w:sectPr w:rsidR="00D909C1" w:rsidRPr="001F456B" w:rsidSect="002A0725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7EC"/>
    <w:multiLevelType w:val="hybridMultilevel"/>
    <w:tmpl w:val="DB6A295A"/>
    <w:lvl w:ilvl="0" w:tplc="41A4B5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0527914"/>
    <w:multiLevelType w:val="hybridMultilevel"/>
    <w:tmpl w:val="74E4B404"/>
    <w:lvl w:ilvl="0" w:tplc="41A4B5D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3546009"/>
    <w:multiLevelType w:val="hybridMultilevel"/>
    <w:tmpl w:val="8AB25FE8"/>
    <w:lvl w:ilvl="0" w:tplc="41A4B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0B008E"/>
    <w:multiLevelType w:val="hybridMultilevel"/>
    <w:tmpl w:val="3AA2D0E2"/>
    <w:lvl w:ilvl="0" w:tplc="82E2A7F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1FEB"/>
    <w:rsid w:val="001E13F0"/>
    <w:rsid w:val="001E4315"/>
    <w:rsid w:val="001F3063"/>
    <w:rsid w:val="001F456B"/>
    <w:rsid w:val="00203C79"/>
    <w:rsid w:val="00226B40"/>
    <w:rsid w:val="00251FEB"/>
    <w:rsid w:val="002A0725"/>
    <w:rsid w:val="003A16E7"/>
    <w:rsid w:val="003D28A1"/>
    <w:rsid w:val="00436FBD"/>
    <w:rsid w:val="00466983"/>
    <w:rsid w:val="00480BB1"/>
    <w:rsid w:val="006262EA"/>
    <w:rsid w:val="0070094D"/>
    <w:rsid w:val="00813C16"/>
    <w:rsid w:val="00926A05"/>
    <w:rsid w:val="009F4329"/>
    <w:rsid w:val="00B555F0"/>
    <w:rsid w:val="00D706E5"/>
    <w:rsid w:val="00D909C1"/>
    <w:rsid w:val="00DB4A3F"/>
    <w:rsid w:val="00E3340D"/>
    <w:rsid w:val="00E46791"/>
    <w:rsid w:val="00E51275"/>
    <w:rsid w:val="00E628C0"/>
    <w:rsid w:val="00EE6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31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Текст с номером,ПАРАГРАФ,Абзац списка для документа,Абзац списка4,Абзац списка основной,Содержание. 2 уровень,Нумерованый список,Выделеный"/>
    <w:basedOn w:val="Normal"/>
    <w:link w:val="ListParagraphChar"/>
    <w:uiPriority w:val="99"/>
    <w:qFormat/>
    <w:rsid w:val="00251FEB"/>
    <w:pPr>
      <w:ind w:left="720"/>
      <w:contextualSpacing/>
    </w:pPr>
  </w:style>
  <w:style w:type="table" w:styleId="TableGrid">
    <w:name w:val="Table Grid"/>
    <w:basedOn w:val="TableNormal"/>
    <w:uiPriority w:val="99"/>
    <w:rsid w:val="00251F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99"/>
    <w:qFormat/>
    <w:rsid w:val="00813C16"/>
    <w:rPr>
      <w:rFonts w:eastAsia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813C16"/>
    <w:rPr>
      <w:rFonts w:eastAsia="Times New Roman" w:cs="Times New Roman"/>
      <w:sz w:val="22"/>
      <w:szCs w:val="22"/>
      <w:lang w:val="ru-RU" w:eastAsia="ru-RU" w:bidi="ar-SA"/>
    </w:rPr>
  </w:style>
  <w:style w:type="paragraph" w:styleId="NormalWeb">
    <w:name w:val="Normal (Web)"/>
    <w:aliases w:val="Обычный (Web)"/>
    <w:basedOn w:val="Normal"/>
    <w:uiPriority w:val="99"/>
    <w:rsid w:val="003D28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3D28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ListParagraphChar">
    <w:name w:val="List Paragraph Char"/>
    <w:aliases w:val="Текст с номером Char,ПАРАГРАФ Char,Абзац списка для документа Char,Абзац списка4 Char,Абзац списка основной Char,Содержание. 2 уровень Char,Нумерованый список Char,Выделеный Char"/>
    <w:link w:val="ListParagraph"/>
    <w:uiPriority w:val="99"/>
    <w:locked/>
    <w:rsid w:val="003D28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12</Pages>
  <Words>2457</Words>
  <Characters>14011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наставничества</dc:title>
  <dc:subject>МБОУ Мокро-Ельмутянская ООШ Пролетарского района Ростовской области</dc:subject>
  <dc:creator>7</dc:creator>
  <cp:keywords/>
  <dc:description/>
  <cp:lastModifiedBy>Алёша</cp:lastModifiedBy>
  <cp:revision>4</cp:revision>
  <dcterms:created xsi:type="dcterms:W3CDTF">2020-12-11T08:29:00Z</dcterms:created>
  <dcterms:modified xsi:type="dcterms:W3CDTF">2022-11-29T14:37:00Z</dcterms:modified>
</cp:coreProperties>
</file>